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3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(K)NoW_NAME - Harvest</w:t>
      </w:r>
    </w:p>
    <w:p w14:paraId="6B2C55C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(K)NoW_NAME - Knew day</w:t>
      </w:r>
    </w:p>
    <w:p w14:paraId="1EE2B1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+ Plus - Canvas</w:t>
      </w:r>
    </w:p>
    <w:p w14:paraId="79C3DE0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+ Plus - Fiesta</w:t>
      </w:r>
    </w:p>
    <w:p w14:paraId="6A2962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+ Plus - Hajimari No Sora</w:t>
      </w:r>
    </w:p>
    <w:p w14:paraId="50C005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100% - Want U Back</w:t>
      </w:r>
    </w:p>
    <w:p w14:paraId="718E8E8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11 Water - Be All Right</w:t>
      </w:r>
    </w:p>
    <w:p w14:paraId="04FDA8F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12012 - Cyclone</w:t>
      </w:r>
    </w:p>
    <w:p w14:paraId="12486EF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Can't Nobody</w:t>
      </w:r>
    </w:p>
    <w:p w14:paraId="7FD6B6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Clap Your Hands</w:t>
      </w:r>
    </w:p>
    <w:p w14:paraId="6B2531F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I Am The Best</w:t>
      </w:r>
    </w:p>
    <w:p w14:paraId="0CFB5B6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I don't care</w:t>
      </w:r>
    </w:p>
    <w:p w14:paraId="21EE43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I Love You</w:t>
      </w:r>
    </w:p>
    <w:p w14:paraId="4CA351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MISSING YOU</w:t>
      </w:r>
    </w:p>
    <w:p w14:paraId="307468D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2NE1 - Ugly</w:t>
      </w:r>
    </w:p>
    <w:p w14:paraId="7CE80CE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A.D.T.O.Y</w:t>
      </w:r>
    </w:p>
    <w:p w14:paraId="6D44B8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Again and Again</w:t>
      </w:r>
    </w:p>
    <w:p w14:paraId="007000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Go Crazy</w:t>
      </w:r>
    </w:p>
    <w:p w14:paraId="63BCFC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Hands Up</w:t>
      </w:r>
    </w:p>
    <w:p w14:paraId="641CA3C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Heartbeat</w:t>
      </w:r>
    </w:p>
    <w:p w14:paraId="39C4FB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I'll be Back</w:t>
      </w:r>
    </w:p>
    <w:p w14:paraId="54E91D7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Take Off</w:t>
      </w:r>
    </w:p>
    <w:p w14:paraId="0E1C91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Tik Tok</w:t>
      </w:r>
    </w:p>
    <w:p w14:paraId="7910A16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Tired of Waiting</w:t>
      </w:r>
    </w:p>
    <w:p w14:paraId="0E0CFC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2PM - Without U</w:t>
      </w:r>
    </w:p>
    <w:p w14:paraId="233166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3-nen E-gumi Utatan - Bye Bye Yesterday</w:t>
      </w:r>
    </w:p>
    <w:p w14:paraId="394217D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3-nen E-Gumi Utatan - Jiriki Hongan Revolution</w:t>
      </w:r>
    </w:p>
    <w:p w14:paraId="3798C0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3-nen E-gumi Utatan - QUESTION</w:t>
      </w:r>
    </w:p>
    <w:p w14:paraId="7A1C3B4A" w14:textId="77777777" w:rsidR="00DA1AC1" w:rsidRDefault="00DA1AC1" w:rsidP="00DA1AC1">
      <w:r>
        <w:t>3-nen E-Gumi Utatan - Seishun Satsubatsuron</w:t>
      </w:r>
    </w:p>
    <w:p w14:paraId="281B9094" w14:textId="77777777" w:rsidR="00DA1AC1" w:rsidRDefault="00DA1AC1" w:rsidP="00DA1AC1">
      <w:r>
        <w:t>4MINUTE - CRAZY</w:t>
      </w:r>
    </w:p>
    <w:p w14:paraId="448639A2" w14:textId="77777777" w:rsidR="00DA1AC1" w:rsidRDefault="00DA1AC1" w:rsidP="00DA1AC1">
      <w:r>
        <w:t>4Minute - Hot Issue</w:t>
      </w:r>
    </w:p>
    <w:p w14:paraId="6C5DDAB5" w14:textId="77777777" w:rsidR="00DA1AC1" w:rsidRDefault="00DA1AC1" w:rsidP="00DA1AC1">
      <w:r>
        <w:t>4Minute - HUH</w:t>
      </w:r>
    </w:p>
    <w:p w14:paraId="679C504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4Minute - I My Me Mine</w:t>
      </w:r>
    </w:p>
    <w:p w14:paraId="72C1B8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4Minute - Volume Up</w:t>
      </w:r>
    </w:p>
    <w:p w14:paraId="0CD38D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4Minute - What's Your Name</w:t>
      </w:r>
    </w:p>
    <w:p w14:paraId="2AE8C2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4Minute - Whatcha Doin' Today</w:t>
      </w:r>
    </w:p>
    <w:p w14:paraId="3E8698C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5050 - Jungle P</w:t>
      </w:r>
    </w:p>
    <w:p w14:paraId="4CA0D83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Bye Bye</w:t>
      </w:r>
    </w:p>
    <w:p w14:paraId="5194D8A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Fallin' Love</w:t>
      </w:r>
    </w:p>
    <w:p w14:paraId="5649655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Lovers</w:t>
      </w:r>
    </w:p>
    <w:p w14:paraId="58C1F4E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Orange</w:t>
      </w:r>
    </w:p>
    <w:p w14:paraId="23DC24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ReRe Hello ~Owaresou ni nai Natsu~</w:t>
      </w:r>
    </w:p>
    <w:p w14:paraId="4F769D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Sayonara Memory</w:t>
      </w:r>
    </w:p>
    <w:p w14:paraId="148B66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7!! - Start Line</w:t>
      </w:r>
    </w:p>
    <w:p w14:paraId="42F319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96neko - Give It Up</w:t>
      </w:r>
    </w:p>
    <w:p w14:paraId="032C772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96Neko - Nagareboshi</w:t>
      </w:r>
    </w:p>
    <w:p w14:paraId="5BE32E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99RadioService - Youthful</w:t>
      </w:r>
    </w:p>
    <w:p w14:paraId="356EE0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9mm Parabellum Bullet - Inferno</w:t>
      </w:r>
    </w:p>
    <w:p w14:paraId="79B2ACE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9mm Parabellum Bullet - Wanderland</w:t>
      </w:r>
    </w:p>
    <w:p w14:paraId="56A0F07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9nine - SunSunSunrise</w:t>
      </w:r>
    </w:p>
    <w:p w14:paraId="7736D6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9nine - White Wishes</w:t>
      </w:r>
    </w:p>
    <w:p w14:paraId="0DE05B6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 Pink - HUSH</w:t>
      </w:r>
    </w:p>
    <w:p w14:paraId="731F4A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 Pink - LUV</w:t>
      </w:r>
    </w:p>
    <w:p w14:paraId="1278C57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 Pink - Mr. Chu</w:t>
      </w:r>
    </w:p>
    <w:p w14:paraId="3E3B76F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 Pink - MY MY</w:t>
      </w:r>
    </w:p>
    <w:p w14:paraId="0A4F9F5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 Pink - NoNoNo</w:t>
      </w:r>
    </w:p>
    <w:p w14:paraId="2B9FF2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A-RISE - Shocking Party</w:t>
      </w:r>
    </w:p>
    <w:p w14:paraId="3225AB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 - So Crazy</w:t>
      </w:r>
    </w:p>
    <w:p w14:paraId="6A39D90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AAA - Aitai Riyuu</w:t>
      </w:r>
    </w:p>
    <w:p w14:paraId="484704C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AAA - Blood on fire</w:t>
      </w:r>
    </w:p>
    <w:p w14:paraId="678F4B7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AAA - CALL</w:t>
      </w:r>
    </w:p>
    <w:p w14:paraId="7F4DFF4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AAA - Dream After Dream Yume kara Sameta Yume</w:t>
      </w:r>
    </w:p>
    <w:p w14:paraId="6E46F6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AAA - Friday Party</w:t>
      </w:r>
    </w:p>
    <w:p w14:paraId="3366818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AAA - Heart and Soul</w:t>
      </w:r>
    </w:p>
    <w:p w14:paraId="7E845BA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AAA - Makenai Kokoro</w:t>
      </w:r>
    </w:p>
    <w:p w14:paraId="36BE062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AAA - Wake Up</w:t>
      </w:r>
    </w:p>
    <w:p w14:paraId="32FF5F1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AAA - With You</w:t>
      </w:r>
    </w:p>
    <w:p w14:paraId="09EFA3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Abingdon boys school - From Dusk Till Dawn</w:t>
      </w:r>
    </w:p>
    <w:p w14:paraId="494F6F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Abingdon boys school - HOWLING</w:t>
      </w:r>
    </w:p>
    <w:p w14:paraId="0762838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Abingdon boys school - Innocent sorrow</w:t>
      </w:r>
    </w:p>
    <w:p w14:paraId="695CD02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Abingdon boys school - JAP</w:t>
      </w:r>
    </w:p>
    <w:p w14:paraId="28AA10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Access - Doubt and Trust</w:t>
      </w:r>
    </w:p>
    <w:p w14:paraId="1F3B8E67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Access - Hitomi no Tsubasa</w:t>
      </w:r>
    </w:p>
    <w:p w14:paraId="4AD2C927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Acchi Kocchi - Acchi de Kocchi de</w:t>
      </w:r>
    </w:p>
    <w:p w14:paraId="137BBEC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ACIDMAN - Aru Shoumei</w:t>
      </w:r>
    </w:p>
    <w:p w14:paraId="0D538BF4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ADAPTER - Adeosu</w:t>
      </w:r>
    </w:p>
    <w:p w14:paraId="592CBC1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Ado - Giragira</w:t>
      </w:r>
    </w:p>
    <w:p w14:paraId="2437F3B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Affective Synergy - In the Dawn</w:t>
      </w:r>
    </w:p>
    <w:p w14:paraId="118E03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Afilia Saga - Embrace Blade</w:t>
      </w:r>
    </w:p>
    <w:p w14:paraId="1031082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Afilia Saga - Never say Never</w:t>
      </w:r>
    </w:p>
    <w:p w14:paraId="4411978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Afilia Saga - S M L?</w:t>
      </w:r>
    </w:p>
    <w:p w14:paraId="71EE0E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Afromania - Minna no Peace</w:t>
      </w:r>
    </w:p>
    <w:p w14:paraId="54B1E7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After School - Because of You</w:t>
      </w:r>
    </w:p>
    <w:p w14:paraId="4810F2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After School - Diva</w:t>
      </w:r>
    </w:p>
    <w:p w14:paraId="4D2749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After School - Flashback</w:t>
      </w:r>
    </w:p>
    <w:p w14:paraId="772EBF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AFTERSCHOOL - Rambling Girls</w:t>
      </w:r>
    </w:p>
    <w:p w14:paraId="57766D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Agnete Kjolsrud - Get Jinxed</w:t>
      </w:r>
    </w:p>
    <w:p w14:paraId="755DDC3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Ah! My Goddess - Congratulations!</w:t>
      </w:r>
    </w:p>
    <w:p w14:paraId="2CD6B0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- Happiness</w:t>
      </w:r>
    </w:p>
    <w:p w14:paraId="432DD7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Kayano - Oraci n</w:t>
      </w:r>
    </w:p>
    <w:p w14:paraId="50BC49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Kayano - Secret Base ~Kimi ga Kureta Mono~ (10 Years After)</w:t>
      </w:r>
    </w:p>
    <w:p w14:paraId="624E74A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Kayano, Hitomi Harada, &amp; Yui Ogura - Maware! Setsugetsuka</w:t>
      </w:r>
    </w:p>
    <w:p w14:paraId="76DDA8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Maeda - Ashita wa Atashi no Kaze ga Fuku</w:t>
      </w:r>
    </w:p>
    <w:p w14:paraId="30A43F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Maeda - I Wish</w:t>
      </w:r>
    </w:p>
    <w:p w14:paraId="281430B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Maeda - I wish ~tri.Version~</w:t>
      </w:r>
    </w:p>
    <w:p w14:paraId="299E9A0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Maeda - Keep on!</w:t>
      </w:r>
    </w:p>
    <w:p w14:paraId="4487D07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 Maeda - My Tomorrow</w:t>
      </w:r>
    </w:p>
    <w:p w14:paraId="295446F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 Otsuka - Kuroge Wagyuu Joshio Tanyaki 680 Yen</w:t>
      </w:r>
    </w:p>
    <w:p w14:paraId="2133F36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 Otsuka - Yumekui</w:t>
      </w:r>
    </w:p>
    <w:p w14:paraId="610DD00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 Takahashi - Cha-Cha-Cha</w:t>
      </w:r>
    </w:p>
    <w:p w14:paraId="69F2379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Aika Yoshioka - Izayoi Namida</w:t>
      </w:r>
    </w:p>
    <w:p w14:paraId="0C4B8BA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Aika Yoshioka - Maikaze</w:t>
      </w:r>
    </w:p>
    <w:p w14:paraId="4939397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Aika Yoshioka - Yume no Ukifune</w:t>
      </w:r>
    </w:p>
    <w:p w14:paraId="335D919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AIKI &amp; AKINO from bless4 - Tsuki no Mou Hanbun</w:t>
      </w:r>
    </w:p>
    <w:p w14:paraId="27A7637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Aiko Kaoyu - Aishitene Motto</w:t>
      </w:r>
    </w:p>
    <w:p w14:paraId="5BA082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Aiko Nakano - Camellia no Hitomi</w:t>
      </w:r>
    </w:p>
    <w:p w14:paraId="37AD366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Ailee - Don't touch me</w:t>
      </w:r>
    </w:p>
    <w:p w14:paraId="0B0C13E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Ailee - I Will Show You</w:t>
      </w:r>
    </w:p>
    <w:p w14:paraId="6963AD7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Ailee - U&amp;I</w:t>
      </w:r>
    </w:p>
    <w:p w14:paraId="3002FC2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Akane Sasu</w:t>
      </w:r>
    </w:p>
    <w:p w14:paraId="7D8F83E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Anata ni Deawanakereba ~Natsuyuki Fuyuhana~</w:t>
      </w:r>
    </w:p>
    <w:p w14:paraId="05C365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Asa ga Kuru</w:t>
      </w:r>
    </w:p>
    <w:p w14:paraId="341F3E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Atemonaku</w:t>
      </w:r>
    </w:p>
    <w:p w14:paraId="2DA189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Brave Shine</w:t>
      </w:r>
    </w:p>
    <w:p w14:paraId="292CCF8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broKen NIGHT</w:t>
      </w:r>
    </w:p>
    <w:p w14:paraId="372241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Dare ka, Umi wo</w:t>
      </w:r>
    </w:p>
    <w:p w14:paraId="383DE5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Escalate</w:t>
      </w:r>
    </w:p>
    <w:p w14:paraId="399A826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Hakuchuumu</w:t>
      </w:r>
    </w:p>
    <w:p w14:paraId="7789322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Kogoesou na Kisetsu Kara</w:t>
      </w:r>
    </w:p>
    <w:p w14:paraId="655718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LAST STARDUST</w:t>
      </w:r>
    </w:p>
    <w:p w14:paraId="5956C7F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ONE (Radio Edit)</w:t>
      </w:r>
    </w:p>
    <w:p w14:paraId="714360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RE I AM</w:t>
      </w:r>
    </w:p>
    <w:p w14:paraId="40D9C0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Re pray</w:t>
      </w:r>
    </w:p>
    <w:p w14:paraId="7CB4286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Ref_rain</w:t>
      </w:r>
    </w:p>
    <w:p w14:paraId="267F327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Spark Again</w:t>
      </w:r>
    </w:p>
    <w:p w14:paraId="78BEDAE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StarRingChild</w:t>
      </w:r>
    </w:p>
    <w:p w14:paraId="4CE10F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Torches</w:t>
      </w:r>
    </w:p>
    <w:p w14:paraId="712B39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- us</w:t>
      </w:r>
    </w:p>
    <w:p w14:paraId="223798E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Zankyou sanka</w:t>
      </w:r>
    </w:p>
    <w:p w14:paraId="49F1F4B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Aimer - Zero</w:t>
      </w:r>
    </w:p>
    <w:p w14:paraId="624500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fi-FI"/>
        </w:rPr>
        <w:t xml:space="preserve">Aimer feat. </w:t>
      </w:r>
      <w:r w:rsidRPr="00DA1AC1">
        <w:rPr>
          <w:lang w:val="en-US"/>
        </w:rPr>
        <w:t>Taka from ONE OK ROCK - Falling Alone</w:t>
      </w:r>
    </w:p>
    <w:p w14:paraId="0C2451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feat. Taka from ONE OK ROCK - Insane Dream</w:t>
      </w:r>
    </w:p>
    <w:p w14:paraId="685B74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feat. Takahito Uchisawa (androp) - Kataomoi</w:t>
      </w:r>
    </w:p>
    <w:p w14:paraId="17A1D5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with Chelly (Egoist) - Ninelie</w:t>
      </w:r>
    </w:p>
    <w:p w14:paraId="368A95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Aimer x RADWIMPS - Chouchou Musubi</w:t>
      </w:r>
    </w:p>
    <w:p w14:paraId="7D9760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Aimi - Link</w:t>
      </w:r>
    </w:p>
    <w:p w14:paraId="3355E79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Aimi - Tenshi No Clover</w:t>
      </w:r>
    </w:p>
    <w:p w14:paraId="01A1D37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Aimi - We're the stars</w:t>
      </w:r>
    </w:p>
    <w:p w14:paraId="38392BC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Aimi Tanaka - Kakushinteki?Metamaruphose!</w:t>
      </w:r>
    </w:p>
    <w:p w14:paraId="0451651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Aimi Tanaka - Kakushinteki?Metamaruphose! [ELD]</w:t>
      </w:r>
    </w:p>
    <w:p w14:paraId="419EC7B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Aiobahn feat. KOTOKO - INTERNET OVERDOSE</w:t>
      </w:r>
    </w:p>
    <w:p w14:paraId="03618EF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Aira Yuuki - Blessing</w:t>
      </w:r>
    </w:p>
    <w:p w14:paraId="50B5F2B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Aira Yuuki - Dominant Space</w:t>
      </w:r>
    </w:p>
    <w:p w14:paraId="6F2C582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Aira Yuuki - Kanashimi wa Dare no Negai Demo nai</w:t>
      </w:r>
    </w:p>
    <w:p w14:paraId="133EA0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Airi Susuki - DISTANCE</w:t>
      </w:r>
    </w:p>
    <w:p w14:paraId="64A2B0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Airi Susuki - start again</w:t>
      </w:r>
    </w:p>
    <w:p w14:paraId="5064441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Aisha Feat. Chenon - Kono Koe Karashite</w:t>
      </w:r>
    </w:p>
    <w:p w14:paraId="31950DF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Akai Kouen - Kaze ga Shitteru</w:t>
      </w:r>
    </w:p>
    <w:p w14:paraId="3E4638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Dear My Teacher</w:t>
      </w:r>
    </w:p>
    <w:p w14:paraId="26E0BA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Heavy Rotation</w:t>
      </w:r>
    </w:p>
    <w:p w14:paraId="164CF1E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Keibetsu Shiteita Aijou</w:t>
      </w:r>
    </w:p>
    <w:p w14:paraId="20E861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Koi Suru Fortune Cookie</w:t>
      </w:r>
    </w:p>
    <w:p w14:paraId="0DEDF2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Mirai no Kajitsu</w:t>
      </w:r>
    </w:p>
    <w:p w14:paraId="7C6CC98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Seifuku ga jama wo suru</w:t>
      </w:r>
    </w:p>
    <w:p w14:paraId="747CE9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AKB48 - UZA</w:t>
      </w:r>
    </w:p>
    <w:p w14:paraId="77113EA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Akdong Musician - 200%</w:t>
      </w:r>
    </w:p>
    <w:p w14:paraId="6B9E14A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Akeboshi - Wind</w:t>
      </w:r>
    </w:p>
    <w:p w14:paraId="2A8AAE6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Akeboshi - Yellow moon</w:t>
      </w:r>
    </w:p>
    <w:p w14:paraId="25522C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Hata - Koware Sekai Oware</w:t>
      </w:r>
    </w:p>
    <w:p w14:paraId="5C8D2D2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 Misato - Kimi ga Sora Datta</w:t>
      </w:r>
    </w:p>
    <w:p w14:paraId="2F092C7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 Misato - Shoujo Meiro De Tsukamaete</w:t>
      </w:r>
    </w:p>
    <w:p w14:paraId="0DFBDD8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Misato - Spread Wings</w:t>
      </w:r>
    </w:p>
    <w:p w14:paraId="126D2C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Misato - U-n-d-e-r-standing!</w:t>
      </w:r>
    </w:p>
    <w:p w14:paraId="014488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Toyosaki - Ichiban Ippai</w:t>
      </w:r>
    </w:p>
    <w:p w14:paraId="3D327B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Toyosaki - Tenshi Ni Fureta Yo</w:t>
      </w:r>
    </w:p>
    <w:p w14:paraId="54B565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 Toyosaki, Kana Hanazawa, Shizuka Itou - Minna no Namae wo Irete Kudasai</w:t>
      </w:r>
    </w:p>
    <w:p w14:paraId="4E0C7C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Akihide - Rain Man</w:t>
      </w:r>
    </w:p>
    <w:p w14:paraId="500451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Akihisa Kondo - Black Night Town</w:t>
      </w:r>
    </w:p>
    <w:p w14:paraId="50AAA66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Akatsuki</w:t>
      </w:r>
    </w:p>
    <w:p w14:paraId="3DBE97B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Ibitsu</w:t>
      </w:r>
    </w:p>
    <w:p w14:paraId="53CECFD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Inori no Kanata</w:t>
      </w:r>
    </w:p>
    <w:p w14:paraId="4009850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Ta ga Tame no Sekai</w:t>
      </w:r>
    </w:p>
    <w:p w14:paraId="4841A11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Toumei Nostalgia (PV)</w:t>
      </w:r>
    </w:p>
    <w:p w14:paraId="18CE65C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Umineko no Naku Koro ni</w:t>
      </w:r>
    </w:p>
    <w:p w14:paraId="4124068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Akiko Shikata - Utsusemi</w:t>
      </w:r>
    </w:p>
    <w:p w14:paraId="1E1BEE9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AKINO - Sousei no Aquarion</w:t>
      </w:r>
    </w:p>
    <w:p w14:paraId="309E015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Akino Arai - Kimi e Mukau Hikari</w:t>
      </w:r>
    </w:p>
    <w:p w14:paraId="38A6F7B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Akino Arai - Kirei na Kanjou</w:t>
      </w:r>
    </w:p>
    <w:p w14:paraId="787A2AC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Akino Arai - Mitsu no Yoake</w:t>
      </w:r>
    </w:p>
    <w:p w14:paraId="01C710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AKINO from bless4 - Miiro</w:t>
      </w:r>
    </w:p>
    <w:p w14:paraId="4CE1DD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AKINO with bless4 - Extra Magic Hour</w:t>
      </w:r>
    </w:p>
    <w:p w14:paraId="1009723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AKINO with bless4 - Golden Life</w:t>
      </w:r>
    </w:p>
    <w:p w14:paraId="556F1C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AKINO with bless4 - Kimi no Shinwa ~ Aquarion Dai Ni Shou</w:t>
      </w:r>
    </w:p>
    <w:p w14:paraId="22A8B5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AKIRA - Aoki Tsuki Michite</w:t>
      </w:r>
    </w:p>
    <w:p w14:paraId="3D4EB27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Akira Sudou - Waiting for you</w:t>
      </w:r>
    </w:p>
    <w:p w14:paraId="0F2192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Akira Sudou - Y'know</w:t>
      </w:r>
    </w:p>
    <w:p w14:paraId="160835A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Akuno-P feat. Rin Kagamine - Aku no Musume</w:t>
      </w:r>
    </w:p>
    <w:p w14:paraId="53FE45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Alan - Diamond</w:t>
      </w:r>
    </w:p>
    <w:p w14:paraId="5CC945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- Wild Side</w:t>
      </w:r>
    </w:p>
    <w:p w14:paraId="306C0E8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Ankoku Tengoku</w:t>
      </w:r>
    </w:p>
    <w:p w14:paraId="3C75E0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Baragoku Otome</w:t>
      </w:r>
    </w:p>
    <w:p w14:paraId="113751F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Boukoku Kakusei Catharsis</w:t>
      </w:r>
    </w:p>
    <w:p w14:paraId="124F28A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Gesshoku Grand Guignol</w:t>
      </w:r>
    </w:p>
    <w:p w14:paraId="01D829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God Diva</w:t>
      </w:r>
    </w:p>
    <w:p w14:paraId="5CAC88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Haramitsu Renge</w:t>
      </w:r>
    </w:p>
    <w:p w14:paraId="61FE9F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Hi no Tsuki</w:t>
      </w:r>
    </w:p>
    <w:p w14:paraId="004B16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Hizamazuite Ashi wo Oname</w:t>
      </w:r>
    </w:p>
    <w:p w14:paraId="5BA1817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Junkyousha no Yubi</w:t>
      </w:r>
    </w:p>
    <w:p w14:paraId="5DEFD7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Katana to Saya</w:t>
      </w:r>
    </w:p>
    <w:p w14:paraId="552526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Kinjirareta Asobi</w:t>
      </w:r>
    </w:p>
    <w:p w14:paraId="0D4407E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Kishi Otome</w:t>
      </w:r>
    </w:p>
    <w:p w14:paraId="05EFC9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Kitei no Tsurugi</w:t>
      </w:r>
    </w:p>
    <w:p w14:paraId="5B20E04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Ali Project - Kotodama</w:t>
      </w:r>
    </w:p>
    <w:p w14:paraId="1749FE2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Ali Project - Kyoumu Densen</w:t>
      </w:r>
    </w:p>
    <w:p w14:paraId="0CA90F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Mirai no Eve</w:t>
      </w:r>
    </w:p>
    <w:p w14:paraId="4CC4140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Poisoner</w:t>
      </w:r>
    </w:p>
    <w:p w14:paraId="19409C9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Rara Eve Shinseiki</w:t>
      </w:r>
    </w:p>
    <w:p w14:paraId="5EC537F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Seishoujo Ryouiki</w:t>
      </w:r>
    </w:p>
    <w:p w14:paraId="4F0094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Senritsu no Kodomotachi</w:t>
      </w:r>
    </w:p>
    <w:p w14:paraId="6454DFE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 Project - Waga Routashi Aku no Hana</w:t>
      </w:r>
    </w:p>
    <w:p w14:paraId="271DA09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Alice Nine - CROSS GAME</w:t>
      </w:r>
    </w:p>
    <w:p w14:paraId="36A5AE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Alice Nine - White Prayer</w:t>
      </w:r>
    </w:p>
    <w:p w14:paraId="0D2DA79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Alisa Takigawa - Sayonara no Yukue</w:t>
      </w:r>
    </w:p>
    <w:p w14:paraId="2B82E2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Alisa Takigawa - Season</w:t>
      </w:r>
    </w:p>
    <w:p w14:paraId="5748C29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ALL OFF - Never Gave Up</w:t>
      </w:r>
    </w:p>
    <w:p w14:paraId="1D5D030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ALL OFF - One More Chance!!</w:t>
      </w:r>
    </w:p>
    <w:p w14:paraId="144AE3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ALL OFF - Refrain Boy</w:t>
      </w:r>
    </w:p>
    <w:p w14:paraId="18031D3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Altima - I'll believe</w:t>
      </w:r>
    </w:p>
    <w:p w14:paraId="4A85B5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Al to - Michi ~to you all~</w:t>
      </w:r>
    </w:p>
    <w:p w14:paraId="06838D03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Amadori - Soba ni Iru Kara</w:t>
      </w:r>
    </w:p>
    <w:p w14:paraId="7FC55885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amarazashi - Sayonara Gokko</w:t>
      </w:r>
    </w:p>
    <w:p w14:paraId="50E1DB8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amazarashi - Antimony</w:t>
      </w:r>
    </w:p>
    <w:p w14:paraId="03AEC1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amazarashi - Inochi ni Fusawashii</w:t>
      </w:r>
    </w:p>
    <w:p w14:paraId="622EEE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amazarashi - Kisetsu wa Tsugitsugi Shindeiku</w:t>
      </w:r>
    </w:p>
    <w:p w14:paraId="3D7B966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Amazarashi - Sora ni Utaeba</w:t>
      </w:r>
    </w:p>
    <w:p w14:paraId="494559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amazarashi - Speed to Masatsu</w:t>
      </w:r>
    </w:p>
    <w:p w14:paraId="04759E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- No x Limit</w:t>
      </w:r>
    </w:p>
    <w:p w14:paraId="2F5D44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Koshimizu - Cherry Pie</w:t>
      </w:r>
    </w:p>
    <w:p w14:paraId="281AD59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Koshimizu - Que Sera, Sera</w:t>
      </w:r>
    </w:p>
    <w:p w14:paraId="288201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Sakaguchi - LION</w:t>
      </w:r>
    </w:p>
    <w:p w14:paraId="1E8B71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Suzuki - All Night Long</w:t>
      </w:r>
    </w:p>
    <w:p w14:paraId="6696FA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Ami Wajima - Gensou Drive</w:t>
      </w:r>
    </w:p>
    <w:p w14:paraId="491441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Amoyamo - Let's Go Out</w:t>
      </w:r>
    </w:p>
    <w:p w14:paraId="293254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 Cafe - Kakusei Heroism ~The Hero without a Name~</w:t>
      </w:r>
    </w:p>
    <w:p w14:paraId="0AD9E0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Alternative</w:t>
      </w:r>
    </w:p>
    <w:p w14:paraId="63893AD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Andante ni Koi wo Shite!</w:t>
      </w:r>
    </w:p>
    <w:p w14:paraId="22A4643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ANGEL</w:t>
      </w:r>
    </w:p>
    <w:p w14:paraId="17A463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Anya Kouro</w:t>
      </w:r>
    </w:p>
    <w:p w14:paraId="189750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Asu e no brilliant road</w:t>
      </w:r>
    </w:p>
    <w:p w14:paraId="7FFB01F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Beautiful Fighter</w:t>
      </w:r>
    </w:p>
    <w:p w14:paraId="5B86AC5B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Boku Ja Nai</w:t>
      </w:r>
    </w:p>
    <w:p w14:paraId="588EFA3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DEAD OR ALIVE</w:t>
      </w:r>
    </w:p>
    <w:p w14:paraId="00231EE7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Exist</w:t>
      </w:r>
    </w:p>
    <w:p w14:paraId="5E65397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Gravitation</w:t>
      </w:r>
    </w:p>
    <w:p w14:paraId="6C5B6BBE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Horizon</w:t>
      </w:r>
    </w:p>
    <w:p w14:paraId="0A413F8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lastRenderedPageBreak/>
        <w:t>Angela - Kanata no Delight</w:t>
      </w:r>
    </w:p>
    <w:p w14:paraId="042DE580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Kimi o Yurusu You ni</w:t>
      </w:r>
    </w:p>
    <w:p w14:paraId="6FCA045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KINGS</w:t>
      </w:r>
    </w:p>
    <w:p w14:paraId="34164BB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Kishi Koushinkyoku</w:t>
      </w:r>
    </w:p>
    <w:p w14:paraId="56635C8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- Link</w:t>
      </w:r>
    </w:p>
    <w:p w14:paraId="3CE2B2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Naze ni...</w:t>
      </w:r>
    </w:p>
    <w:p w14:paraId="5FF2BF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Otome no Route wa Hitotsu janai!</w:t>
      </w:r>
    </w:p>
    <w:p w14:paraId="7EB277E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RECONNECTION</w:t>
      </w:r>
    </w:p>
    <w:p w14:paraId="1FAE7BE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Sakebe</w:t>
      </w:r>
    </w:p>
    <w:p w14:paraId="03D46CE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Separation</w:t>
      </w:r>
    </w:p>
    <w:p w14:paraId="0762391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Shangri-La</w:t>
      </w:r>
    </w:p>
    <w:p w14:paraId="5E355E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Sidonia</w:t>
      </w:r>
    </w:p>
    <w:p w14:paraId="4084CB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Spiral</w:t>
      </w:r>
    </w:p>
    <w:p w14:paraId="417372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THE BEYOND</w:t>
      </w:r>
    </w:p>
    <w:p w14:paraId="04FAEF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Tooku made</w:t>
      </w:r>
    </w:p>
    <w:p w14:paraId="29B101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Angela - Yoakemachi no Ballad</w:t>
      </w:r>
    </w:p>
    <w:p w14:paraId="069D7959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Angela - Zenryoku?Summer!</w:t>
      </w:r>
    </w:p>
    <w:p w14:paraId="62450733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Angela Aki - Kiss Me Good-Bye</w:t>
      </w:r>
    </w:p>
    <w:p w14:paraId="0D320E64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Angela x FripSide - Boku wa Boku de Atte</w:t>
      </w:r>
    </w:p>
    <w:p w14:paraId="545EC428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ANGERME - Otome no Gyakushuu</w:t>
      </w:r>
    </w:p>
    <w:p w14:paraId="5298045A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ANGERME - Taiki Bansei</w:t>
      </w:r>
    </w:p>
    <w:p w14:paraId="2CEBD806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Anly - Kara no Kokoro</w:t>
      </w:r>
    </w:p>
    <w:p w14:paraId="6ECB2429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ANNA 'inspi NANA ~BLACK STONES~ - Kuroi namida</w:t>
      </w:r>
    </w:p>
    <w:p w14:paraId="02372BC4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ANNA 'inspi NANA ~BLACK STONES~ - Lucy</w:t>
      </w:r>
    </w:p>
    <w:p w14:paraId="19969CDA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ANNA 'inspi NANA ~BLACK STONES~ - Rose</w:t>
      </w:r>
    </w:p>
    <w:p w14:paraId="420C15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ANNA 'inspi NANA ~BLACK STONES~ - Stand by me</w:t>
      </w:r>
    </w:p>
    <w:p w14:paraId="64AE9DE3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Anna - Kiss no Yukue</w:t>
      </w:r>
    </w:p>
    <w:p w14:paraId="19EC03EE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Anna - Lucky Tune</w:t>
      </w:r>
    </w:p>
    <w:p w14:paraId="0E5F7B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ANNA inspi' NANA ~Black Stones~ - Rose</w:t>
      </w:r>
    </w:p>
    <w:p w14:paraId="0015C1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Annabel - Light of Dawn</w:t>
      </w:r>
    </w:p>
    <w:p w14:paraId="5DA75D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Annabel - Small Worldrop</w:t>
      </w:r>
    </w:p>
    <w:p w14:paraId="78BDE65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Annabel - Yoru no Kuni</w:t>
      </w:r>
    </w:p>
    <w:p w14:paraId="283A441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anNina - Taishou a</w:t>
      </w:r>
    </w:p>
    <w:p w14:paraId="5E53E2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Another Infinity feat. Mayumi Morinaga - Glitter (Starving Trancer Remix)</w:t>
      </w:r>
    </w:p>
    <w:p w14:paraId="5324494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Anza - Tobira Wo Akete</w:t>
      </w:r>
    </w:p>
    <w:p w14:paraId="321BCB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AOA - Elvis</w:t>
      </w:r>
    </w:p>
    <w:p w14:paraId="6F6B70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AOA - Oh Boy</w:t>
      </w:r>
    </w:p>
    <w:p w14:paraId="07D843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Aoi Tada - Brave Song</w:t>
      </w:r>
    </w:p>
    <w:p w14:paraId="0EB124D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Aoi Yuuki - Los! Los! Los!</w:t>
      </w:r>
    </w:p>
    <w:p w14:paraId="3CDE5F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AOP - Hanamaru Pippi wa Yoiko Dake</w:t>
      </w:r>
    </w:p>
    <w:p w14:paraId="3A00FD2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AOP - Kunshi Ayauku mo Chikau yore</w:t>
      </w:r>
    </w:p>
    <w:p w14:paraId="52FD49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AOP - Maboroshi Wink</w:t>
      </w:r>
    </w:p>
    <w:p w14:paraId="59FA20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AOP - Zenryoku Batankyuu</w:t>
      </w:r>
    </w:p>
    <w:p w14:paraId="6BB216C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Apollon, Hades, Tsukito, Takeru, Balder, Loki - REASON FOR...</w:t>
      </w:r>
    </w:p>
    <w:p w14:paraId="2A217A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Apollon, Hades, Tsukito, Takeru, Balder, Loki - TILL THE END</w:t>
      </w:r>
    </w:p>
    <w:p w14:paraId="617403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Aqours - Aozora Jumping Heart</w:t>
      </w:r>
    </w:p>
    <w:p w14:paraId="3AC27E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Aqours - Kimeta Yo Hand in Hand</w:t>
      </w:r>
    </w:p>
    <w:p w14:paraId="52885D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Aqours - Mirai no Bokura wa Shitteru yo</w:t>
      </w:r>
    </w:p>
    <w:p w14:paraId="546704A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Aqours - Yume Kataru Yori Yume Utaou</w:t>
      </w:r>
    </w:p>
    <w:p w14:paraId="0F2B67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Aqua Timez - ALONES</w:t>
      </w:r>
    </w:p>
    <w:p w14:paraId="0F22B6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Aqua Timez - Mask</w:t>
      </w:r>
    </w:p>
    <w:p w14:paraId="41CB441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Aqua Timez - Mayonaka no Orchestra</w:t>
      </w:r>
    </w:p>
    <w:p w14:paraId="2E00F97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Aqua Timez - Saigo Made II</w:t>
      </w:r>
    </w:p>
    <w:p w14:paraId="766FC19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Aqua Timez - Sen No Yoru Wo Koete</w:t>
      </w:r>
    </w:p>
    <w:p w14:paraId="3861C85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Aqua Timez - Velonica</w:t>
      </w:r>
    </w:p>
    <w:p w14:paraId="1A509F2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A.RA.SHI</w:t>
      </w:r>
    </w:p>
    <w:p w14:paraId="21F78A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Ashita no Kioku</w:t>
      </w:r>
    </w:p>
    <w:p w14:paraId="307C61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Face Down</w:t>
      </w:r>
    </w:p>
    <w:p w14:paraId="2EA2EF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Happiness</w:t>
      </w:r>
    </w:p>
    <w:p w14:paraId="3BB7F2A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Kaze no Mukou e</w:t>
      </w:r>
    </w:p>
    <w:p w14:paraId="1AE58D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Love so sweet</w:t>
      </w:r>
    </w:p>
    <w:p w14:paraId="73687EC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Monster</w:t>
      </w:r>
    </w:p>
    <w:p w14:paraId="0AD490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One Love</w:t>
      </w:r>
    </w:p>
    <w:p w14:paraId="17C2FF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Sakura Sake</w:t>
      </w:r>
    </w:p>
    <w:p w14:paraId="2EC270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Troublemaker</w:t>
      </w:r>
    </w:p>
    <w:p w14:paraId="7470293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Truth</w:t>
      </w:r>
    </w:p>
    <w:p w14:paraId="0DE9406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Arashi - We can make it</w:t>
      </w:r>
    </w:p>
    <w:p w14:paraId="48577B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ARCANA PROJECT - Yume de Sekai wo Kaeru nara</w:t>
      </w:r>
    </w:p>
    <w:p w14:paraId="5F1ECCB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Ari Ozawa - Ura Omote Fortune</w:t>
      </w:r>
    </w:p>
    <w:p w14:paraId="3BA14D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Ari Ozawa, Minami Tanaka, Rie Murakawa, Rie Takahashi - HYPNO</w:t>
      </w:r>
    </w:p>
    <w:p w14:paraId="36305F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Ars Magna - Himitsu wo Choudai</w:t>
      </w:r>
    </w:p>
    <w:p w14:paraId="78BDED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ASAHINA Bros.+JULI - 14 to 1</w:t>
      </w:r>
    </w:p>
    <w:p w14:paraId="2955944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Asaka - Open your eyes</w:t>
      </w:r>
    </w:p>
    <w:p w14:paraId="5326E3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Asami Imai - Asayake no Starmine</w:t>
      </w:r>
    </w:p>
    <w:p w14:paraId="15E61E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Asami Sanada - Happy! Smile! Hello!</w:t>
      </w:r>
    </w:p>
    <w:p w14:paraId="38347B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Asami Seto - Soshite Ima</w:t>
      </w:r>
    </w:p>
    <w:p w14:paraId="506C88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ASCA - Hibari</w:t>
      </w:r>
    </w:p>
    <w:p w14:paraId="6ECDE1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ASCA - Howling</w:t>
      </w:r>
    </w:p>
    <w:p w14:paraId="6B512A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ASCA - KOE</w:t>
      </w:r>
    </w:p>
    <w:p w14:paraId="23CF5E3A" w14:textId="77777777" w:rsidR="00DA1AC1" w:rsidRPr="00DA1AC1" w:rsidRDefault="00DA1AC1" w:rsidP="00DA1AC1">
      <w:pPr>
        <w:rPr>
          <w:lang w:val="en-US"/>
        </w:rPr>
      </w:pPr>
    </w:p>
    <w:p w14:paraId="655EA3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After dark</w:t>
      </w:r>
    </w:p>
    <w:p w14:paraId="7ABBC3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Blood Circulator</w:t>
      </w:r>
    </w:p>
    <w:p w14:paraId="1037AC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Haruka kanata</w:t>
      </w:r>
    </w:p>
    <w:p w14:paraId="42D0948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ReRe</w:t>
      </w:r>
    </w:p>
    <w:p w14:paraId="56DF4AD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Rewrite</w:t>
      </w:r>
    </w:p>
    <w:p w14:paraId="4F4743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Road Movie</w:t>
      </w:r>
    </w:p>
    <w:p w14:paraId="7BE4D4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Asian Kung-fu Generation - Sore Dewa, Mata Ashita</w:t>
      </w:r>
    </w:p>
    <w:p w14:paraId="14A68C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Asriel - Sequentia</w:t>
      </w:r>
    </w:p>
    <w:p w14:paraId="5465E5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Asuka - Ran</w:t>
      </w:r>
    </w:p>
    <w:p w14:paraId="64231AC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ASY feat. IA - SEE THE LIGHTS</w:t>
      </w:r>
    </w:p>
    <w:p w14:paraId="31C7EB2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Atarashii Gakko! - OTONA BLUE</w:t>
      </w:r>
    </w:p>
    <w:p w14:paraId="5D946E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Atarashii Gakko! - Que Sera Sera</w:t>
      </w:r>
    </w:p>
    <w:p w14:paraId="225404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Atsuko Enomoto &amp; Chihiro Suzuki - Yume no Naka e</w:t>
      </w:r>
    </w:p>
    <w:p w14:paraId="0C3A8D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Atsuko Enomoto - Be My Angel</w:t>
      </w:r>
    </w:p>
    <w:p w14:paraId="3D41580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Atsuko Enomoto - Keep on Going</w:t>
      </w:r>
    </w:p>
    <w:p w14:paraId="0EDAE2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AUDIO RULEZ - Rashinban</w:t>
      </w:r>
    </w:p>
    <w:p w14:paraId="7E3040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AXXX1S - Special Force</w:t>
      </w:r>
    </w:p>
    <w:p w14:paraId="1C1A41C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Bouken Desho Desho</w:t>
      </w:r>
    </w:p>
    <w:p w14:paraId="365B5EA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CHA-LA HEAD-CHA-LA</w:t>
      </w:r>
    </w:p>
    <w:p w14:paraId="6A4B900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Daily Hymn ~This Place~</w:t>
      </w:r>
    </w:p>
    <w:p w14:paraId="6FE02D9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God knows</w:t>
      </w:r>
    </w:p>
    <w:p w14:paraId="0641A8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Lost my music</w:t>
      </w:r>
    </w:p>
    <w:p w14:paraId="1FE2D0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LOVE GUN</w:t>
      </w:r>
    </w:p>
    <w:p w14:paraId="5B5AAEF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Hirano - Super Driver</w:t>
      </w:r>
    </w:p>
    <w:p w14:paraId="40F608A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Hisakawa - Onaji Namida wo Wakeatte</w:t>
      </w:r>
    </w:p>
    <w:p w14:paraId="39B7A6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Aya Kagami - Itoshiki Sekai</w:t>
      </w:r>
    </w:p>
    <w:p w14:paraId="557655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Kamiki - Summer Memories</w:t>
      </w:r>
    </w:p>
    <w:p w14:paraId="37CCBB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Chocolate Damashii</w:t>
      </w:r>
    </w:p>
    <w:p w14:paraId="44365E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I Know</w:t>
      </w:r>
    </w:p>
    <w:p w14:paraId="74D55A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LOVE Namida Iro</w:t>
      </w:r>
    </w:p>
    <w:p w14:paraId="37FAEB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LOVE Namidairo</w:t>
      </w:r>
    </w:p>
    <w:p w14:paraId="3022C65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Momoiro Kataomoi</w:t>
      </w:r>
    </w:p>
    <w:p w14:paraId="4120B7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Nee</w:t>
      </w:r>
    </w:p>
    <w:p w14:paraId="1F22E77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The Bigaku</w:t>
      </w:r>
    </w:p>
    <w:p w14:paraId="1915C8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 Matsuura - Yokohama Rondo</w:t>
      </w:r>
    </w:p>
    <w:p w14:paraId="73A840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Ayaka - Okaeri</w:t>
      </w:r>
    </w:p>
    <w:p w14:paraId="18C7637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Ayako Kawasumi - Love x Heaven</w:t>
      </w:r>
    </w:p>
    <w:p w14:paraId="344025C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Ayako Yoshitani - Koi no Orchestra</w:t>
      </w:r>
    </w:p>
    <w:p w14:paraId="1BF4F5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ayami - Brand New World</w:t>
      </w:r>
    </w:p>
    <w:p w14:paraId="1F8810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ayami - Through All Eternity ~En no Kizuna~</w:t>
      </w:r>
    </w:p>
    <w:p w14:paraId="41F5637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Ayana - Kaze no Tadori Tsuku Basho</w:t>
      </w:r>
    </w:p>
    <w:p w14:paraId="7DF5AE2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Ayana Taketatsu &amp; Yuiko Tatsumi - Balance KISS</w:t>
      </w:r>
    </w:p>
    <w:p w14:paraId="5527443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Ayana Taketatsu - Help-Hell Side</w:t>
      </w:r>
    </w:p>
    <w:p w14:paraId="5E71E75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Ayane &amp; Kanako Itou - Ascension</w:t>
      </w:r>
    </w:p>
    <w:p w14:paraId="52C51F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Ayane - Arrival of Tears</w:t>
      </w:r>
    </w:p>
    <w:p w14:paraId="6F59D1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Ayane - Cloudier Sky</w:t>
      </w:r>
    </w:p>
    <w:p w14:paraId="63B4C5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Ayane - Itsumo Kono Basho de</w:t>
      </w:r>
    </w:p>
    <w:p w14:paraId="291B9F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Ayane - Lunatic Tears (Short Ver.)</w:t>
      </w:r>
    </w:p>
    <w:p w14:paraId="23BFD464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Ayaruka - Oshichau Zo</w:t>
      </w:r>
    </w:p>
    <w:p w14:paraId="1143D839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Ayumi Hamasaki - Angel's song</w:t>
      </w:r>
    </w:p>
    <w:p w14:paraId="72CAB8A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appears</w:t>
      </w:r>
    </w:p>
    <w:p w14:paraId="661AD6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Connected</w:t>
      </w:r>
    </w:p>
    <w:p w14:paraId="2EA2F13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Dearest</w:t>
      </w:r>
    </w:p>
    <w:p w14:paraId="3C0DB9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Depend on you</w:t>
      </w:r>
    </w:p>
    <w:p w14:paraId="758221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Evolution</w:t>
      </w:r>
    </w:p>
    <w:p w14:paraId="1C3E12A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Game</w:t>
      </w:r>
    </w:p>
    <w:p w14:paraId="145D9F4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Hanabi (Live)</w:t>
      </w:r>
    </w:p>
    <w:p w14:paraId="66B52D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Heaven</w:t>
      </w:r>
    </w:p>
    <w:p w14:paraId="4FA45F7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JEWEL</w:t>
      </w:r>
    </w:p>
    <w:p w14:paraId="6FEF3A3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M</w:t>
      </w:r>
    </w:p>
    <w:p w14:paraId="479A00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Ayumi Hamasaki - No More Words</w:t>
      </w:r>
    </w:p>
    <w:p w14:paraId="7A033D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Part of Me</w:t>
      </w:r>
    </w:p>
    <w:p w14:paraId="694E4BE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Progress</w:t>
      </w:r>
    </w:p>
    <w:p w14:paraId="7BC38AA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Seasons (PV)</w:t>
      </w:r>
    </w:p>
    <w:p w14:paraId="17AB146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Song 4 U</w:t>
      </w:r>
    </w:p>
    <w:p w14:paraId="193B08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Step you</w:t>
      </w:r>
    </w:p>
    <w:p w14:paraId="08B41A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Trauma</w:t>
      </w:r>
    </w:p>
    <w:p w14:paraId="006B8C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Trust</w:t>
      </w:r>
    </w:p>
    <w:p w14:paraId="38F55A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Hamasaki - Voyage</w:t>
      </w:r>
    </w:p>
    <w:p w14:paraId="379AE4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Miyazaki - Brave Heart</w:t>
      </w:r>
    </w:p>
    <w:p w14:paraId="4C45DD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Miyazaki - Brave Heart tri Version</w:t>
      </w:r>
    </w:p>
    <w:p w14:paraId="2F413D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 Miyazaki - Break up!</w:t>
      </w:r>
    </w:p>
    <w:p w14:paraId="74D634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AyumiKurikaMaki - Shake Shake Shake</w:t>
      </w:r>
    </w:p>
    <w:p w14:paraId="58BB5E6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Ayumikurikamaki - Tabidachi no Uta</w:t>
      </w:r>
    </w:p>
    <w:p w14:paraId="272121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Ayumu - Occultics no Majo</w:t>
      </w:r>
    </w:p>
    <w:p w14:paraId="3CFD0F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Ayumu Murase, Kouki Uchiyama, Shun Horie and Junichi Suwabe - Sarazanmai no Uta</w:t>
      </w:r>
    </w:p>
    <w:p w14:paraId="534ECB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 - For You</w:t>
      </w:r>
    </w:p>
    <w:p w14:paraId="10EEE43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 - In My Life</w:t>
      </w:r>
    </w:p>
    <w:p w14:paraId="37B5645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 - Jikan yo Tomare feat. SEAMO</w:t>
      </w:r>
    </w:p>
    <w:p w14:paraId="44D792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Azuma Hitomi - Harinezumi</w:t>
      </w:r>
    </w:p>
    <w:p w14:paraId="1D26E47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Azumanga Daioh - Soramimi Cake</w:t>
      </w:r>
    </w:p>
    <w:p w14:paraId="7816781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Azumi Uehara - Mushoku</w:t>
      </w:r>
    </w:p>
    <w:p w14:paraId="110A48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Azumi Waki &amp; Maaya Uchida - Koyoi Mofumofu</w:t>
      </w:r>
    </w:p>
    <w:p w14:paraId="5278F7A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Azumi Waki - Moffumoffu DE Yoi no Ja yo</w:t>
      </w:r>
    </w:p>
    <w:p w14:paraId="05C1785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Azumi Waki, Marika Kouno, Machico, Ayaka Ohashi, Chise Kimura, Hitomi Ueda, Saori Oonishi - Grow Up Shine!</w:t>
      </w:r>
    </w:p>
    <w:p w14:paraId="6A33788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Azumi Waki, Marika Kouno, Machico, Ayaka Ohashi, Chise Kimura, Hitomi Ueda, Saori Oonishi - Make Debut!</w:t>
      </w:r>
    </w:p>
    <w:p w14:paraId="53A4A13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Azumi Waki, Marika Kouno, Machico, Ayaka Ohashi, Chise Kimura, Hitomi Ueda, Saori Oonishi - Yume wo Kakeru!</w:t>
      </w:r>
    </w:p>
    <w:p w14:paraId="6DC9E6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Azusa Tadokoro - Junshin Always</w:t>
      </w:r>
    </w:p>
    <w:p w14:paraId="758B01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B'z - Don't wanna lie</w:t>
      </w:r>
    </w:p>
    <w:p w14:paraId="70CFD16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B'z - Girigiri Chop</w:t>
      </w:r>
    </w:p>
    <w:p w14:paraId="6FA08F5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B'z - Pilgrim</w:t>
      </w:r>
    </w:p>
    <w:p w14:paraId="7DA6F3D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B'z - Sekai wa Anata no Iro ni Naru</w:t>
      </w:r>
    </w:p>
    <w:p w14:paraId="08E62C3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B'z - Shoudou</w:t>
      </w:r>
    </w:p>
    <w:p w14:paraId="013C20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B-PROJECT - Kodou*Ambitious</w:t>
      </w:r>
    </w:p>
    <w:p w14:paraId="7AC9606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B.A.P - Badman</w:t>
      </w:r>
    </w:p>
    <w:p w14:paraId="1A84EE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B.A.P - Power</w:t>
      </w:r>
    </w:p>
    <w:p w14:paraId="78AC12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B.A.P - Stop It</w:t>
      </w:r>
    </w:p>
    <w:p w14:paraId="7C546C8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B.A.P - Warrior</w:t>
      </w:r>
    </w:p>
    <w:p w14:paraId="4DD46B8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Baby Goodnight</w:t>
      </w:r>
    </w:p>
    <w:p w14:paraId="692F11C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Beautiful Target</w:t>
      </w:r>
    </w:p>
    <w:p w14:paraId="4DCB09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Beautiful Target (JAP)</w:t>
      </w:r>
    </w:p>
    <w:p w14:paraId="012F52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Lonely</w:t>
      </w:r>
    </w:p>
    <w:p w14:paraId="0F6D14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OK</w:t>
      </w:r>
    </w:p>
    <w:p w14:paraId="66C2B04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Only One</w:t>
      </w:r>
    </w:p>
    <w:p w14:paraId="55F213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SOLO DAY</w:t>
      </w:r>
    </w:p>
    <w:p w14:paraId="42EB02D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Tried To Walk</w:t>
      </w:r>
    </w:p>
    <w:p w14:paraId="4CD89D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B1A4 - What's Happening</w:t>
      </w:r>
    </w:p>
    <w:p w14:paraId="2D2A24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- 1230</w:t>
      </w:r>
    </w:p>
    <w:p w14:paraId="44BD8B3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Bad Girl (Japanese Version)</w:t>
      </w:r>
    </w:p>
    <w:p w14:paraId="36934A6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Beautiful</w:t>
      </w:r>
    </w:p>
    <w:p w14:paraId="4B9AF1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Beautiful Night</w:t>
      </w:r>
    </w:p>
    <w:p w14:paraId="12417DA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Fiction</w:t>
      </w:r>
    </w:p>
    <w:p w14:paraId="757F33B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GOOD LUCK</w:t>
      </w:r>
    </w:p>
    <w:p w14:paraId="2BF07D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Midnight (Japanese Version)</w:t>
      </w:r>
    </w:p>
    <w:p w14:paraId="441044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Mystery (Japanese Version)</w:t>
      </w:r>
    </w:p>
    <w:p w14:paraId="3F1394F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Shadow</w:t>
      </w:r>
    </w:p>
    <w:p w14:paraId="6D477B4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Shock (Japanese Version)</w:t>
      </w:r>
    </w:p>
    <w:p w14:paraId="6A5277E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B2ST - Soom (Breath)</w:t>
      </w:r>
    </w:p>
    <w:p w14:paraId="78CE38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BAAD - Kimi ga suki da to sakebitai</w:t>
      </w:r>
    </w:p>
    <w:p w14:paraId="1A64E0B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BABYMETAL - GIMME CHOCO!!</w:t>
      </w:r>
    </w:p>
    <w:p w14:paraId="2B0CBB5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BABYMETAL - Ijime, Dame, Zettai</w:t>
      </w:r>
    </w:p>
    <w:p w14:paraId="227BFF0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BABYMETAL - Karate</w:t>
      </w:r>
    </w:p>
    <w:p w14:paraId="09F384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BABYMETAL - Megitsune</w:t>
      </w:r>
    </w:p>
    <w:p w14:paraId="5E210F5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back number - Christmas Song</w:t>
      </w:r>
    </w:p>
    <w:p w14:paraId="3555D07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BACK-ON - Hikari Sasuhou</w:t>
      </w:r>
    </w:p>
    <w:p w14:paraId="382B8C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BACK-ON - STRIKE BACK</w:t>
      </w:r>
    </w:p>
    <w:p w14:paraId="79B301D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Bakusute Sotokanda Icchome - Baito Fighter</w:t>
      </w:r>
    </w:p>
    <w:p w14:paraId="635BD1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Bana - Half pain</w:t>
      </w:r>
    </w:p>
    <w:p w14:paraId="547888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Bana - Shell</w:t>
      </w:r>
    </w:p>
    <w:p w14:paraId="2F0667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BAND-MAID - REAL EXISTENCE</w:t>
      </w:r>
    </w:p>
    <w:p w14:paraId="23CA053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BAND-MAID - Thrill</w:t>
      </w:r>
    </w:p>
    <w:p w14:paraId="1836B0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Barnabys - Mitsu</w:t>
      </w:r>
    </w:p>
    <w:p w14:paraId="0514539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Barnabys - Suki mami mai tai</w:t>
      </w:r>
    </w:p>
    <w:p w14:paraId="77D8184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Baru - Imagination Forest</w:t>
      </w:r>
    </w:p>
    <w:p w14:paraId="38294E9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Base Ball Bear - Stairway Generation</w:t>
      </w:r>
    </w:p>
    <w:p w14:paraId="23B9B4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Batta - Chase</w:t>
      </w:r>
    </w:p>
    <w:p w14:paraId="265344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BeForU - Chikara (Guitarfreaks Ver.)</w:t>
      </w:r>
    </w:p>
    <w:p w14:paraId="63881A0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Ah Merry-go-round</w:t>
      </w:r>
    </w:p>
    <w:p w14:paraId="775B67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BERRY FIELDS</w:t>
      </w:r>
    </w:p>
    <w:p w14:paraId="08AD7E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Cha Cha Sing</w:t>
      </w:r>
    </w:p>
    <w:p w14:paraId="02DAEB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Furare Pattern</w:t>
      </w:r>
    </w:p>
    <w:p w14:paraId="23803F5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Futsuu, Idol 10nen Yatterannai Desho</w:t>
      </w:r>
    </w:p>
    <w:p w14:paraId="0A0B73F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Gag 100kaibun Aishite Kudasai</w:t>
      </w:r>
    </w:p>
    <w:p w14:paraId="746D409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Gaki Taishou</w:t>
      </w:r>
    </w:p>
    <w:p w14:paraId="1E52F97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Golden Chinatown</w:t>
      </w:r>
    </w:p>
    <w:p w14:paraId="7038BDD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Happy! Stand Up</w:t>
      </w:r>
    </w:p>
    <w:p w14:paraId="4BD8C8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Heroine ni Narou ka!</w:t>
      </w:r>
    </w:p>
    <w:p w14:paraId="5694F6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Himitsu U.ta.hi.me</w:t>
      </w:r>
    </w:p>
    <w:p w14:paraId="2BB96B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Jingisukan</w:t>
      </w:r>
    </w:p>
    <w:p w14:paraId="034F4F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Kono Yubi Tomare!</w:t>
      </w:r>
    </w:p>
    <w:p w14:paraId="14B7B5B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Love together!</w:t>
      </w:r>
    </w:p>
    <w:p w14:paraId="66C20A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Loving you Too much</w:t>
      </w:r>
    </w:p>
    <w:p w14:paraId="3D08F29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Berryz Koubou - Motto Zutto Issho ni Itakatta</w:t>
      </w:r>
    </w:p>
    <w:p w14:paraId="1B4F38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Mythology ~Ai no Album~</w:t>
      </w:r>
    </w:p>
    <w:p w14:paraId="49287F4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Nanchuu Koi wo Yatteruu YOU KNOW</w:t>
      </w:r>
    </w:p>
    <w:p w14:paraId="31A7E9B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Berryz Koubou - Piriri to Yukou!</w:t>
      </w:r>
    </w:p>
    <w:p w14:paraId="11BCDA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ROCK Erotic</w:t>
      </w:r>
    </w:p>
    <w:p w14:paraId="151491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Shining Power</w:t>
      </w:r>
    </w:p>
    <w:p w14:paraId="511D64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Shy Boy</w:t>
      </w:r>
    </w:p>
    <w:p w14:paraId="6FA3E1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Special Generation</w:t>
      </w:r>
    </w:p>
    <w:p w14:paraId="7D1774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Berryz Koubou - WANT!</w:t>
      </w:r>
    </w:p>
    <w:p w14:paraId="07E72EB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Berserk - Tell Me Why</w:t>
      </w:r>
    </w:p>
    <w:p w14:paraId="4AF8D0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Beverly - Again</w:t>
      </w:r>
    </w:p>
    <w:p w14:paraId="4669F8F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Beverly - Higher Ground</w:t>
      </w:r>
    </w:p>
    <w:p w14:paraId="6A80716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Beverly - Toutoi</w:t>
      </w:r>
    </w:p>
    <w:p w14:paraId="5C8B17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BiBi - Cutie Panther</w:t>
      </w:r>
    </w:p>
    <w:p w14:paraId="5F1E7F6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Bad Boy</w:t>
      </w:r>
    </w:p>
    <w:p w14:paraId="300971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BANG BANG BANG</w:t>
      </w:r>
    </w:p>
    <w:p w14:paraId="755E81F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Blue</w:t>
      </w:r>
    </w:p>
    <w:p w14:paraId="45AD7E3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Fantastic Baby</w:t>
      </w:r>
    </w:p>
    <w:p w14:paraId="2BCF933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Big Bang - Gara Gara Go!</w:t>
      </w:r>
    </w:p>
    <w:p w14:paraId="554E93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Haru Haru</w:t>
      </w:r>
    </w:p>
    <w:p w14:paraId="4287C5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Lies</w:t>
      </w:r>
    </w:p>
    <w:p w14:paraId="6DB696B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Love Song</w:t>
      </w:r>
    </w:p>
    <w:p w14:paraId="10C1F9A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Monster</w:t>
      </w:r>
    </w:p>
    <w:p w14:paraId="7C9239A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Stupid Liar</w:t>
      </w:r>
    </w:p>
    <w:p w14:paraId="10BB97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Tonight</w:t>
      </w:r>
    </w:p>
    <w:p w14:paraId="07BAD0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Big Bang - We Like 2 Party</w:t>
      </w:r>
    </w:p>
    <w:p w14:paraId="24D476C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BiSH - innocent arrogance</w:t>
      </w:r>
    </w:p>
    <w:p w14:paraId="05DE75D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Black Biscuits - Timing</w:t>
      </w:r>
    </w:p>
    <w:p w14:paraId="425C35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Black Raison d' tre - Van!shment Th!s World</w:t>
      </w:r>
    </w:p>
    <w:p w14:paraId="667067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Blend A - Bon App tit?S</w:t>
      </w:r>
    </w:p>
    <w:p w14:paraId="01431C2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Block B - Be The Light</w:t>
      </w:r>
    </w:p>
    <w:p w14:paraId="069C71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Block B - Freeze</w:t>
      </w:r>
    </w:p>
    <w:p w14:paraId="3AB40625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Block B - Jackpot</w:t>
      </w:r>
    </w:p>
    <w:p w14:paraId="275C96F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Block B - Nalina</w:t>
      </w:r>
    </w:p>
    <w:p w14:paraId="26191E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Block B - Nillili Mambo</w:t>
      </w:r>
    </w:p>
    <w:p w14:paraId="2CB2515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Blue Drops - Heart No Kakuritsu</w:t>
      </w:r>
    </w:p>
    <w:p w14:paraId="4FE71A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Blue Drops - Ring My Bell</w:t>
      </w:r>
    </w:p>
    <w:p w14:paraId="6FE1F4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BLUE ENCOUNT - DAYxDAY</w:t>
      </w:r>
    </w:p>
    <w:p w14:paraId="4A7AFDA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BLUE ENCOUNT - Polaris</w:t>
      </w:r>
    </w:p>
    <w:p w14:paraId="6B61BAD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BLUE ENCOUNT - Survivor</w:t>
      </w:r>
    </w:p>
    <w:p w14:paraId="1F48EB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AMOR</w:t>
      </w:r>
    </w:p>
    <w:p w14:paraId="4B75AB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Be The One</w:t>
      </w:r>
    </w:p>
    <w:p w14:paraId="7C42132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Copy &amp; Paste</w:t>
      </w:r>
    </w:p>
    <w:p w14:paraId="0DE50F4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Eat you Up</w:t>
      </w:r>
    </w:p>
    <w:p w14:paraId="278861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Eien</w:t>
      </w:r>
    </w:p>
    <w:p w14:paraId="3604C6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Every Heart -Minna no Kimochi-</w:t>
      </w:r>
    </w:p>
    <w:p w14:paraId="70375D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BoA - First Time</w:t>
      </w:r>
    </w:p>
    <w:p w14:paraId="17180F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Hurricane Venus</w:t>
      </w:r>
    </w:p>
    <w:p w14:paraId="11108D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Lookbook</w:t>
      </w:r>
    </w:p>
    <w:p w14:paraId="430B00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Love Letter</w:t>
      </w:r>
    </w:p>
    <w:p w14:paraId="181363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Masayume Chasing</w:t>
      </w:r>
    </w:p>
    <w:p w14:paraId="3AEA1B9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Masayume Chasing</w:t>
      </w:r>
    </w:p>
    <w:p w14:paraId="4231BD6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Meri Kuri</w:t>
      </w:r>
    </w:p>
    <w:p w14:paraId="093B3BA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Only One</w:t>
      </w:r>
    </w:p>
    <w:p w14:paraId="406C7A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Shout It Out</w:t>
      </w:r>
    </w:p>
    <w:p w14:paraId="1CB075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- VALENTI</w:t>
      </w:r>
    </w:p>
    <w:p w14:paraId="388B08C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BoA duet with Daichi Miura - Possibility</w:t>
      </w:r>
    </w:p>
    <w:p w14:paraId="48DB6E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Boku no Lyric no Bouyomi - Asayake to Nettaigyo</w:t>
      </w:r>
    </w:p>
    <w:p w14:paraId="2524C9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Bon-Bon Blanco - Bon voyage!</w:t>
      </w:r>
    </w:p>
    <w:p w14:paraId="0F441848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Bon-bon blanco - Namida no hurricane</w:t>
      </w:r>
    </w:p>
    <w:p w14:paraId="42644538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Bonjour Suzuki - Ano Mori de Matteru</w:t>
      </w:r>
    </w:p>
    <w:p w14:paraId="1BC03EA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Bonnie Pink - It's Gonna Rain</w:t>
      </w:r>
    </w:p>
    <w:p w14:paraId="392F4C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Bonnie Pink - Last kiss</w:t>
      </w:r>
    </w:p>
    <w:p w14:paraId="669001F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Border of Death</w:t>
      </w:r>
    </w:p>
    <w:p w14:paraId="3DA742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Boyfriend</w:t>
      </w:r>
    </w:p>
    <w:p w14:paraId="54B6F08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Don't Touch My Girl</w:t>
      </w:r>
    </w:p>
    <w:p w14:paraId="093605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Hitomi no Melody</w:t>
      </w:r>
    </w:p>
    <w:p w14:paraId="787211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I Yah</w:t>
      </w:r>
    </w:p>
    <w:p w14:paraId="4B1DE5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I'll Be There</w:t>
      </w:r>
    </w:p>
    <w:p w14:paraId="54F0D7B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Janus</w:t>
      </w:r>
    </w:p>
    <w:p w14:paraId="3691416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Boyfriend - Love Style</w:t>
      </w:r>
    </w:p>
    <w:p w14:paraId="7D87F5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BOYSTYLE - Kokoro no chizu</w:t>
      </w:r>
    </w:p>
    <w:p w14:paraId="63E7AF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BRACE;d - Scarlet</w:t>
      </w:r>
    </w:p>
    <w:p w14:paraId="4A3A40A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BRADIO - Flyers</w:t>
      </w:r>
    </w:p>
    <w:p w14:paraId="37D0094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Break Through The Dream</w:t>
      </w:r>
    </w:p>
    <w:p w14:paraId="4301FB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BREAKERZ - Everlasting Luv</w:t>
      </w:r>
    </w:p>
    <w:p w14:paraId="3E0A373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BREAKERZ - Tsukiyo no Itazura no Mahou</w:t>
      </w:r>
    </w:p>
    <w:p w14:paraId="28F5D42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Brian the Sun - HEROES</w:t>
      </w:r>
    </w:p>
    <w:p w14:paraId="79D8064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Brown Eyed Girls - Abracadabra</w:t>
      </w:r>
    </w:p>
    <w:p w14:paraId="6F768B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Brown Eyed Girls - Kill Bill</w:t>
      </w:r>
    </w:p>
    <w:p w14:paraId="31D8F4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Brown Eyed Girls - Sixth Sense</w:t>
      </w:r>
    </w:p>
    <w:p w14:paraId="6B388E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BTOB - Imagine</w:t>
      </w:r>
    </w:p>
    <w:p w14:paraId="73B02D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BTOB - Insane</w:t>
      </w:r>
    </w:p>
    <w:p w14:paraId="48D9C75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BTOB - WOW</w:t>
      </w:r>
    </w:p>
    <w:p w14:paraId="65C16B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Airplane pt.2 (Japanese ver.)</w:t>
      </w:r>
    </w:p>
    <w:p w14:paraId="4854B3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Boy in luv</w:t>
      </w:r>
    </w:p>
    <w:p w14:paraId="74655C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Danger</w:t>
      </w:r>
    </w:p>
    <w:p w14:paraId="6FA31A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DOPE</w:t>
      </w:r>
    </w:p>
    <w:p w14:paraId="5F2CF2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Film out</w:t>
      </w:r>
    </w:p>
    <w:p w14:paraId="5A59FBE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FOR YOU</w:t>
      </w:r>
    </w:p>
    <w:p w14:paraId="49218F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I NEED U</w:t>
      </w:r>
    </w:p>
    <w:p w14:paraId="279A79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Lights</w:t>
      </w:r>
    </w:p>
    <w:p w14:paraId="6C378C8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N.O</w:t>
      </w:r>
    </w:p>
    <w:p w14:paraId="2A177F8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War of Hormone</w:t>
      </w:r>
    </w:p>
    <w:p w14:paraId="6284E9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BTS - Your Eyes Tell</w:t>
      </w:r>
    </w:p>
    <w:p w14:paraId="2002F8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Alice in Wonder Underground</w:t>
      </w:r>
    </w:p>
    <w:p w14:paraId="2CF16B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Dress (VIDEO)</w:t>
      </w:r>
    </w:p>
    <w:p w14:paraId="44C803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Gekka Reijin</w:t>
      </w:r>
    </w:p>
    <w:p w14:paraId="484D637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Gessekai</w:t>
      </w:r>
    </w:p>
    <w:p w14:paraId="5BED974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Kagerou</w:t>
      </w:r>
    </w:p>
    <w:p w14:paraId="44D28BB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Kuchizuke</w:t>
      </w:r>
    </w:p>
    <w:p w14:paraId="5C45BE8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BUCK-TICK - Romance</w:t>
      </w:r>
    </w:p>
    <w:p w14:paraId="7AABD2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Answer</w:t>
      </w:r>
    </w:p>
    <w:p w14:paraId="2CA465B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Fighter</w:t>
      </w:r>
    </w:p>
    <w:p w14:paraId="39DE6F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Go</w:t>
      </w:r>
    </w:p>
    <w:p w14:paraId="255EC1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Hello, world!</w:t>
      </w:r>
    </w:p>
    <w:p w14:paraId="3F2B1C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Karma</w:t>
      </w:r>
    </w:p>
    <w:p w14:paraId="73FD2F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BUMP OF CHICKEN - SOUVENIR</w:t>
      </w:r>
    </w:p>
    <w:p w14:paraId="5326708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Buono! - 1-3 no Junjou na Kanjou</w:t>
      </w:r>
    </w:p>
    <w:p w14:paraId="04B885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Buono! - Hatsukoi Cider</w:t>
      </w:r>
    </w:p>
    <w:p w14:paraId="35F596A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Buono! - Rottara Rottara</w:t>
      </w:r>
    </w:p>
    <w:p w14:paraId="29A082AB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BURNOUT SYNDROMES - BLIZZARD</w:t>
      </w:r>
    </w:p>
    <w:p w14:paraId="0DC1AE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BURNOUT SYNDROMES - FLY HIGH!!</w:t>
      </w:r>
    </w:p>
    <w:p w14:paraId="5A4A1FB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Burnout syndromes - Hikari are</w:t>
      </w:r>
    </w:p>
    <w:p w14:paraId="68B071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Busker Busker - Cherry Blossom Ending</w:t>
      </w:r>
    </w:p>
    <w:p w14:paraId="53F470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Buta-Otome - Fantasy Satellite</w:t>
      </w:r>
    </w:p>
    <w:p w14:paraId="63811BD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Buzy - Venus Say</w:t>
      </w:r>
    </w:p>
    <w:p w14:paraId="6B169D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Adam to Eve no Dilemma</w:t>
      </w:r>
    </w:p>
    <w:p w14:paraId="5DAF2F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Ai tte Motto Zanshin</w:t>
      </w:r>
    </w:p>
    <w:p w14:paraId="24C5318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Akogare My Star</w:t>
      </w:r>
    </w:p>
    <w:p w14:paraId="3C08EF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Attakai Ude de Tsutsunde</w:t>
      </w:r>
    </w:p>
    <w:p w14:paraId="3DC72FE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Bagel ni Ham &amp; Cheese</w:t>
      </w:r>
    </w:p>
    <w:p w14:paraId="1D8629A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Crazy Kanzen na Otona</w:t>
      </w:r>
    </w:p>
    <w:p w14:paraId="3EF9D3D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Forever Love</w:t>
      </w:r>
    </w:p>
    <w:p w14:paraId="11410B4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I miss you</w:t>
      </w:r>
    </w:p>
    <w:p w14:paraId="075AFF7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Kanashiki Amefuri</w:t>
      </w:r>
    </w:p>
    <w:p w14:paraId="490702B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Kanashiki Heaven</w:t>
      </w:r>
    </w:p>
    <w:p w14:paraId="2D00372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C-ute - Kimi wa Jitensha Watashi wa Densha de Kitaku</w:t>
      </w:r>
    </w:p>
    <w:p w14:paraId="7C513CCA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C-ute - Kiss Me Aishiteru</w:t>
      </w:r>
    </w:p>
    <w:p w14:paraId="53961F39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C-ute - Kokoro no Sakebi wo Uta ni Shitemita</w:t>
      </w:r>
    </w:p>
    <w:p w14:paraId="4138A1B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Love take it all</w:t>
      </w:r>
    </w:p>
    <w:p w14:paraId="34A0419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Massara Blue Jeans</w:t>
      </w:r>
    </w:p>
    <w:p w14:paraId="030232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Namida mo Dekinai Kanashiku mo Nai Nan ni Moshitakunai</w:t>
      </w:r>
    </w:p>
    <w:p w14:paraId="065171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Namida no Iro</w:t>
      </w:r>
    </w:p>
    <w:p w14:paraId="7D7CCD3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C-ute - Ooki na Ai de Motenashite</w:t>
      </w:r>
    </w:p>
    <w:p w14:paraId="37D995E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Sakura Chirari</w:t>
      </w:r>
    </w:p>
    <w:p w14:paraId="3158B53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Summer Wind</w:t>
      </w:r>
    </w:p>
    <w:p w14:paraId="332D6B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THE FUTURE</w:t>
      </w:r>
    </w:p>
    <w:p w14:paraId="706EE5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The Power</w:t>
      </w:r>
    </w:p>
    <w:p w14:paraId="696CD47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C-ute - Tokai no Hitorigurashi</w:t>
      </w:r>
    </w:p>
    <w:p w14:paraId="0F1EC34D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C-ute - Tokaikko Junjou</w:t>
      </w:r>
    </w:p>
    <w:p w14:paraId="2A37290E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C-ute - Tsugi no Kado wo Magare</w:t>
      </w:r>
    </w:p>
    <w:p w14:paraId="212ECDE3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C-ute - Wakkyanai (Z)</w:t>
      </w:r>
    </w:p>
    <w:p w14:paraId="1B9D421A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Candies - Anata ni Muchuu</w:t>
      </w:r>
    </w:p>
    <w:p w14:paraId="7AFDA19B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Capsule - Idol Fancy</w:t>
      </w:r>
    </w:p>
    <w:p w14:paraId="6F2DA00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Capsule - Sugarless Girl</w:t>
      </w:r>
    </w:p>
    <w:p w14:paraId="446236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Captain Straydum - Metro no Merosu</w:t>
      </w:r>
    </w:p>
    <w:p w14:paraId="06E0A1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Captain Straydum - Mountain A Go Go Two</w:t>
      </w:r>
    </w:p>
    <w:p w14:paraId="72AACD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Caramell - Caramelldansen</w:t>
      </w:r>
    </w:p>
    <w:p w14:paraId="1D948D7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Cascade - Sexy Sexy</w:t>
      </w:r>
    </w:p>
    <w:p w14:paraId="67033E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CCB - Romantic ga tomaranai</w:t>
      </w:r>
    </w:p>
    <w:p w14:paraId="0284B0C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Centimillimental - Kizuato</w:t>
      </w:r>
    </w:p>
    <w:p w14:paraId="377D68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Centimillimental - Nag</w:t>
      </w:r>
    </w:p>
    <w:p w14:paraId="6118294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Centimillimental - Seishun no enbu</w:t>
      </w:r>
    </w:p>
    <w:p w14:paraId="76F51D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Ceui - Souai Calendula</w:t>
      </w:r>
    </w:p>
    <w:p w14:paraId="34824F9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Ceui - Stardust Melodia</w:t>
      </w:r>
    </w:p>
    <w:p w14:paraId="063471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Chaba - Parade (VIDEO)</w:t>
      </w:r>
    </w:p>
    <w:p w14:paraId="24E4E2F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Chaka - Ashita e no Melody</w:t>
      </w:r>
    </w:p>
    <w:p w14:paraId="7BE31D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Chaka - Blue As The Sky</w:t>
      </w:r>
    </w:p>
    <w:p w14:paraId="52E5269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CHAM - Ai no tenshi</w:t>
      </w:r>
    </w:p>
    <w:p w14:paraId="3C0563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Chara - Kataomoi</w:t>
      </w:r>
    </w:p>
    <w:p w14:paraId="35B832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chatmonchy - Daidai</w:t>
      </w:r>
    </w:p>
    <w:p w14:paraId="7679A9A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Chelsy - I will</w:t>
      </w:r>
    </w:p>
    <w:p w14:paraId="346DC9C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CHEMISTRY - Period</w:t>
      </w:r>
    </w:p>
    <w:p w14:paraId="72E393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Cherryblossom - Dive To World</w:t>
      </w:r>
    </w:p>
    <w:p w14:paraId="1F9B30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Cherryblossom - Sakura Rock</w:t>
      </w:r>
    </w:p>
    <w:p w14:paraId="1F9EE8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Cherryblossom - Yume no Manual</w:t>
      </w:r>
    </w:p>
    <w:p w14:paraId="2E4B255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Fukanzen Nenshou</w:t>
      </w:r>
    </w:p>
    <w:p w14:paraId="13E51B9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Like an angel</w:t>
      </w:r>
    </w:p>
    <w:p w14:paraId="5760D35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Little Bird</w:t>
      </w:r>
    </w:p>
    <w:p w14:paraId="389875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Prototype</w:t>
      </w:r>
    </w:p>
    <w:p w14:paraId="4BEAAC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Sayonara tte Iu</w:t>
      </w:r>
    </w:p>
    <w:p w14:paraId="04F3409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Uninstall</w:t>
      </w:r>
    </w:p>
    <w:p w14:paraId="030087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Chiaki Ishikawa - Vermillion</w:t>
      </w:r>
    </w:p>
    <w:p w14:paraId="466901E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Chiba Saeko - Bokusatsu Tenshi Dokuro-chan</w:t>
      </w:r>
    </w:p>
    <w:p w14:paraId="457BB65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Chicago Poodle - Kimi no Egao ga Nani Yori mo Sukidatta</w:t>
      </w:r>
    </w:p>
    <w:p w14:paraId="361019C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Chicago Poodle - Kimi no Egao ga Nani Yori mo Sukidatta</w:t>
      </w:r>
    </w:p>
    <w:p w14:paraId="22B8C04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CHiCO with HoneyWorks - Ai no Scenario</w:t>
      </w:r>
    </w:p>
    <w:p w14:paraId="24B542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CHiCO with HoneyWorks - Hikari Shoumeiron</w:t>
      </w:r>
    </w:p>
    <w:p w14:paraId="58BF596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CHiCO with HoneyWorks - Pride Kakumei</w:t>
      </w:r>
    </w:p>
    <w:p w14:paraId="3FD49A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CHiCO with HoneyWorks - Sekai wa Koi ni Ochiteiru</w:t>
      </w:r>
    </w:p>
    <w:p w14:paraId="5A2BBC8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Chie Kajiura - ...Dakedo Baby!!</w:t>
      </w:r>
    </w:p>
    <w:p w14:paraId="5AECCE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Chie Kajiura - My Friends</w:t>
      </w:r>
    </w:p>
    <w:p w14:paraId="49AF731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Chieko Kawabe - Be your girl</w:t>
      </w:r>
    </w:p>
    <w:p w14:paraId="6ADEF6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Chiharu Sawashiro, Shunsuke Takeuchi - Paradigm Box</w:t>
      </w:r>
    </w:p>
    <w:p w14:paraId="06AEC7D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Chihiro - Honey</w:t>
      </w:r>
    </w:p>
    <w:p w14:paraId="7A35C4A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Chihiro Yonekura - Arashi no Naka de Kagayaite</w:t>
      </w:r>
    </w:p>
    <w:p w14:paraId="7BC5CE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Chihiro Yonekura - Butterfly Kiss</w:t>
      </w:r>
    </w:p>
    <w:p w14:paraId="6E93A9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Chihiro Yonekura - Give A Reason</w:t>
      </w:r>
    </w:p>
    <w:p w14:paraId="31E274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Chihiro Yonekura - Winter Wish</w:t>
      </w:r>
    </w:p>
    <w:p w14:paraId="57A698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Chikyuu Bouei-bu - Zettai Muteki?Fallin' LOVE?</w:t>
      </w:r>
    </w:p>
    <w:p w14:paraId="2D3C59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Chikyuu Seifuku-bu - I miss you no 3 meters</w:t>
      </w:r>
    </w:p>
    <w:p w14:paraId="7F4AFA7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Chimame-tai - Tokimeki Poporon</w:t>
      </w:r>
    </w:p>
    <w:p w14:paraId="7A78063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Chisa Yokoyama - Geki! Teikoku Kagekidan</w:t>
      </w:r>
    </w:p>
    <w:p w14:paraId="69935B6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Chisato Moritaka - 17 Sai</w:t>
      </w:r>
    </w:p>
    <w:p w14:paraId="552635C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Chiwa Saito &amp; Shinichiro Miki - Kogarashi Sentiment</w:t>
      </w:r>
    </w:p>
    <w:p w14:paraId="35EA692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Chiwa Saito - Staple Stable</w:t>
      </w:r>
    </w:p>
    <w:p w14:paraId="7CD04CF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Chiyo Ousaki - Chiisana Koi no Misshitsu Jiken</w:t>
      </w:r>
    </w:p>
    <w:p w14:paraId="5E26679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Chocolat - Black Tinkerbell</w:t>
      </w:r>
    </w:p>
    <w:p w14:paraId="0261ECD9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ChouCho - Ano Sora ni Kaeru Mirai de</w:t>
      </w:r>
    </w:p>
    <w:p w14:paraId="01C7E92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Choucho - Authentic Symphony</w:t>
      </w:r>
    </w:p>
    <w:p w14:paraId="6D47FFA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ChouCho - BLESS YoUr NAME</w:t>
      </w:r>
    </w:p>
    <w:p w14:paraId="7E2727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ChouCho - Haiiro no Saga</w:t>
      </w:r>
    </w:p>
    <w:p w14:paraId="3F17554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ChouCho - Kuusou Triangle</w:t>
      </w:r>
    </w:p>
    <w:p w14:paraId="7D301DF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ChouCho - Natsu no Hi to Kimi no Koe</w:t>
      </w:r>
    </w:p>
    <w:p w14:paraId="39FBB4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ChouCho - Sora to Kimi no Message</w:t>
      </w:r>
    </w:p>
    <w:p w14:paraId="083DE0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Cinema Staff - Great Escape</w:t>
      </w:r>
    </w:p>
    <w:p w14:paraId="48E6CA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CIVILIAN feat. Tatsuhisa Suzuki - Seikai Fuseikai</w:t>
      </w:r>
    </w:p>
    <w:p w14:paraId="58F863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Clannad - Dando Daikazoku</w:t>
      </w:r>
    </w:p>
    <w:p w14:paraId="4C09080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- CheerS</w:t>
      </w:r>
    </w:p>
    <w:p w14:paraId="1185F08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- Connect - Fixed 320kbps [ELD]</w:t>
      </w:r>
    </w:p>
    <w:p w14:paraId="5A6A1C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- Gravity</w:t>
      </w:r>
    </w:p>
    <w:p w14:paraId="33CC8FF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- Hitorigoto</w:t>
      </w:r>
    </w:p>
    <w:p w14:paraId="49BBAF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- Irony</w:t>
      </w:r>
    </w:p>
    <w:p w14:paraId="405ADA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ClariS x GARNiDELiA - Clever</w:t>
      </w:r>
    </w:p>
    <w:p w14:paraId="788F2B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Cliff Edge feat. Maiko Nakamura - Endless Tears</w:t>
      </w:r>
    </w:p>
    <w:p w14:paraId="277416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CN Blue - I am a  Loner</w:t>
      </w:r>
    </w:p>
    <w:p w14:paraId="2B865E7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CNBlue - Can't Stop</w:t>
      </w:r>
    </w:p>
    <w:p w14:paraId="5CE273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CNBlue - In My Head</w:t>
      </w:r>
    </w:p>
    <w:p w14:paraId="767EED3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CNBLue - Lady</w:t>
      </w:r>
    </w:p>
    <w:p w14:paraId="7E5ED20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Coalamode - Nanairo Symphony</w:t>
      </w:r>
    </w:p>
    <w:p w14:paraId="16AC7D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Coaltar of the Deepers - Dear Future</w:t>
      </w:r>
    </w:p>
    <w:p w14:paraId="725F6B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CoCo - Equal Romance</w:t>
      </w:r>
    </w:p>
    <w:p w14:paraId="51BAA2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CoCo - Omoide ga Ippai</w:t>
      </w:r>
    </w:p>
    <w:p w14:paraId="000678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Coda - Bloody Stream</w:t>
      </w:r>
    </w:p>
    <w:p w14:paraId="1355817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Coda - Fighting Gold</w:t>
      </w:r>
    </w:p>
    <w:p w14:paraId="52541A54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Coffin Princess - Kairaku Genri</w:t>
      </w:r>
    </w:p>
    <w:p w14:paraId="7F82F22E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COLTEMONIKHA - Soratobu Hikari</w:t>
      </w:r>
    </w:p>
    <w:p w14:paraId="5D91CB6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COLTEMONIKHA - Usotsuki Jingle Bell</w:t>
      </w:r>
    </w:p>
    <w:p w14:paraId="3D349E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Cool Joke - Undo</w:t>
      </w:r>
    </w:p>
    <w:p w14:paraId="26BB53B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Cool&amp;Create - Locked Girl</w:t>
      </w:r>
    </w:p>
    <w:p w14:paraId="7B885CA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Cool&amp;Create - The song of a broken youkai that loves People</w:t>
      </w:r>
    </w:p>
    <w:p w14:paraId="3956D76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CooRie - Bokutachi no Yukue</w:t>
      </w:r>
    </w:p>
    <w:p w14:paraId="539213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CooRie - Mirai e no Melody</w:t>
      </w:r>
    </w:p>
    <w:p w14:paraId="25F115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CooRie - Sentimental</w:t>
      </w:r>
    </w:p>
    <w:p w14:paraId="2CDF9D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Country Girls - Itooshikute Gomen ne</w:t>
      </w:r>
    </w:p>
    <w:p w14:paraId="199F25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Country Musume - Uwaki Na Honey Pie</w:t>
      </w:r>
    </w:p>
    <w:p w14:paraId="095EC2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Crazy B &amp; UNDEAD - U.S.A</w:t>
      </w:r>
    </w:p>
    <w:p w14:paraId="135BEF8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Creepy Nuts - Bling-Bang-Bang-Born</w:t>
      </w:r>
    </w:p>
    <w:p w14:paraId="4900CB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Creepy Nuts - Daten</w:t>
      </w:r>
    </w:p>
    <w:p w14:paraId="3E828C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Creepy Nuts - Yofukashi no Uta</w:t>
      </w:r>
    </w:p>
    <w:p w14:paraId="3148751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Crystal Kay - Konna ni Chikaku de...</w:t>
      </w:r>
    </w:p>
    <w:p w14:paraId="43C0A5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Curio - Kimi ni fureru dake de</w:t>
      </w:r>
    </w:p>
    <w:p w14:paraId="509C2D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CustomiZ - COOLEST</w:t>
      </w:r>
    </w:p>
    <w:p w14:paraId="1280C2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CustomiZ - Requiem</w:t>
      </w:r>
    </w:p>
    <w:p w14:paraId="70C4925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Cyndi Lauper - True Colors</w:t>
      </w:r>
    </w:p>
    <w:p w14:paraId="402DE85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Cyntia - Akatsuki no Hana</w:t>
      </w:r>
    </w:p>
    <w:p w14:paraId="3C3662F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Cyua - I</w:t>
      </w:r>
    </w:p>
    <w:p w14:paraId="0D7E602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Cyua - undeletable</w:t>
      </w:r>
    </w:p>
    <w:p w14:paraId="443BEFF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Cyua - Undo -Ashita e no Kioku-</w:t>
      </w:r>
    </w:p>
    <w:p w14:paraId="4A71C63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 cile Corbel - Karigurashi no Arrietty</w:t>
      </w:r>
    </w:p>
    <w:p w14:paraId="09CE5D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C  shu Nie - bullet</w:t>
      </w:r>
    </w:p>
    <w:p w14:paraId="4CDF83E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D-51 - Brand new world</w:t>
      </w:r>
    </w:p>
    <w:p w14:paraId="35D449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D-Selections - LAYon-theLINE</w:t>
      </w:r>
    </w:p>
    <w:p w14:paraId="2C03558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 Pump - Dragon Screamer</w:t>
      </w:r>
    </w:p>
    <w:p w14:paraId="16F52C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Daichi Miura - It's the right time</w:t>
      </w:r>
    </w:p>
    <w:p w14:paraId="56AAD3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Daisuke - Moshimo</w:t>
      </w:r>
    </w:p>
    <w:p w14:paraId="7272EE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Daisuke Hasegawa - Uragirimono no Requiem</w:t>
      </w:r>
    </w:p>
    <w:p w14:paraId="3E276B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Daisuke Ishiwatari - Shinsou</w:t>
      </w:r>
    </w:p>
    <w:p w14:paraId="0960115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Daisuke Ono &amp; Tetsuya Kakihara - Seirei Hirai</w:t>
      </w:r>
    </w:p>
    <w:p w14:paraId="4586C77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Daisuke Ono - Key</w:t>
      </w:r>
    </w:p>
    <w:p w14:paraId="5EA01B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Daisuke Ono, Takahiro Sakurai &amp; Jouji Nakata - Welcome!! DISCO Kemokemoke</w:t>
      </w:r>
    </w:p>
    <w:p w14:paraId="3F3E23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Daisy x Daisy - Evidence</w:t>
      </w:r>
    </w:p>
    <w:p w14:paraId="4DDBFD2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Daisy x Daisy - Towa No Kizuna</w:t>
      </w:r>
    </w:p>
    <w:p w14:paraId="0B8CDC3A" w14:textId="77777777" w:rsidR="00DA1AC1" w:rsidRDefault="00DA1AC1" w:rsidP="00DA1AC1">
      <w:r>
        <w:t>DALI - Moonlight Densetsu</w:t>
      </w:r>
    </w:p>
    <w:p w14:paraId="35E962FB" w14:textId="77777777" w:rsidR="00DA1AC1" w:rsidRDefault="00DA1AC1" w:rsidP="00DA1AC1">
      <w:r>
        <w:t>Daoko - BANG!</w:t>
      </w:r>
    </w:p>
    <w:p w14:paraId="5586FCB7" w14:textId="77777777" w:rsidR="00DA1AC1" w:rsidRDefault="00DA1AC1" w:rsidP="00DA1AC1">
      <w:r>
        <w:t>Daoko - Cinderella step</w:t>
      </w:r>
    </w:p>
    <w:p w14:paraId="3699E7E6" w14:textId="77777777" w:rsidR="00DA1AC1" w:rsidRDefault="00DA1AC1" w:rsidP="00DA1AC1">
      <w:r>
        <w:t>Daoko - Haikei Goodbye Sayonara</w:t>
      </w:r>
    </w:p>
    <w:p w14:paraId="49624037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Daoko - Moshimo Bokura ga GAME no Shuyaku de</w:t>
      </w:r>
    </w:p>
    <w:p w14:paraId="594659C4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Daoko - ShibuyaK</w:t>
      </w:r>
    </w:p>
    <w:p w14:paraId="7AEEA198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Daoko with TeddyLoid - Daisuki</w:t>
      </w:r>
    </w:p>
    <w:p w14:paraId="2FBA4BEA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Daoko x Kenshi Yonezu - Uchiage Hanabi</w:t>
      </w:r>
    </w:p>
    <w:p w14:paraId="18FF28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Daoko x Yasuyuki Okamura - Step Up LOVE</w:t>
      </w:r>
    </w:p>
    <w:p w14:paraId="0FB03E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DASEIN - BREAK OFF!!</w:t>
      </w:r>
    </w:p>
    <w:p w14:paraId="775EAFE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Dasoku - Never Ending</w:t>
      </w:r>
    </w:p>
    <w:p w14:paraId="068E0F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Day After Tomorrow - Itazura na KISS</w:t>
      </w:r>
    </w:p>
    <w:p w14:paraId="130797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Day After Tomorrow - Starry Heavens</w:t>
      </w:r>
    </w:p>
    <w:p w14:paraId="2538C92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Dazzle Vision - Second</w:t>
      </w:r>
    </w:p>
    <w:p w14:paraId="0E896A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Dazzle Vision - Vision</w:t>
      </w:r>
    </w:p>
    <w:p w14:paraId="48D05D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DBSK - Keep Your Head Down</w:t>
      </w:r>
    </w:p>
    <w:p w14:paraId="7C8EA2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DBSK - Mirotic</w:t>
      </w:r>
    </w:p>
    <w:p w14:paraId="070670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Dean Fujioka - History Maker</w:t>
      </w:r>
    </w:p>
    <w:p w14:paraId="1D0C17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DEATH DEVIL - LOVE</w:t>
      </w:r>
    </w:p>
    <w:p w14:paraId="73FB8A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Death Note - the WORLD</w:t>
      </w:r>
    </w:p>
    <w:p w14:paraId="140A3DF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Deathgaze - BLOOD</w:t>
      </w:r>
    </w:p>
    <w:p w14:paraId="67F8CB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Deathgaze - SORROW</w:t>
      </w:r>
    </w:p>
    <w:p w14:paraId="4E9D4D1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DECO 27 feat. Hatsune Miku - Hibana</w:t>
      </w:r>
    </w:p>
    <w:p w14:paraId="03A3B46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DECO 27 feat. Hatsune Miku - Yume Yume</w:t>
      </w:r>
    </w:p>
    <w:p w14:paraId="3A4C20E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en-US"/>
        </w:rPr>
        <w:t xml:space="preserve">DECO 27 feat. </w:t>
      </w:r>
      <w:r w:rsidRPr="00DA1AC1">
        <w:rPr>
          <w:lang w:val="fi-FI"/>
        </w:rPr>
        <w:t>Marina - Aimai Elegy</w:t>
      </w:r>
    </w:p>
    <w:p w14:paraId="1597A0E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Def.Diva - Suki Sugite Baka Mitai</w:t>
      </w:r>
    </w:p>
    <w:p w14:paraId="7503927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Demon Kakka &amp; Arika Takarano - Jikuu no Mayoi Hito</w:t>
      </w:r>
    </w:p>
    <w:p w14:paraId="2517621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DENKI GROOVE - Mononoke Dance</w:t>
      </w:r>
    </w:p>
    <w:p w14:paraId="0D1B95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Detroit Metal City - Satsugai</w:t>
      </w:r>
    </w:p>
    <w:p w14:paraId="76442F3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Dev Parade - BACCHIKOI!!!</w:t>
      </w:r>
    </w:p>
    <w:p w14:paraId="30D41C4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Devils and Realist - a shadow's love song</w:t>
      </w:r>
    </w:p>
    <w:p w14:paraId="544DE52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Devils and Realist - Believe My Dice</w:t>
      </w:r>
    </w:p>
    <w:p w14:paraId="4B5BD6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DiaLady - Lady Mermaid</w:t>
      </w:r>
    </w:p>
    <w:p w14:paraId="1D4DC4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Diana Garnet - Spinning World</w:t>
      </w:r>
    </w:p>
    <w:p w14:paraId="4B6EDC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Diggy-MO' - Stay Beautiful</w:t>
      </w:r>
    </w:p>
    <w:p w14:paraId="7717F4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Dimitri From Paris - Neko Mimi Mode</w:t>
      </w:r>
    </w:p>
    <w:p w14:paraId="6D1C7BB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Dio - Holy Diver</w:t>
      </w:r>
    </w:p>
    <w:p w14:paraId="78C233B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Dir en grey - -I'll-</w:t>
      </w:r>
    </w:p>
    <w:p w14:paraId="4D466AB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Dir en grey - Cage</w:t>
      </w:r>
    </w:p>
    <w:p w14:paraId="2178BEB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Dir en Grey - Kodou</w:t>
      </w:r>
    </w:p>
    <w:p w14:paraId="3039D4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Dir en grey - Saku</w:t>
      </w:r>
    </w:p>
    <w:p w14:paraId="35876D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Dir en grey - THE FINAL</w:t>
      </w:r>
    </w:p>
    <w:p w14:paraId="27771B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DISH - I Can Hear</w:t>
      </w:r>
    </w:p>
    <w:p w14:paraId="1F5D286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DIV - Ikenai KISS</w:t>
      </w:r>
    </w:p>
    <w:p w14:paraId="53E42CE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DIV - Natsu No Yukue</w:t>
      </w:r>
    </w:p>
    <w:p w14:paraId="739B247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DIVAxDIVA - Yahoo!</w:t>
      </w:r>
    </w:p>
    <w:p w14:paraId="21D373F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DiviceHigh - Innocent Blue</w:t>
      </w:r>
    </w:p>
    <w:p w14:paraId="481509D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DJ YOSHITAKA feat.DWP - High School Love</w:t>
      </w:r>
    </w:p>
    <w:p w14:paraId="6A2897D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Boukenshatachi</w:t>
      </w:r>
    </w:p>
    <w:p w14:paraId="3256C9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Desire</w:t>
      </w:r>
    </w:p>
    <w:p w14:paraId="468414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For the Future</w:t>
      </w:r>
    </w:p>
    <w:p w14:paraId="5416D2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Fukai Mori</w:t>
      </w:r>
    </w:p>
    <w:p w14:paraId="0AA0E1A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Kimi ga Inai Mirai</w:t>
      </w:r>
    </w:p>
    <w:p w14:paraId="58FE8B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Mysterious Magic</w:t>
      </w:r>
    </w:p>
    <w:p w14:paraId="3833FB6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Rakuen</w:t>
      </w:r>
    </w:p>
    <w:p w14:paraId="3D4112E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Raven</w:t>
      </w:r>
    </w:p>
    <w:p w14:paraId="047F42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Shinjitsu no Uta</w:t>
      </w:r>
    </w:p>
    <w:p w14:paraId="212F71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 As Infinity - Tooku Made</w:t>
      </w:r>
    </w:p>
    <w:p w14:paraId="340FC76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DoCo - Boku Tachi wa Kore Kara</w:t>
      </w:r>
    </w:p>
    <w:p w14:paraId="5C6174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DOES - Bakuchi Dancer</w:t>
      </w:r>
    </w:p>
    <w:p w14:paraId="21B331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DOES - Bokutachi no Kisetsu</w:t>
      </w:r>
    </w:p>
    <w:p w14:paraId="726BA57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DOES - Donten</w:t>
      </w:r>
    </w:p>
    <w:p w14:paraId="26B89A1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DOES - KNOW KNOW KNOW</w:t>
      </w:r>
    </w:p>
    <w:p w14:paraId="12FCD4A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DOES - Shura</w:t>
      </w:r>
    </w:p>
    <w:p w14:paraId="0876D2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Domino - Kira Kira</w:t>
      </w:r>
    </w:p>
    <w:p w14:paraId="5168E09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Domino - U Can do It</w:t>
      </w:r>
    </w:p>
    <w:p w14:paraId="3F7C99B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Donghae &amp; Eunhyuk (Super Junior) - I Wanna Dance</w:t>
      </w:r>
    </w:p>
    <w:p w14:paraId="2A22807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Donghae &amp; Eunhyuk (Super Junior) - Oppa Oppa (JAP)</w:t>
      </w:r>
    </w:p>
    <w:p w14:paraId="08A70D6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Doubutsu Biscuits x PPP - Youkoso Japari Park e</w:t>
      </w:r>
    </w:p>
    <w:p w14:paraId="0BBAF14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DracoVirgo - Hajime no Uta</w:t>
      </w:r>
    </w:p>
    <w:p w14:paraId="1DC7131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- In The Name Of Love</w:t>
      </w:r>
    </w:p>
    <w:p w14:paraId="79348BE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- Konna ni mo</w:t>
      </w:r>
    </w:p>
    <w:p w14:paraId="6FE83D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- My Will</w:t>
      </w:r>
    </w:p>
    <w:p w14:paraId="3B9467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- Shine Of Voice</w:t>
      </w:r>
    </w:p>
    <w:p w14:paraId="475FFB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Ami - Lovefool ~Sukidatte Itte~</w:t>
      </w:r>
    </w:p>
    <w:p w14:paraId="483F01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Dream Morning Musume - Shining Butterfly</w:t>
      </w:r>
    </w:p>
    <w:p w14:paraId="34188D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Dual Flare - Temperature</w:t>
      </w:r>
    </w:p>
    <w:p w14:paraId="2D055D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DUSTZ - Spiral</w:t>
      </w:r>
    </w:p>
    <w:p w14:paraId="41F1F0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Earphones - Ikken Rakuchaku Goyoujin</w:t>
      </w:r>
    </w:p>
    <w:p w14:paraId="79A9BA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Earthmind - Another Heaven</w:t>
      </w:r>
    </w:p>
    <w:p w14:paraId="7F6CD0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Ecosystem - Dilemma</w:t>
      </w:r>
    </w:p>
    <w:p w14:paraId="0C99E0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Ecosystem - Love Letter from Nanika</w:t>
      </w:r>
    </w:p>
    <w:p w14:paraId="063B45E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EDGE of LIFE - Believe in Myself</w:t>
      </w:r>
    </w:p>
    <w:p w14:paraId="2AF61B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EDGE of LIFE - Just Fly Away</w:t>
      </w:r>
    </w:p>
    <w:p w14:paraId="3E7A2F9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Egoist - All Alone With You</w:t>
      </w:r>
    </w:p>
    <w:p w14:paraId="707FFB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Egoist - Departures -Anata ni Okuru Ai no Uta-</w:t>
      </w:r>
    </w:p>
    <w:p w14:paraId="78E65364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Egoist - Eiyuu unmei no uta</w:t>
      </w:r>
    </w:p>
    <w:p w14:paraId="371A0ACE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Egoist - Fallen - 320kbps [ELD]</w:t>
      </w:r>
    </w:p>
    <w:p w14:paraId="7D1D54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Egoist - Kabaneri of the Iron Fortress</w:t>
      </w:r>
    </w:p>
    <w:p w14:paraId="694C3A9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Egoist - Namae no nai Kaibutsu</w:t>
      </w:r>
    </w:p>
    <w:p w14:paraId="2C71343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Egoist - The Everlasting Guilty Crown</w:t>
      </w:r>
    </w:p>
    <w:p w14:paraId="0DEDB92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Eiko Shimamiya - Higurashi No Naku Koro Ni</w:t>
      </w:r>
    </w:p>
    <w:p w14:paraId="73E552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Eiko Shimamiya - Naraku no hana</w:t>
      </w:r>
    </w:p>
    <w:p w14:paraId="3F8D90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Eiko Shimamiya - Super Scription of Data</w:t>
      </w:r>
    </w:p>
    <w:p w14:paraId="34EBE7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Eir Aoi - Genesis</w:t>
      </w:r>
    </w:p>
    <w:p w14:paraId="590D50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Eir Aoi - I will...</w:t>
      </w:r>
    </w:p>
    <w:p w14:paraId="6ED9BEF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Eir Aoi - IGNITE - 320kbps [ELD]</w:t>
      </w:r>
    </w:p>
    <w:p w14:paraId="328106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Eir Aoi - Innocence</w:t>
      </w:r>
    </w:p>
    <w:p w14:paraId="1AD2945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Iris</w:t>
      </w:r>
    </w:p>
    <w:p w14:paraId="1B90AE9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Lapis Lazuli</w:t>
      </w:r>
    </w:p>
    <w:p w14:paraId="18875F9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MEMORIA</w:t>
      </w:r>
    </w:p>
    <w:p w14:paraId="1C6A807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Ryuusei</w:t>
      </w:r>
    </w:p>
    <w:p w14:paraId="3CD01F7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Sirius</w:t>
      </w:r>
    </w:p>
    <w:p w14:paraId="1752F85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Eir Aoi - Tsubasa</w:t>
      </w:r>
    </w:p>
    <w:p w14:paraId="650DBD4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Dear My Friend -Mada Minu Mirai e-</w:t>
      </w:r>
    </w:p>
    <w:p w14:paraId="5B22416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Hikari</w:t>
      </w:r>
    </w:p>
    <w:p w14:paraId="4C34D22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Millenario</w:t>
      </w:r>
    </w:p>
    <w:p w14:paraId="216E2C88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Real Force</w:t>
      </w:r>
    </w:p>
    <w:p w14:paraId="1AAF308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REALISM</w:t>
      </w:r>
    </w:p>
    <w:p w14:paraId="4DE48933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ELISA - Soba ni Iru yo</w:t>
      </w:r>
    </w:p>
    <w:p w14:paraId="5370362E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ELLEGARDEN - Monster</w:t>
      </w:r>
    </w:p>
    <w:p w14:paraId="12DB559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Emblem of THE UNLIMITED - LAST RESOLUTION (Japanese ver.)</w:t>
      </w:r>
    </w:p>
    <w:p w14:paraId="036F0AE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 Motoda - Kimi no Mamade</w:t>
      </w:r>
    </w:p>
    <w:p w14:paraId="5602D8C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 Nitta - Meiyaku no Kanata</w:t>
      </w:r>
    </w:p>
    <w:p w14:paraId="46420F7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 Nitta, Aya Uchida &amp; Suzuko Mimori - Susume-Tomorrow</w:t>
      </w:r>
    </w:p>
    <w:p w14:paraId="6F595B7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 Nitta, Ui Miyazaki, Mikoi Sasaki, Chiyo Ousaki, and Erika Kaiho - Sakura Happy Innovation</w:t>
      </w:r>
    </w:p>
    <w:p w14:paraId="5217E13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 Shinohara - Starlight ni Kiss Shite</w:t>
      </w:r>
    </w:p>
    <w:p w14:paraId="7928D3B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Emiko Shiratori - Tooi Akogare</w:t>
      </w:r>
    </w:p>
    <w:p w14:paraId="2E4F55F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Emiko Shiratori - Yume no Sekai e</w:t>
      </w:r>
    </w:p>
    <w:p w14:paraId="34A2DFC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Emiri Katou - Kaerimichi</w:t>
      </w:r>
    </w:p>
    <w:p w14:paraId="6770458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Emiri Katou - terminal terminal</w:t>
      </w:r>
    </w:p>
    <w:p w14:paraId="5927997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EMPiRE - HON-NO</w:t>
      </w:r>
    </w:p>
    <w:p w14:paraId="5F37532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Epik High - Up (feat. Park Bom)</w:t>
      </w:r>
    </w:p>
    <w:p w14:paraId="687CFE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Eri Kitamura &amp; Ai Nonaka - And I'm Home</w:t>
      </w:r>
    </w:p>
    <w:p w14:paraId="1E316D0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Kitamura - Birth</w:t>
      </w:r>
    </w:p>
    <w:p w14:paraId="693098B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Kitamura - Marshmallow Justice</w:t>
      </w:r>
    </w:p>
    <w:p w14:paraId="085F389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Kitamura - Rinrei</w:t>
      </w:r>
    </w:p>
    <w:p w14:paraId="4809B9D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Kitamura - Tenohira -show-</w:t>
      </w:r>
    </w:p>
    <w:p w14:paraId="382C2D0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Kitamura, Kei Shindou &amp; Mai Kadowaki - Rettsu! Ohime-sama Dakko</w:t>
      </w:r>
    </w:p>
    <w:p w14:paraId="11C9166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 Sasaki - Ring of Fortune</w:t>
      </w:r>
    </w:p>
    <w:p w14:paraId="6A6E311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Erii Yamazaki - Last Promise</w:t>
      </w:r>
    </w:p>
    <w:p w14:paraId="205ECD0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Erii Yamazaki - Starlight</w:t>
      </w:r>
    </w:p>
    <w:p w14:paraId="6FEC2E7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Eriko Imai - Our Relation</w:t>
      </w:r>
    </w:p>
    <w:p w14:paraId="52BEF8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Erina Nakajima - Wedding Wars</w:t>
      </w:r>
    </w:p>
    <w:p w14:paraId="0358B04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Nishio - Jajauma ni Sasenaide</w:t>
      </w:r>
    </w:p>
    <w:p w14:paraId="7C6FF3F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New Moon ni Koishite</w:t>
      </w:r>
    </w:p>
    <w:p w14:paraId="6DEFA9A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Nornir</w:t>
      </w:r>
    </w:p>
    <w:p w14:paraId="1E4BE11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Ruru</w:t>
      </w:r>
    </w:p>
    <w:p w14:paraId="60078B4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Shounen yo ware ni Kaere</w:t>
      </w:r>
    </w:p>
    <w:p w14:paraId="1C76B45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Venus to Jesus</w:t>
      </w:r>
    </w:p>
    <w:p w14:paraId="10F0C15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Etsuko Yakushimaru - X Jigen e Youkoso</w:t>
      </w:r>
    </w:p>
    <w:p w14:paraId="7F35599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Eufonius - Megumeru ~Cuckool Mix 2007~</w:t>
      </w:r>
    </w:p>
    <w:p w14:paraId="3CBA671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Eve - Kaikai Kitan</w:t>
      </w:r>
    </w:p>
    <w:p w14:paraId="5611E5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EXID - Ah Yeah</w:t>
      </w:r>
    </w:p>
    <w:p w14:paraId="07AF7A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EXID - UP&amp;DOWN</w:t>
      </w:r>
    </w:p>
    <w:p w14:paraId="71ED68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EXILE - New Horizon</w:t>
      </w:r>
    </w:p>
    <w:p w14:paraId="3BDE5E1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exist+trace - True</w:t>
      </w:r>
    </w:p>
    <w:p w14:paraId="5CCCF2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CALL ME BABY (Korean ver.)</w:t>
      </w:r>
    </w:p>
    <w:p w14:paraId="3D8A5B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Growl (Korean ver.)</w:t>
      </w:r>
    </w:p>
    <w:p w14:paraId="7FF4EC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Love Me Right</w:t>
      </w:r>
    </w:p>
    <w:p w14:paraId="7222228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Miracles in December (Korean Version)</w:t>
      </w:r>
    </w:p>
    <w:p w14:paraId="22934C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Overdose (KOR)</w:t>
      </w:r>
    </w:p>
    <w:p w14:paraId="07F2E0D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 - Wolf (Korean Version)</w:t>
      </w:r>
    </w:p>
    <w:p w14:paraId="0BA7B8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Angel</w:t>
      </w:r>
    </w:p>
    <w:p w14:paraId="3C4C837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Black Pearl</w:t>
      </w:r>
    </w:p>
    <w:p w14:paraId="5E5B732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Heart Attack</w:t>
      </w:r>
    </w:p>
    <w:p w14:paraId="755D3E4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History</w:t>
      </w:r>
    </w:p>
    <w:p w14:paraId="152A78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Lucky</w:t>
      </w:r>
    </w:p>
    <w:p w14:paraId="1968BF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Machine</w:t>
      </w:r>
    </w:p>
    <w:p w14:paraId="6280496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MAMA</w:t>
      </w:r>
    </w:p>
    <w:p w14:paraId="6E8D29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EXO-K - What Is Love</w:t>
      </w:r>
    </w:p>
    <w:p w14:paraId="388A2D9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eyelis - Kizuna ni Nosete</w:t>
      </w:r>
    </w:p>
    <w:p w14:paraId="2804AF1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eyelis - Page ~Kimi to Tsuzuru Monogatari~</w:t>
      </w:r>
    </w:p>
    <w:p w14:paraId="56BDAAA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f(x) - Electric Shock</w:t>
      </w:r>
    </w:p>
    <w:p w14:paraId="45494D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f(x) - Hot Summer</w:t>
      </w:r>
    </w:p>
    <w:p w14:paraId="282EBFC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f(x) - NU ABO</w:t>
      </w:r>
    </w:p>
    <w:p w14:paraId="2480097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f(x) - Pinocchio (Danger)</w:t>
      </w:r>
    </w:p>
    <w:p w14:paraId="5EF6E6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f(x) - Red Light</w:t>
      </w:r>
    </w:p>
    <w:p w14:paraId="410318E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f(x) - Rum Pum Pum Pum</w:t>
      </w:r>
    </w:p>
    <w:p w14:paraId="2EDE47D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F.T. Island - Neverland</w:t>
      </w:r>
    </w:p>
    <w:p w14:paraId="207767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FantasticYouth - Gedou Sanka</w:t>
      </w:r>
    </w:p>
    <w:p w14:paraId="1FC7129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Blood Teller</w:t>
      </w:r>
    </w:p>
    <w:p w14:paraId="332116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Blue sanction</w:t>
      </w:r>
    </w:p>
    <w:p w14:paraId="1775930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God FATE</w:t>
      </w:r>
    </w:p>
    <w:p w14:paraId="1496C0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Honnou no Doubt</w:t>
      </w:r>
    </w:p>
    <w:p w14:paraId="7657342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Last vision for last</w:t>
      </w:r>
    </w:p>
    <w:p w14:paraId="0A7859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Mind as Judgment</w:t>
      </w:r>
    </w:p>
    <w:p w14:paraId="460745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Soukyuu no Hikari</w:t>
      </w:r>
    </w:p>
    <w:p w14:paraId="1FF7A2E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Tokyo Zero Hearts</w:t>
      </w:r>
    </w:p>
    <w:p w14:paraId="7A305F4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WHITE justice</w:t>
      </w:r>
    </w:p>
    <w:p w14:paraId="2CC473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Faylan - wonder fang</w:t>
      </w:r>
    </w:p>
    <w:p w14:paraId="079572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Fear, and Loathing in Las Vegas - Just Awake</w:t>
      </w:r>
    </w:p>
    <w:p w14:paraId="0B4953F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FEEL SO BAD - Bari Bari Saikyou no. 1</w:t>
      </w:r>
    </w:p>
    <w:p w14:paraId="172789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FELT - Crescent Moon</w:t>
      </w:r>
    </w:p>
    <w:p w14:paraId="62DE00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FEMM - Sabishii Nettaigyo</w:t>
      </w:r>
    </w:p>
    <w:p w14:paraId="79D05F1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Fence of Defense - Haruka ~Sailing for my Dream~</w:t>
      </w:r>
    </w:p>
    <w:p w14:paraId="49DD6A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Aozora no Rhapsody</w:t>
      </w:r>
    </w:p>
    <w:p w14:paraId="4E5D961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calling</w:t>
      </w:r>
    </w:p>
    <w:p w14:paraId="7754D7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Comet Lucifer ~The Seed and the Sower~</w:t>
      </w:r>
    </w:p>
    <w:p w14:paraId="0CDE80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Divine Intervention</w:t>
      </w:r>
    </w:p>
    <w:p w14:paraId="4F043D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Hello! My World!!</w:t>
      </w:r>
    </w:p>
    <w:p w14:paraId="70AA676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Hoshikuzu no Interlude</w:t>
      </w:r>
    </w:p>
    <w:p w14:paraId="544D54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Moon River</w:t>
      </w:r>
    </w:p>
    <w:p w14:paraId="35C0BE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fh na - Niji wo Ametara</w:t>
      </w:r>
    </w:p>
    <w:p w14:paraId="3E4E89A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fh na - Qu  Ser , Ser </w:t>
      </w:r>
    </w:p>
    <w:p w14:paraId="660338D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- Distance</w:t>
      </w:r>
    </w:p>
    <w:p w14:paraId="24A9396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- Parallel Hearts</w:t>
      </w:r>
    </w:p>
    <w:p w14:paraId="0B0CB4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- Synchronicity</w:t>
      </w:r>
    </w:p>
    <w:p w14:paraId="0174C12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- Toki no Mukou Maboroshi no Sora</w:t>
      </w:r>
    </w:p>
    <w:p w14:paraId="7721DEC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feat. LiSA - from the edge</w:t>
      </w:r>
    </w:p>
    <w:p w14:paraId="696CB0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KEIKO - Kaze no machi he</w:t>
      </w:r>
    </w:p>
    <w:p w14:paraId="09A97D8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- Akatsuki no Kuruma ?ReTracks</w:t>
      </w:r>
    </w:p>
    <w:p w14:paraId="464118A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FictionJunction YUUKA - Hitomi no Kakera</w:t>
      </w:r>
    </w:p>
    <w:p w14:paraId="4A5BA7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- Kouya Ruten</w:t>
      </w:r>
    </w:p>
    <w:p w14:paraId="39356B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- Parallel Hearts</w:t>
      </w:r>
    </w:p>
    <w:p w14:paraId="5157FF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- Romanesque</w:t>
      </w:r>
    </w:p>
    <w:p w14:paraId="37E16EB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- Silly-go-Round</w:t>
      </w:r>
    </w:p>
    <w:p w14:paraId="5E6060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FictionJunction YUUKA with Kaori - Nowhere</w:t>
      </w:r>
    </w:p>
    <w:p w14:paraId="3267E2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Field of View - Dan Dan Kokoro Hikareteku</w:t>
      </w:r>
    </w:p>
    <w:p w14:paraId="566EABD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Fiestar - I don't know</w:t>
      </w:r>
    </w:p>
    <w:p w14:paraId="6EC2E6B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FLiP - Kaatoniago</w:t>
      </w:r>
    </w:p>
    <w:p w14:paraId="4618E5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FLiP - Wonderland</w:t>
      </w:r>
    </w:p>
    <w:p w14:paraId="4432BB4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Ai Ai Ai ni Utarete Bye Bye Bye</w:t>
      </w:r>
    </w:p>
    <w:p w14:paraId="6948A7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CALLING</w:t>
      </w:r>
    </w:p>
    <w:p w14:paraId="234555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CHA-LA HEAD-CHA-LA</w:t>
      </w:r>
    </w:p>
    <w:p w14:paraId="35ED4C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Colors</w:t>
      </w:r>
    </w:p>
    <w:p w14:paraId="6BAE6E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Days</w:t>
      </w:r>
    </w:p>
    <w:p w14:paraId="1DC5BB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GO!!!</w:t>
      </w:r>
    </w:p>
    <w:p w14:paraId="45B1EB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HERO~Kibou no Uta~</w:t>
      </w:r>
    </w:p>
    <w:p w14:paraId="559BCC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Kaze no Uta</w:t>
      </w:r>
    </w:p>
    <w:p w14:paraId="54FC409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Niji no Sora</w:t>
      </w:r>
    </w:p>
    <w:p w14:paraId="6C469F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Sign</w:t>
      </w:r>
    </w:p>
    <w:p w14:paraId="6C6D1E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Steppin' Out</w:t>
      </w:r>
    </w:p>
    <w:p w14:paraId="31420DF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United Sparrows</w:t>
      </w:r>
    </w:p>
    <w:p w14:paraId="4E1E583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- World End</w:t>
      </w:r>
    </w:p>
    <w:p w14:paraId="7D2B9C4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 x GRANRODEO - 7-seven-</w:t>
      </w:r>
    </w:p>
    <w:p w14:paraId="0D186A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flower - Hitomi no Oku no Milky Way</w:t>
      </w:r>
    </w:p>
    <w:p w14:paraId="7CB993D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flumpool - Ashita e no Sanka</w:t>
      </w:r>
    </w:p>
    <w:p w14:paraId="7668E6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flumpool - Believers High</w:t>
      </w:r>
    </w:p>
    <w:p w14:paraId="316989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flumpool - Hana ni Nare</w:t>
      </w:r>
    </w:p>
    <w:p w14:paraId="38DC2C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flumpool - Yoru wa Nemureru kai</w:t>
      </w:r>
    </w:p>
    <w:p w14:paraId="719B4C9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Fm.Theta - Mou hitotsu no birthday</w:t>
      </w:r>
    </w:p>
    <w:p w14:paraId="6DD67B3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Fo'xTails - Atria</w:t>
      </w:r>
    </w:p>
    <w:p w14:paraId="58430ED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Fo'xTails - Innocent Graffiti</w:t>
      </w:r>
    </w:p>
    <w:p w14:paraId="1F9DC1D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Fo'xTails - The LiBERTY</w:t>
      </w:r>
    </w:p>
    <w:p w14:paraId="022276F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Folder5 - Believe</w:t>
      </w:r>
    </w:p>
    <w:p w14:paraId="7F3A2F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Folder5 - Believe</w:t>
      </w:r>
    </w:p>
    <w:p w14:paraId="763593C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Folder5 - Ready!</w:t>
      </w:r>
    </w:p>
    <w:p w14:paraId="007460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Folder5 - Ready!</w:t>
      </w:r>
    </w:p>
    <w:p w14:paraId="0B9DD21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Fourfolium - Sakura Skip</w:t>
      </w:r>
    </w:p>
    <w:p w14:paraId="4092925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Frederic - Kanashii Ureshii</w:t>
      </w:r>
    </w:p>
    <w:p w14:paraId="520486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Frederic - oddloop</w:t>
      </w:r>
    </w:p>
    <w:p w14:paraId="129B826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Free Da'M - Denshin Unchained</w:t>
      </w:r>
    </w:p>
    <w:p w14:paraId="72E663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Black Bullet</w:t>
      </w:r>
    </w:p>
    <w:p w14:paraId="0B72444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Decade</w:t>
      </w:r>
    </w:p>
    <w:p w14:paraId="39B178B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dual existence</w:t>
      </w:r>
    </w:p>
    <w:p w14:paraId="6870A4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Eternal Reality</w:t>
      </w:r>
    </w:p>
    <w:p w14:paraId="446B44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Everlasting</w:t>
      </w:r>
    </w:p>
    <w:p w14:paraId="623F8F5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fermata ~Akkord fortissimo~</w:t>
      </w:r>
    </w:p>
    <w:p w14:paraId="3B6AB7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final phase</w:t>
      </w:r>
    </w:p>
    <w:p w14:paraId="0805DA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Flower of Bravery</w:t>
      </w:r>
    </w:p>
    <w:p w14:paraId="63AB03D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Fortissimo -From Insanity Affection-</w:t>
      </w:r>
    </w:p>
    <w:p w14:paraId="32C027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Fortissimo -The Ultimate Crisis-</w:t>
      </w:r>
    </w:p>
    <w:p w14:paraId="10B7464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Future Gazer</w:t>
      </w:r>
    </w:p>
    <w:p w14:paraId="620F7B7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Heaven is a Place on Earth</w:t>
      </w:r>
    </w:p>
    <w:p w14:paraId="0700592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killing bites</w:t>
      </w:r>
    </w:p>
    <w:p w14:paraId="3367F2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Leap of faith</w:t>
      </w:r>
    </w:p>
    <w:p w14:paraId="35D8663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Level 5 Judgelight - 320kbps [ELD]</w:t>
      </w:r>
    </w:p>
    <w:p w14:paraId="49D674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Only my Railgun - 320kbps [ELD]</w:t>
      </w:r>
    </w:p>
    <w:p w14:paraId="4342D3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Pico Scope -SACLA-</w:t>
      </w:r>
    </w:p>
    <w:p w14:paraId="75A703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Sister's Noise</w:t>
      </w:r>
    </w:p>
    <w:p w14:paraId="234B4D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Two souls -toward the truth-</w:t>
      </w:r>
    </w:p>
    <w:p w14:paraId="1AF4DE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Way to Answer</w:t>
      </w:r>
    </w:p>
    <w:p w14:paraId="3EF6BEF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FripSide - White Forces</w:t>
      </w:r>
    </w:p>
    <w:p w14:paraId="1B08A5F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From4to7 - PrincexPrince</w:t>
      </w:r>
    </w:p>
    <w:p w14:paraId="35D4540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FT Island - Hello Hello</w:t>
      </w:r>
    </w:p>
    <w:p w14:paraId="2DA8026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FT Island - Love Love Love</w:t>
      </w:r>
    </w:p>
    <w:p w14:paraId="217036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FT Island - Severely</w:t>
      </w:r>
    </w:p>
    <w:p w14:paraId="68F24D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FTIsland - I Wish</w:t>
      </w:r>
    </w:p>
    <w:p w14:paraId="329706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Fudanjuku - Jinsei Wahaha!</w:t>
      </w:r>
    </w:p>
    <w:p w14:paraId="66D0E28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Fujifabric - Life</w:t>
      </w:r>
    </w:p>
    <w:p w14:paraId="768FA7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Fujitani Miwako - Watashi tachi ni Naritakute</w:t>
      </w:r>
    </w:p>
    <w:p w14:paraId="001D35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Fujiwara Miho - Suteki na Serenade</w:t>
      </w:r>
    </w:p>
    <w:p w14:paraId="7B979440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Fukami Rica - Route Venus</w:t>
      </w:r>
    </w:p>
    <w:p w14:paraId="011F4C8C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Fukuda Mai - Tenshi no Yubikiri</w:t>
      </w:r>
    </w:p>
    <w:p w14:paraId="28C84AF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Full Metal Alchemist - Melissa</w:t>
      </w:r>
    </w:p>
    <w:p w14:paraId="26EF95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Full Metal Panic - Tomorrow</w:t>
      </w:r>
    </w:p>
    <w:p w14:paraId="5055C3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fumika - Aoi Tori</w:t>
      </w:r>
    </w:p>
    <w:p w14:paraId="05279D0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Funkist - Ft</w:t>
      </w:r>
    </w:p>
    <w:p w14:paraId="5BC0D2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Funkist - Snow fairy</w:t>
      </w:r>
    </w:p>
    <w:p w14:paraId="0F46AD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Funky Monkey Babys - Sakura</w:t>
      </w:r>
    </w:p>
    <w:p w14:paraId="256A1A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Funta - Wake Up Angel</w:t>
      </w:r>
    </w:p>
    <w:p w14:paraId="72772DE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FURIL - 21 Seiki no Juliette</w:t>
      </w:r>
    </w:p>
    <w:p w14:paraId="61280E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FURIL - Ai Tenshi Densetsu</w:t>
      </w:r>
    </w:p>
    <w:p w14:paraId="58D122B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FURIL - Merry Angel</w:t>
      </w:r>
    </w:p>
    <w:p w14:paraId="6A2D9C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FURIL - Virgin Love</w:t>
      </w:r>
    </w:p>
    <w:p w14:paraId="72C862D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FURIL - Yume Miru ai Tenshi</w:t>
      </w:r>
    </w:p>
    <w:p w14:paraId="0C8463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G-Dragon - COUP D'ETAT</w:t>
      </w:r>
    </w:p>
    <w:p w14:paraId="4DE991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G-Dragon - Heartbreaker</w:t>
      </w:r>
    </w:p>
    <w:p w14:paraId="14853B9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G-Dragon x Taeyang - GOOD BOY</w:t>
      </w:r>
    </w:p>
    <w:p w14:paraId="564CB34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G.P.S - Get tough!</w:t>
      </w:r>
    </w:p>
    <w:p w14:paraId="5785877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Graffiti</w:t>
      </w:r>
    </w:p>
    <w:p w14:paraId="38AA21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Last Song</w:t>
      </w:r>
    </w:p>
    <w:p w14:paraId="71D49D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Mizerable</w:t>
      </w:r>
    </w:p>
    <w:p w14:paraId="04ABC59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Redemption</w:t>
      </w:r>
    </w:p>
    <w:p w14:paraId="4CC911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Tsuki no Uta</w:t>
      </w:r>
    </w:p>
    <w:p w14:paraId="58A579F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Gackt - Vanilla</w:t>
      </w:r>
    </w:p>
    <w:p w14:paraId="5F45BC0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GaGaGa SP - Tomo yo</w:t>
      </w:r>
    </w:p>
    <w:p w14:paraId="114BE9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Gakuen Seikatsubu - Friend Shitai</w:t>
      </w:r>
    </w:p>
    <w:p w14:paraId="28528ED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Galaxy Angel - Galaxy Bang! Bang!</w:t>
      </w:r>
    </w:p>
    <w:p w14:paraId="023DA0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Galileo Galilei - Aoi Shiori</w:t>
      </w:r>
    </w:p>
    <w:p w14:paraId="113A67B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Galileo Galilei - Circle Game</w:t>
      </w:r>
    </w:p>
    <w:p w14:paraId="08A87E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Galileo Galilei - Climber</w:t>
      </w:r>
    </w:p>
    <w:p w14:paraId="430F30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Galileo Galilei - Koi no Jumyou</w:t>
      </w:r>
    </w:p>
    <w:p w14:paraId="38CFC61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Galileo Galilei - SGP</w:t>
      </w:r>
    </w:p>
    <w:p w14:paraId="15EE70B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Galneryus - Hunting for Your Dream</w:t>
      </w:r>
    </w:p>
    <w:p w14:paraId="7766DD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Galneryus - Hunting for Your Dream</w:t>
      </w:r>
    </w:p>
    <w:p w14:paraId="404FE4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GAM - ...H</w:t>
      </w:r>
    </w:p>
    <w:p w14:paraId="53EFFD5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GAM - Icha Icha Summer</w:t>
      </w:r>
    </w:p>
    <w:p w14:paraId="38D6B8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GAM - Junketsu ~Only~</w:t>
      </w:r>
    </w:p>
    <w:p w14:paraId="2068C5E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GAM - LU LU LU</w:t>
      </w:r>
    </w:p>
    <w:p w14:paraId="6E7BF7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GAM - Melodies</w:t>
      </w:r>
    </w:p>
    <w:p w14:paraId="24DE034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GAM - Thanks!</w:t>
      </w:r>
    </w:p>
    <w:p w14:paraId="7430C79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Garden - Late show</w:t>
      </w:r>
    </w:p>
    <w:p w14:paraId="0E65849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As the Dew</w:t>
      </w:r>
    </w:p>
    <w:p w14:paraId="679C1F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Doing All Right</w:t>
      </w:r>
    </w:p>
    <w:p w14:paraId="6B7F7C6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Misty Mystery</w:t>
      </w:r>
    </w:p>
    <w:p w14:paraId="14D3BB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Mysterious eyes</w:t>
      </w:r>
    </w:p>
    <w:p w14:paraId="19D2DFD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Namida no Yesterday</w:t>
      </w:r>
    </w:p>
    <w:p w14:paraId="49E223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Garnet Crow - Yume mita ato de</w:t>
      </w:r>
    </w:p>
    <w:p w14:paraId="0380A0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Aikotoba</w:t>
      </w:r>
    </w:p>
    <w:p w14:paraId="788B25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Ambiguous</w:t>
      </w:r>
    </w:p>
    <w:p w14:paraId="0D246C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ARiA</w:t>
      </w:r>
    </w:p>
    <w:p w14:paraId="495A82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avra K'Davarah</w:t>
      </w:r>
    </w:p>
    <w:p w14:paraId="303B6D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Blazing</w:t>
      </w:r>
    </w:p>
    <w:p w14:paraId="72E3FC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Cry</w:t>
      </w:r>
    </w:p>
    <w:p w14:paraId="2F4EF55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D sir</w:t>
      </w:r>
    </w:p>
    <w:p w14:paraId="0325CE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Error</w:t>
      </w:r>
    </w:p>
    <w:p w14:paraId="5C689B2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Further</w:t>
      </w:r>
    </w:p>
    <w:p w14:paraId="3414AA3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G.R.N.D</w:t>
      </w:r>
    </w:p>
    <w:p w14:paraId="17D3E8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Gokuraku Jodo</w:t>
      </w:r>
    </w:p>
    <w:p w14:paraId="377E4C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Grilletto</w:t>
      </w:r>
    </w:p>
    <w:p w14:paraId="034402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Hysteric Bullet</w:t>
      </w:r>
    </w:p>
    <w:p w14:paraId="6317E84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Kureha Itoshiuta</w:t>
      </w:r>
    </w:p>
    <w:p w14:paraId="2736FC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MIRAI</w:t>
      </w:r>
    </w:p>
    <w:p w14:paraId="0380E1D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MIRAI</w:t>
      </w:r>
    </w:p>
    <w:p w14:paraId="0265935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Pride</w:t>
      </w:r>
    </w:p>
    <w:p w14:paraId="0DD1F8A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Speed Star</w:t>
      </w:r>
    </w:p>
    <w:p w14:paraId="4B3BD65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GARNiDELiA - Yakusoku -Promise Code-</w:t>
      </w:r>
    </w:p>
    <w:p w14:paraId="519990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GD&amp;TOP - High High</w:t>
      </w:r>
    </w:p>
    <w:p w14:paraId="0B541A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Gen Hoshino - Comedy</w:t>
      </w:r>
    </w:p>
    <w:p w14:paraId="349141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Gen Hoshino - Koi</w:t>
      </w:r>
    </w:p>
    <w:p w14:paraId="438160F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Gero - BELOVEDxSURVIVAL</w:t>
      </w:r>
    </w:p>
    <w:p w14:paraId="55718AF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Gero - Dreamer</w:t>
      </w:r>
    </w:p>
    <w:p w14:paraId="7FEE13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Gesu no Kiwami Otome - Sassou to Hashiru Tonegawa-kun</w:t>
      </w:r>
    </w:p>
    <w:p w14:paraId="6B5BFA4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Gesu no Kiwami Otome - Watashi igai watashi ja nai no</w:t>
      </w:r>
    </w:p>
    <w:p w14:paraId="429E86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Ghost in the Shell - Standalone Complex - Inner Universe</w:t>
      </w:r>
    </w:p>
    <w:p w14:paraId="56A3B2A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Day - Darling</w:t>
      </w:r>
    </w:p>
    <w:p w14:paraId="6108F6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Day - Don't Forget Me</w:t>
      </w:r>
    </w:p>
    <w:p w14:paraId="2FF78D8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Day - Expectation (MV version)</w:t>
      </w:r>
    </w:p>
    <w:p w14:paraId="46FDD4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Day - Oh My God</w:t>
      </w:r>
    </w:p>
    <w:p w14:paraId="12C3A0E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Day - Something</w:t>
      </w:r>
    </w:p>
    <w:p w14:paraId="760033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Girl's Generation - Hoot</w:t>
      </w:r>
    </w:p>
    <w:p w14:paraId="00BC0C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- 23-50</w:t>
      </w:r>
    </w:p>
    <w:p w14:paraId="493B3EE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Alchemy (Yui ver.)</w:t>
      </w:r>
    </w:p>
    <w:p w14:paraId="00E882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Answer Song</w:t>
      </w:r>
    </w:p>
    <w:p w14:paraId="72DD8D9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Crow Song</w:t>
      </w:r>
    </w:p>
    <w:p w14:paraId="388E8E7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Day Game</w:t>
      </w:r>
    </w:p>
    <w:p w14:paraId="4FFD17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Highest Life</w:t>
      </w:r>
    </w:p>
    <w:p w14:paraId="3B746A5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Ichiban no Takaramono</w:t>
      </w:r>
    </w:p>
    <w:p w14:paraId="7C1FBB3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Morning Dreamer</w:t>
      </w:r>
    </w:p>
    <w:p w14:paraId="685DBD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My Song (Yui ver.)</w:t>
      </w:r>
    </w:p>
    <w:p w14:paraId="6F4B95F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Rain Song</w:t>
      </w:r>
    </w:p>
    <w:p w14:paraId="41C439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Run With Wolves</w:t>
      </w:r>
    </w:p>
    <w:p w14:paraId="1FED6C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Shine Days</w:t>
      </w:r>
    </w:p>
    <w:p w14:paraId="72622C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Dead Monster - Thousand Enemies</w:t>
      </w:r>
    </w:p>
    <w:p w14:paraId="3B48B3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Generation (SNSD) - Gee (J)</w:t>
      </w:r>
    </w:p>
    <w:p w14:paraId="6F2D22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Generation (SNSD) - Oh!</w:t>
      </w:r>
    </w:p>
    <w:p w14:paraId="319B5B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 Generation - Catch me if you can (Korean)</w:t>
      </w:r>
    </w:p>
    <w:p w14:paraId="300D1E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Bad Girl</w:t>
      </w:r>
    </w:p>
    <w:p w14:paraId="0261CAC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Flower Power</w:t>
      </w:r>
    </w:p>
    <w:p w14:paraId="7CABEC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Galaxy Supernova</w:t>
      </w:r>
    </w:p>
    <w:p w14:paraId="6A8FB4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I Got A Boy</w:t>
      </w:r>
    </w:p>
    <w:p w14:paraId="260D11C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Mr. Taxi (KOR)</w:t>
      </w:r>
    </w:p>
    <w:p w14:paraId="5E6FF9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MrMr</w:t>
      </w:r>
    </w:p>
    <w:p w14:paraId="08CC26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Oh! (JAP)</w:t>
      </w:r>
    </w:p>
    <w:p w14:paraId="1AF8110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Party</w:t>
      </w:r>
    </w:p>
    <w:p w14:paraId="39B151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Girls' Generation (SNSD) - The Boys</w:t>
      </w:r>
    </w:p>
    <w:p w14:paraId="628F36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(SNSD) - Time Machine</w:t>
      </w:r>
    </w:p>
    <w:p w14:paraId="2B3CA1C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 - Paparazzi</w:t>
      </w:r>
    </w:p>
    <w:p w14:paraId="50175FC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Generation-TTS - Holler</w:t>
      </w:r>
    </w:p>
    <w:p w14:paraId="2BC150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Girls' Generation-TTS - Twinkle</w:t>
      </w:r>
    </w:p>
    <w:p w14:paraId="32437CD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Glee - Somebody To Love</w:t>
      </w:r>
    </w:p>
    <w:p w14:paraId="6219FD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Globe - Genesis of Next</w:t>
      </w:r>
    </w:p>
    <w:p w14:paraId="1A0EDD7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Globe - Starting From Here</w:t>
      </w:r>
    </w:p>
    <w:p w14:paraId="475288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Globe - What's the justice</w:t>
      </w:r>
    </w:p>
    <w:p w14:paraId="4442DD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GOATBED - Bowie Knife</w:t>
      </w:r>
    </w:p>
    <w:p w14:paraId="542B782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Going Under Ground - Listen to the Stereo</w:t>
      </w:r>
    </w:p>
    <w:p w14:paraId="22ACB5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Gojyo &amp; Sanzo - Bad friends</w:t>
      </w:r>
    </w:p>
    <w:p w14:paraId="56B8E0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Gokudolls Niji Gumi - Gokudoll Music</w:t>
      </w:r>
    </w:p>
    <w:p w14:paraId="0D96E54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Golden Girls - Study a Go! Go!</w:t>
      </w:r>
    </w:p>
    <w:p w14:paraId="70E5FB8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Golden Ixion Bomber DT - DT Suteru</w:t>
      </w:r>
    </w:p>
    <w:p w14:paraId="41F0439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Golden Ixion Bomber DT - Let's Go ED</w:t>
      </w:r>
    </w:p>
    <w:p w14:paraId="395EAD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Gomu - Omoide wa Okkusenman!</w:t>
      </w:r>
    </w:p>
    <w:p w14:paraId="002E70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Good Morning America - Hello Hello Hello</w:t>
      </w:r>
    </w:p>
    <w:p w14:paraId="1091630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Goose house - Hikaru Nara</w:t>
      </w:r>
    </w:p>
    <w:p w14:paraId="3491F69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Goose house - Oto no Naru Hou e</w:t>
      </w:r>
    </w:p>
    <w:p w14:paraId="5EADD34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GOT7 - A</w:t>
      </w:r>
    </w:p>
    <w:p w14:paraId="4D8F47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GOT7 - Girls Girls Girls</w:t>
      </w:r>
    </w:p>
    <w:p w14:paraId="0CBE70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Can Do</w:t>
      </w:r>
    </w:p>
    <w:p w14:paraId="00DB7E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Dark Shame</w:t>
      </w:r>
    </w:p>
    <w:p w14:paraId="7FA021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Henai no Rondo</w:t>
      </w:r>
    </w:p>
    <w:p w14:paraId="3D381D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Hengenjizai no Magical Star</w:t>
      </w:r>
    </w:p>
    <w:p w14:paraId="2CD632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Memories</w:t>
      </w:r>
    </w:p>
    <w:p w14:paraId="3068104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Punky Funky Love</w:t>
      </w:r>
    </w:p>
    <w:p w14:paraId="234669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RIMFIRE</w:t>
      </w:r>
    </w:p>
    <w:p w14:paraId="5F54271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The Other self</w:t>
      </w:r>
    </w:p>
    <w:p w14:paraId="3A6D9C7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GRANRODEO - TRASH CANDY</w:t>
      </w:r>
    </w:p>
    <w:p w14:paraId="1A1850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Gravitation - Super Drive</w:t>
      </w:r>
    </w:p>
    <w:p w14:paraId="31DB05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GReeeeN - HEROES</w:t>
      </w:r>
    </w:p>
    <w:p w14:paraId="3A62D93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GReeeeN - Ikaros</w:t>
      </w:r>
    </w:p>
    <w:p w14:paraId="7D3386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grram - Kanashii Hodo Kyou no Yuuhi Kirei da ne</w:t>
      </w:r>
    </w:p>
    <w:p w14:paraId="3CC5F61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Guilty Kiss - Strawberry Trapper</w:t>
      </w:r>
    </w:p>
    <w:p w14:paraId="117F28A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GUMI - Catch You Catch Me</w:t>
      </w:r>
    </w:p>
    <w:p w14:paraId="564837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GUMI - Hitorijime</w:t>
      </w:r>
    </w:p>
    <w:p w14:paraId="2B874F9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GUMI - Kokoronashi</w:t>
      </w:r>
    </w:p>
    <w:p w14:paraId="010474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Gyaruru - Boom Boom Meccha Maccho</w:t>
      </w:r>
    </w:p>
    <w:p w14:paraId="2303766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Hachi feat. Miku Hatsune - Suna no Wakusei</w:t>
      </w:r>
    </w:p>
    <w:p w14:paraId="56E1675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Hajime no Ippo - Inner Light</w:t>
      </w:r>
    </w:p>
    <w:p w14:paraId="2047575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Hajime no Ippo - Under Star</w:t>
      </w:r>
    </w:p>
    <w:p w14:paraId="6BEF03E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Hajime no Ippo - Yuuzora</w:t>
      </w:r>
    </w:p>
    <w:p w14:paraId="4B7526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HAL - The Starry Sky</w:t>
      </w:r>
    </w:p>
    <w:p w14:paraId="685CAD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HALCALI - Long Kiss Good Bye</w:t>
      </w:r>
    </w:p>
    <w:p w14:paraId="46819CD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HALLOWEEN JUNKY ORCHESTRA - Halloween Party</w:t>
      </w:r>
    </w:p>
    <w:p w14:paraId="756A25D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Hama Chisaki - Mi amor</w:t>
      </w:r>
    </w:p>
    <w:p w14:paraId="043A85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Hamatte Sabotte Oh My God!</w:t>
      </w:r>
    </w:p>
    <w:p w14:paraId="5411ABD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Hanae - Kamisama Hajimemashita</w:t>
      </w:r>
    </w:p>
    <w:p w14:paraId="44FA05B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Hanae - Kamisama Onegai</w:t>
      </w:r>
    </w:p>
    <w:p w14:paraId="46B9F03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Hanatan - Jishou Mushoku</w:t>
      </w:r>
    </w:p>
    <w:p w14:paraId="6640F9F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Hanatan - Kokoronashi</w:t>
      </w:r>
    </w:p>
    <w:p w14:paraId="65C27B5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Hanatan - Orange</w:t>
      </w:r>
    </w:p>
    <w:p w14:paraId="710236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Hanazawa Kae - Sailor Star Song</w:t>
      </w:r>
    </w:p>
    <w:p w14:paraId="7CEC30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Hangry &amp; Angry - Top Secret</w:t>
      </w:r>
    </w:p>
    <w:p w14:paraId="0BFB56D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Happy Birthday - Koi Boudou</w:t>
      </w:r>
    </w:p>
    <w:p w14:paraId="443EFE9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Haruka Chisuga - Ai no Uta -words of love-</w:t>
      </w:r>
    </w:p>
    <w:p w14:paraId="3FB91509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Haruka Chisuga - Pray</w:t>
      </w:r>
    </w:p>
    <w:p w14:paraId="3A68C69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Haruka Terui - La Vie en Rose</w:t>
      </w:r>
    </w:p>
    <w:p w14:paraId="60989F1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&amp; Sayuri Yahagi - Yattekoi! Daisuki</w:t>
      </w:r>
    </w:p>
    <w:p w14:paraId="5A1D4E8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- Baby Baby Love</w:t>
      </w:r>
    </w:p>
    <w:p w14:paraId="315ADBA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- Courage</w:t>
      </w:r>
    </w:p>
    <w:p w14:paraId="05A94F2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- Motto Hade ni ne!</w:t>
      </w:r>
    </w:p>
    <w:p w14:paraId="4B4DD7C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- Q&amp;A Recital!</w:t>
      </w:r>
    </w:p>
    <w:p w14:paraId="045B632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Haruka Tomatsu - Yume Sekai</w:t>
      </w:r>
    </w:p>
    <w:p w14:paraId="40F8A18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HARUKI - Houkyou no Messiah</w:t>
      </w:r>
    </w:p>
    <w:p w14:paraId="1D5A366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Haruna Luna - Kimiiro Signal</w:t>
      </w:r>
    </w:p>
    <w:p w14:paraId="28E6C0C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Haruna Luna - Overfly</w:t>
      </w:r>
    </w:p>
    <w:p w14:paraId="377E493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Haruna Luna - Sora wa Takaku Kaze wa Utau</w:t>
      </w:r>
    </w:p>
    <w:p w14:paraId="02CBA24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Haruna Luna - Startear</w:t>
      </w:r>
    </w:p>
    <w:p w14:paraId="591DCC8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Hashimoto Ushio - Princess Moon</w:t>
      </w:r>
    </w:p>
    <w:p w14:paraId="673BE9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Hashimoto Ushio - Rashiku Ikimasho</w:t>
      </w:r>
    </w:p>
    <w:p w14:paraId="0084518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Hashimoto Ushio - Romantikku Ageru Yo</w:t>
      </w:r>
    </w:p>
    <w:p w14:paraId="6F37B66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Hassy - Gekkou</w:t>
      </w:r>
    </w:p>
    <w:p w14:paraId="475C6C0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Hatsune Miku &amp; Megurine Luka - Magnet</w:t>
      </w:r>
    </w:p>
    <w:p w14:paraId="3FA8FDD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Hatsune Miku - Houki Boshi</w:t>
      </w:r>
    </w:p>
    <w:p w14:paraId="511E1A6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Hatsune Miku - Ievan Polkka</w:t>
      </w:r>
    </w:p>
    <w:p w14:paraId="0AE70B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 Miku - Last Night, Good Night</w:t>
      </w:r>
    </w:p>
    <w:p w14:paraId="5CA4949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 Miku - Love is War</w:t>
      </w:r>
    </w:p>
    <w:p w14:paraId="30E442A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 Miku - Ura Omote Lovers</w:t>
      </w:r>
    </w:p>
    <w:p w14:paraId="3FDD37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 Miku - world is mine</w:t>
      </w:r>
    </w:p>
    <w:p w14:paraId="24A2B87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Hatsunetsumiko</w:t>
      </w:r>
      <w:r>
        <w:t>μ</w:t>
      </w:r>
      <w:r w:rsidRPr="00DA1AC1">
        <w:rPr>
          <w:lang w:val="en-US"/>
        </w:rPr>
        <w:t>'s - Fragments (PV)</w:t>
      </w:r>
    </w:p>
    <w:p w14:paraId="118A9A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Hatsunetsumiko</w:t>
      </w:r>
      <w:r>
        <w:t>μ</w:t>
      </w:r>
      <w:r w:rsidRPr="00DA1AC1">
        <w:rPr>
          <w:lang w:val="en-US"/>
        </w:rPr>
        <w:t>'s - Oriental Memory of Forgathering Dream (PV)</w:t>
      </w:r>
    </w:p>
    <w:p w14:paraId="0D6806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Heart of Air - Kiss Me Sunlight</w:t>
      </w:r>
    </w:p>
    <w:p w14:paraId="6AD686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Hearts Grow - Kasanaru Kage</w:t>
      </w:r>
    </w:p>
    <w:p w14:paraId="42F3C0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Hearts Grow - Yura yura</w:t>
      </w:r>
    </w:p>
    <w:p w14:paraId="1C1AEE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Heidi</w:t>
      </w:r>
    </w:p>
    <w:p w14:paraId="504692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heidi. - Loop</w:t>
      </w:r>
    </w:p>
    <w:p w14:paraId="3E691C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heidi. - Yokan</w:t>
      </w:r>
    </w:p>
    <w:p w14:paraId="616BAF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Hekiru Shiina - Dame yo! Dame yo! Dame yo!!</w:t>
      </w:r>
    </w:p>
    <w:p w14:paraId="7B3441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Hekiru Shiina - Moon Light</w:t>
      </w:r>
    </w:p>
    <w:p w14:paraId="1EB46D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Hello Sleepwalkers - Goya no Machiawase</w:t>
      </w:r>
    </w:p>
    <w:p w14:paraId="0AD3FD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Hello Venus - Would You Stay For Tea</w:t>
      </w:r>
    </w:p>
    <w:p w14:paraId="019E95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Hello! Project All Stars - ALL FOR ONE &amp; ONE FOR ALL!</w:t>
      </w:r>
    </w:p>
    <w:p w14:paraId="3BCD38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Hello! Project Mobekimasu - Busu ni Naranai Tetsugaku</w:t>
      </w:r>
    </w:p>
    <w:p w14:paraId="4B0755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Hemenway - By My Side</w:t>
      </w:r>
    </w:p>
    <w:p w14:paraId="7372766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Henry - 1-4-3 (I Love You)</w:t>
      </w:r>
    </w:p>
    <w:p w14:paraId="09362A3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Henry - Trap</w:t>
      </w:r>
    </w:p>
    <w:p w14:paraId="7DFE21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HERO - Tenohira</w:t>
      </w:r>
    </w:p>
    <w:p w14:paraId="19627FB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Hey Say 7 - Hey Say</w:t>
      </w:r>
    </w:p>
    <w:p w14:paraId="72C9B6B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Hey! Say! JUMP - Hitomi no Screen</w:t>
      </w:r>
    </w:p>
    <w:p w14:paraId="3F7274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Hibiki Yoshizaki x daoko - GIRL</w:t>
      </w:r>
    </w:p>
    <w:p w14:paraId="24F6AD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Hibiki Yoshizaki x daoko - Samishii Kamisama</w:t>
      </w:r>
    </w:p>
    <w:p w14:paraId="265A368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Hidenori Tokuyama - For real</w:t>
      </w:r>
    </w:p>
    <w:p w14:paraId="6DEB7C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HIGH and MIGHTY COLOR - Amazing</w:t>
      </w:r>
    </w:p>
    <w:p w14:paraId="7E1D3D5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Days</w:t>
      </w:r>
    </w:p>
    <w:p w14:paraId="42C82F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DIVE into YOURSELF</w:t>
      </w:r>
    </w:p>
    <w:p w14:paraId="14DD4C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Dreams</w:t>
      </w:r>
    </w:p>
    <w:p w14:paraId="08C693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Enrai ~Tooku ni Aru Akari~</w:t>
      </w:r>
    </w:p>
    <w:p w14:paraId="450808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Flashback</w:t>
      </w:r>
    </w:p>
    <w:p w14:paraId="602A90A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For Dear</w:t>
      </w:r>
    </w:p>
    <w:p w14:paraId="5BFB2E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Here I am</w:t>
      </w:r>
    </w:p>
    <w:p w14:paraId="4E267A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HOT LIMIT</w:t>
      </w:r>
    </w:p>
    <w:p w14:paraId="354265F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Ichirin no hana</w:t>
      </w:r>
    </w:p>
    <w:p w14:paraId="4F4D830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Komorebi no Uta</w:t>
      </w:r>
    </w:p>
    <w:p w14:paraId="6BA776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Okizarisu</w:t>
      </w:r>
    </w:p>
    <w:p w14:paraId="127B2FF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OVER</w:t>
      </w:r>
    </w:p>
    <w:p w14:paraId="1AEB50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Pride</w:t>
      </w:r>
    </w:p>
    <w:p w14:paraId="507CF6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ROSIER</w:t>
      </w:r>
    </w:p>
    <w:p w14:paraId="651AB3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STYLE ~get glory in this hand~</w:t>
      </w:r>
    </w:p>
    <w:p w14:paraId="4C53CD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Tadoritsuku basho</w:t>
      </w:r>
    </w:p>
    <w:p w14:paraId="45F977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and MIGHTY COLOR - Tsumi</w:t>
      </w:r>
    </w:p>
    <w:p w14:paraId="0E72A4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 VOLTAGE - UNDERGROUND</w:t>
      </w:r>
    </w:p>
    <w:p w14:paraId="5F0ADC9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High-King - Destiny Love</w:t>
      </w:r>
    </w:p>
    <w:p w14:paraId="3EBD23A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High-King - DIAMONDS</w:t>
      </w:r>
    </w:p>
    <w:p w14:paraId="790CE0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High-King - Kioku no meiro</w:t>
      </w:r>
    </w:p>
    <w:p w14:paraId="7DFD647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HIGH4 &amp; IU - Not Spring, Love, Or Cherry Blossoms</w:t>
      </w:r>
    </w:p>
    <w:p w14:paraId="7D04E7B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Higurashi no Naku Koro ni - Higurashi no Naku Koro ni</w:t>
      </w:r>
    </w:p>
    <w:p w14:paraId="403B909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Hikaru Midorikawa &amp; Kousuke Toriumi - Mr.SADISTIC NIGHT</w:t>
      </w:r>
    </w:p>
    <w:p w14:paraId="48268A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Hikaru Midorikawa - Gin no Bara (Ayato ver.)</w:t>
      </w:r>
    </w:p>
    <w:p w14:paraId="0992CF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Hikaru Utada - First Love</w:t>
      </w:r>
    </w:p>
    <w:p w14:paraId="603162A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Hikaru Utada - Flavor Of Life</w:t>
      </w:r>
    </w:p>
    <w:p w14:paraId="61A2D2B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Hikaru Utada - One Last Kiss</w:t>
      </w:r>
    </w:p>
    <w:p w14:paraId="3E79E6A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Hikaru Utada - Passion</w:t>
      </w:r>
    </w:p>
    <w:p w14:paraId="6593904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Hikaru Utada - PINK BLOOD</w:t>
      </w:r>
    </w:p>
    <w:p w14:paraId="6911EECB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Hikaru Utada - Sakura Nagashi (Evangelion Q version)</w:t>
      </w:r>
    </w:p>
    <w:p w14:paraId="7002D223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Hikaru Utada - Traveling</w:t>
      </w:r>
    </w:p>
    <w:p w14:paraId="3744743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sv-SE"/>
        </w:rPr>
        <w:t xml:space="preserve">Hikaru Utada feat. </w:t>
      </w:r>
      <w:r w:rsidRPr="00DA1AC1">
        <w:rPr>
          <w:lang w:val="en-US"/>
        </w:rPr>
        <w:t>Ringo Sheena - Nijikan Dake no Vacance</w:t>
      </w:r>
    </w:p>
    <w:p w14:paraId="582C14D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HIM - Heaven</w:t>
      </w:r>
    </w:p>
    <w:p w14:paraId="2E2742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Himarinko L. Shizukuesu - Beam My Beam</w:t>
      </w:r>
    </w:p>
    <w:p w14:paraId="332C721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Hinoi Team - Aishiteru</w:t>
      </w:r>
    </w:p>
    <w:p w14:paraId="4B22C1E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Hinoi Team - Ike Ike</w:t>
      </w:r>
    </w:p>
    <w:p w14:paraId="0F75FF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HINOI Team - Night of fire (VIDEO)</w:t>
      </w:r>
    </w:p>
    <w:p w14:paraId="3CE16F7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 Shimono - Otokogi Zenkai Go!Fight!!</w:t>
      </w:r>
    </w:p>
    <w:p w14:paraId="2F7E3F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 Shimono - TRUE WING</w:t>
      </w:r>
    </w:p>
    <w:p w14:paraId="194614F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 Takahashi - Taiyo ga Mata Kagayaku Toki</w:t>
      </w:r>
    </w:p>
    <w:p w14:paraId="309E2A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 Takahashi - Unbalance na Kiss wo Shite</w:t>
      </w:r>
    </w:p>
    <w:p w14:paraId="3EBE5B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Hiro-X - Driving Myself</w:t>
      </w:r>
    </w:p>
    <w:p w14:paraId="27B60B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Hiro-X - Future</w:t>
      </w:r>
    </w:p>
    <w:p w14:paraId="0DEDD5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Hiroaki TOMMY Tominaga - Jojo ~Sono Chi no Sadame~</w:t>
      </w:r>
    </w:p>
    <w:p w14:paraId="7824D9B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Hiroki Wada - Mystic Eyes</w:t>
      </w:r>
    </w:p>
    <w:p w14:paraId="38C1BE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Hiroko Asakawa - Fly Me To The Moon</w:t>
      </w:r>
    </w:p>
    <w:p w14:paraId="7BADF15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Hiroko Asakawa - Tsuki ni Shikumarete</w:t>
      </w:r>
    </w:p>
    <w:p w14:paraId="5B0FF23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Hiroko Moriguchi - Eternal Wind ~Hohoemi wa Hikaru Kaze no Naka~</w:t>
      </w:r>
    </w:p>
    <w:p w14:paraId="0DCB11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Hiroko Moriguchi - Hoshi Yori Saki ni Mitsukete Ageru</w:t>
      </w:r>
    </w:p>
    <w:p w14:paraId="425DC6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Hiroko Suzuki - Bara Wa Utsukushiku Chiru</w:t>
      </w:r>
    </w:p>
    <w:p w14:paraId="228F6BF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Hiromi Satou - Guri Guri</w:t>
      </w:r>
    </w:p>
    <w:p w14:paraId="732D09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&amp; Broadway - Soldier Dream</w:t>
      </w:r>
    </w:p>
    <w:p w14:paraId="21CF13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&amp; Broadway - Yume Tabibito -Blue Dream-</w:t>
      </w:r>
    </w:p>
    <w:p w14:paraId="203C65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- Bokutachi wa Tenshi Datta</w:t>
      </w:r>
    </w:p>
    <w:p w14:paraId="47FBC5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- Cha-la head-cha-la</w:t>
      </w:r>
    </w:p>
    <w:p w14:paraId="20D4E6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- The Biggest Fight!</w:t>
      </w:r>
    </w:p>
    <w:p w14:paraId="229C2B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- Vajura on!</w:t>
      </w:r>
    </w:p>
    <w:p w14:paraId="5C2D389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Hironobu Kageyama - We Gotta Power</w:t>
      </w:r>
    </w:p>
    <w:p w14:paraId="4DDFE32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Hiroshi Kitadani - We Go!</w:t>
      </w:r>
    </w:p>
    <w:p w14:paraId="211A05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Hisako Kanemoto, Manaka Iwami and Rumi Ookubo - GAMERS!</w:t>
      </w:r>
    </w:p>
    <w:p w14:paraId="7E5D00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HITA - Xi n Y n</w:t>
      </w:r>
    </w:p>
    <w:p w14:paraId="50DCD0D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Furuya - I am</w:t>
      </w:r>
    </w:p>
    <w:p w14:paraId="4244596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Harada - Anicca</w:t>
      </w:r>
    </w:p>
    <w:p w14:paraId="53270FC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Harada - Kyoumei no True Force</w:t>
      </w:r>
    </w:p>
    <w:p w14:paraId="1C94F7B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Harada - Magenta Another Sky</w:t>
      </w:r>
    </w:p>
    <w:p w14:paraId="19F031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Harada - Schwarzer Bogen</w:t>
      </w:r>
    </w:p>
    <w:p w14:paraId="2E96861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Hitomi Shimatani - Angelus</w:t>
      </w:r>
    </w:p>
    <w:p w14:paraId="5FA29C9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Hitomi Shimatani - Camellia</w:t>
      </w:r>
    </w:p>
    <w:p w14:paraId="7C5EE35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Hitomi Shimatani - Falco</w:t>
      </w:r>
    </w:p>
    <w:p w14:paraId="5F4546B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Hitomi Shimatani - Perseus</w:t>
      </w:r>
    </w:p>
    <w:p w14:paraId="7FB5E15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Hitomi Takahashi - Aozora No Namida</w:t>
      </w:r>
    </w:p>
    <w:p w14:paraId="7F91EBA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Hitomi Takahashi - Candy Line</w:t>
      </w:r>
    </w:p>
    <w:p w14:paraId="1C09DF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Hitomi Takahashi x BEAT CRUSADERS - Wo Ai Ni</w:t>
      </w:r>
    </w:p>
    <w:p w14:paraId="41C85607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Hitomi Yaida - Andante (Guitarfreaks Ver.)</w:t>
      </w:r>
    </w:p>
    <w:p w14:paraId="3D99283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hitorie - 3-pun 29-byou</w:t>
      </w:r>
    </w:p>
    <w:p w14:paraId="37A82EA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Hitorie - ONE-ME TWO-HEARTS</w:t>
      </w:r>
    </w:p>
    <w:p w14:paraId="4A13903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HOME MADE Kazoku - FREEDOM</w:t>
      </w:r>
    </w:p>
    <w:p w14:paraId="6B917B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Home Made Kazoku - Nagareboshi ~Shooting Star~</w:t>
      </w:r>
    </w:p>
    <w:p w14:paraId="4749588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Home Made Kazoku - Thank you!!</w:t>
      </w:r>
    </w:p>
    <w:p w14:paraId="63D5F01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Hotei - RUSSIAN ROULETTE (Guitarfreaks Ver.)</w:t>
      </w:r>
    </w:p>
    <w:p w14:paraId="21693D7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Curry Nochi Rice</w:t>
      </w:r>
    </w:p>
    <w:p w14:paraId="5D66AE4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Fude Pen Booru Pen</w:t>
      </w:r>
    </w:p>
    <w:p w14:paraId="4739BE2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Gohan wa Okazu</w:t>
      </w:r>
    </w:p>
    <w:p w14:paraId="0D40B3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My Love is a Stapler</w:t>
      </w:r>
    </w:p>
    <w:p w14:paraId="06337E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Tenshi ni Fureta yo</w:t>
      </w:r>
    </w:p>
    <w:p w14:paraId="007BAF0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U &amp; I</w:t>
      </w:r>
    </w:p>
    <w:p w14:paraId="23F597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Houkago Tea Time - Utauyo!! MIRACLE</w:t>
      </w:r>
    </w:p>
    <w:p w14:paraId="1FC0DC3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Houko Kuwashima - Watashi Rashiku</w:t>
      </w:r>
    </w:p>
    <w:p w14:paraId="44CC23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Hound Dog - Rocks</w:t>
      </w:r>
    </w:p>
    <w:p w14:paraId="668CD35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Hozumi Goda - Hotaru</w:t>
      </w:r>
    </w:p>
    <w:p w14:paraId="4393DA70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 xml:space="preserve">Hu Xia - H ng Ju </w:t>
      </w:r>
    </w:p>
    <w:p w14:paraId="1A2FD8E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Hundred Percent Free - Hello Mr. My Yesterday</w:t>
      </w:r>
    </w:p>
    <w:p w14:paraId="389FC9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Hundred Percent Free - Juugoya Crisis ~ Kimi ni Aitai ~</w:t>
      </w:r>
    </w:p>
    <w:p w14:paraId="64F7138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Huwie Ishizaki - Pino and Am lie</w:t>
      </w:r>
    </w:p>
    <w:p w14:paraId="75B505F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HY - 366 Nichi</w:t>
      </w:r>
    </w:p>
    <w:p w14:paraId="3CB3ED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Hyadain - Golbez Shitenou Toujou</w:t>
      </w:r>
    </w:p>
    <w:p w14:paraId="5DA402A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Hyadain - Hyadain no Joujou Yuujou</w:t>
      </w:r>
    </w:p>
    <w:p w14:paraId="7805E24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Hyadain - Hyadain's Kakakata Kataomoi-C</w:t>
      </w:r>
    </w:p>
    <w:p w14:paraId="14C5DCE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Hyde - Season's Call</w:t>
      </w:r>
    </w:p>
    <w:p w14:paraId="05B8B5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Hyde - Shallow Sleep</w:t>
      </w:r>
    </w:p>
    <w:p w14:paraId="1A264D6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IA x Luka Megurine - Sick</w:t>
      </w:r>
    </w:p>
    <w:p w14:paraId="4A74725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Ichigo 100% - Ike Ike</w:t>
      </w:r>
    </w:p>
    <w:p w14:paraId="70541C9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Ichiko &amp; Mayumi Hashimoto - Yume no Tamago</w:t>
      </w:r>
    </w:p>
    <w:p w14:paraId="65DADA7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Ichiko - First Kiss</w:t>
      </w:r>
    </w:p>
    <w:p w14:paraId="17FD392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ICHIKO - I Say Yes</w:t>
      </w:r>
    </w:p>
    <w:p w14:paraId="6885EF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Ichiko - Ill Be There For You</w:t>
      </w:r>
    </w:p>
    <w:p w14:paraId="753BF7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Ichiko - Koi No Mahou</w:t>
      </w:r>
    </w:p>
    <w:p w14:paraId="18A3540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Ichiko - You're The One</w:t>
      </w:r>
    </w:p>
    <w:p w14:paraId="4CDC7AD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Ichiro Fujiyama - Rajio no kohemi</w:t>
      </w:r>
    </w:p>
    <w:p w14:paraId="4160AD0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Ichiro Mizuki - Mazinger Z</w:t>
      </w:r>
    </w:p>
    <w:p w14:paraId="34DB684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Ichiro Mizuki - Mazinger Z Infinity Version</w:t>
      </w:r>
    </w:p>
    <w:p w14:paraId="603C00C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Idol College - Ichizu Recipe</w:t>
      </w:r>
    </w:p>
    <w:p w14:paraId="78F6805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Idoling!!! - S.O.W. ~Sense of Wonder~</w:t>
      </w:r>
    </w:p>
    <w:p w14:paraId="23A7B18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Ikimono Gakari - Blue bird</w:t>
      </w:r>
    </w:p>
    <w:p w14:paraId="73533D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Ikimono Gakari - Chikoku Shichau yo</w:t>
      </w:r>
    </w:p>
    <w:p w14:paraId="5B6DF19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Ikimono gakari - Hanabi</w:t>
      </w:r>
    </w:p>
    <w:p w14:paraId="23DA08E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Ikimono gakari - Hanabi (VIDEO)</w:t>
      </w:r>
    </w:p>
    <w:p w14:paraId="7E94074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Ikimono Gakari - Netsujou no Spectrum - 320kbps [ELD]</w:t>
      </w:r>
    </w:p>
    <w:p w14:paraId="0FE79FE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IKU - Chikaigoto ~sukoshi dake mou ichido~</w:t>
      </w:r>
    </w:p>
    <w:p w14:paraId="43ED756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IKU - Rimless ~Fuchi Nashi no Sekai~</w:t>
      </w:r>
    </w:p>
    <w:p w14:paraId="07BD8AC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Imagine Dragons x JID - Enemy</w:t>
      </w:r>
    </w:p>
    <w:p w14:paraId="0D82653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Immi - Sign of Love</w:t>
      </w:r>
    </w:p>
    <w:p w14:paraId="5E70BB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 NO hurry to shout; - Allegro</w:t>
      </w:r>
    </w:p>
    <w:p w14:paraId="25CE632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 NO hurry to shout; - Canary [ANIME SIDE]</w:t>
      </w:r>
    </w:p>
    <w:p w14:paraId="79BE6B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 NO hurry to shout; - High School</w:t>
      </w:r>
    </w:p>
    <w:p w14:paraId="191D4E5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 NO hurry to shout; - High School [ANIME SIDE] -Alternative-</w:t>
      </w:r>
    </w:p>
    <w:p w14:paraId="1453A5F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Inazuma Eleven Go! All Stars - Bokutachi no shiro</w:t>
      </w:r>
    </w:p>
    <w:p w14:paraId="6811E0D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Amazing</w:t>
      </w:r>
    </w:p>
    <w:p w14:paraId="10EAC3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Back</w:t>
      </w:r>
    </w:p>
    <w:p w14:paraId="194A10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Be Mine (JAP)</w:t>
      </w:r>
    </w:p>
    <w:p w14:paraId="496541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Because (Sungkyu Solo)</w:t>
      </w:r>
    </w:p>
    <w:p w14:paraId="4C7E4C1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Before The Dawn (JAP)</w:t>
      </w:r>
    </w:p>
    <w:p w14:paraId="2439240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Can U Smile (Broadcasting Version)</w:t>
      </w:r>
    </w:p>
    <w:p w14:paraId="3F282A6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Cover Girl</w:t>
      </w:r>
    </w:p>
    <w:p w14:paraId="02EFE06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Destiny</w:t>
      </w:r>
    </w:p>
    <w:p w14:paraId="477FA1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Last Romeo</w:t>
      </w:r>
    </w:p>
    <w:p w14:paraId="066C81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Man In Love</w:t>
      </w:r>
    </w:p>
    <w:p w14:paraId="0BB0813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Nothing's Over</w:t>
      </w:r>
    </w:p>
    <w:p w14:paraId="0D5AB90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Infinite - Only Tears</w:t>
      </w:r>
    </w:p>
    <w:p w14:paraId="6C7A3B4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Paradise</w:t>
      </w:r>
    </w:p>
    <w:p w14:paraId="28401F6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She's Back (JAP)</w:t>
      </w:r>
    </w:p>
    <w:p w14:paraId="3F0196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- The Chaser</w:t>
      </w:r>
    </w:p>
    <w:p w14:paraId="3B00FF8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Infinite H - Special Girl (Feat. Bumkey)</w:t>
      </w:r>
    </w:p>
    <w:p w14:paraId="30584F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INFIX - Winners Forever</w:t>
      </w:r>
    </w:p>
    <w:p w14:paraId="46EA65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Innocent Key - The Brutal Sisters and Suffering Maid (PV)</w:t>
      </w:r>
    </w:p>
    <w:p w14:paraId="293C263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Innocent Key - Touhou school (PV)</w:t>
      </w:r>
    </w:p>
    <w:p w14:paraId="0393DD0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Inori Minase &amp; Yurika Kubo - Ugoku, Ugoku</w:t>
      </w:r>
    </w:p>
    <w:p w14:paraId="5A92705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Inori Minase - Iolite</w:t>
      </w:r>
    </w:p>
    <w:p w14:paraId="3EEB9E0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Inoue Joe - CLOSER</w:t>
      </w:r>
    </w:p>
    <w:p w14:paraId="701B55A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Inukami - Hikari</w:t>
      </w:r>
    </w:p>
    <w:p w14:paraId="63B0D37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Iori - Kimi ga Ireba</w:t>
      </w:r>
    </w:p>
    <w:p w14:paraId="11AD24E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Black + White</w:t>
      </w:r>
    </w:p>
    <w:p w14:paraId="3A6E170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D.O.B.</w:t>
      </w:r>
    </w:p>
    <w:p w14:paraId="2C7712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Darakena - 320kbps [ELD]</w:t>
      </w:r>
    </w:p>
    <w:p w14:paraId="6F1674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Passionate</w:t>
      </w:r>
    </w:p>
    <w:p w14:paraId="4B90EF5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Save My Heart</w:t>
      </w:r>
    </w:p>
    <w:p w14:paraId="123A69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Save The World</w:t>
      </w:r>
    </w:p>
    <w:p w14:paraId="65DF8A8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Iori Nomizu - Shikkoku wo Nuritsubuse</w:t>
      </w:r>
    </w:p>
    <w:p w14:paraId="4BD317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Alice Sweet</w:t>
      </w:r>
    </w:p>
    <w:p w14:paraId="7C2E8A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Cirno's Perfect Math Class (PV)</w:t>
      </w:r>
    </w:p>
    <w:p w14:paraId="2086EA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Ecstasy Masochistic (PV)</w:t>
      </w:r>
    </w:p>
    <w:p w14:paraId="72F0DD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Flower of the sun</w:t>
      </w:r>
    </w:p>
    <w:p w14:paraId="1D61B9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Freezing, Tomboyish Steam of Love, Cirno's Hot Spring</w:t>
      </w:r>
    </w:p>
    <w:p w14:paraId="4923A4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Heartful Necromancer (PV)</w:t>
      </w:r>
    </w:p>
    <w:p w14:paraId="775D62B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Hinarin's Relation of Misfortune (PV)</w:t>
      </w:r>
    </w:p>
    <w:p w14:paraId="54A07A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Miracle hinacle (PV)</w:t>
      </w:r>
    </w:p>
    <w:p w14:paraId="2B966A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Neko Miko Reimu (PV)</w:t>
      </w:r>
    </w:p>
    <w:p w14:paraId="448607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IOSYS - These Two Wings (PV)</w:t>
      </w:r>
    </w:p>
    <w:p w14:paraId="64CDE48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IOSYS - Usatei</w:t>
      </w:r>
    </w:p>
    <w:p w14:paraId="49C5A63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iroha(sasaki) feat. Miku Hatsune - Moon</w:t>
      </w:r>
    </w:p>
    <w:p w14:paraId="3E86D0F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iroha(sasaki) feat. Rin Kagamine - Meltdown</w:t>
      </w:r>
    </w:p>
    <w:p w14:paraId="550B82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fi-FI"/>
        </w:rPr>
        <w:t xml:space="preserve">iroha(sasaki) feat. </w:t>
      </w:r>
      <w:r w:rsidRPr="00DA1AC1">
        <w:rPr>
          <w:lang w:val="en-US"/>
        </w:rPr>
        <w:t>Rin Kagamine - Sigh</w:t>
      </w:r>
    </w:p>
    <w:p w14:paraId="3588086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Isabelle Huang - B  S n</w:t>
      </w:r>
    </w:p>
    <w:p w14:paraId="3EB74A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Isao Bitou - Ashita no Yukue</w:t>
      </w:r>
    </w:p>
    <w:p w14:paraId="18B7F6C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Isao Bitou - Atsuki Kodou</w:t>
      </w:r>
    </w:p>
    <w:p w14:paraId="64842C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Isao Sasaki - Uchuu Senkan Yamato</w:t>
      </w:r>
    </w:p>
    <w:p w14:paraId="3DB0F6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Ishida Yoko - Otome no Policy</w:t>
      </w:r>
    </w:p>
    <w:p w14:paraId="48F245A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Ishii Yuki - Denwa Shite Iwa Chan</w:t>
      </w:r>
    </w:p>
    <w:p w14:paraId="1167A06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Issei Eguchi - Kimi ga Iru Kara</w:t>
      </w:r>
    </w:p>
    <w:p w14:paraId="4F80EC0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A.R.</w:t>
      </w:r>
    </w:p>
    <w:p w14:paraId="1FEC92C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F.D.D</w:t>
      </w:r>
    </w:p>
    <w:p w14:paraId="51C6BC6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Itou Kanako - Fly to the Sky</w:t>
      </w:r>
    </w:p>
    <w:p w14:paraId="503657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Itou Kanako - Garasu no Kutsu</w:t>
      </w:r>
    </w:p>
    <w:p w14:paraId="4FB701F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Itou Kanako - Hacking to the gate</w:t>
      </w:r>
    </w:p>
    <w:p w14:paraId="3AD4267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Itou Kanako - Heartbreaking Romance</w:t>
      </w:r>
    </w:p>
    <w:p w14:paraId="77D3AD9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Kanashimi no Mukou e</w:t>
      </w:r>
    </w:p>
    <w:p w14:paraId="0EB7735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Kimi To Yozora To Sakamichi To</w:t>
      </w:r>
    </w:p>
    <w:p w14:paraId="2ECFAED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Kokou no Tama (Japanese ver.)</w:t>
      </w:r>
    </w:p>
    <w:p w14:paraId="70731B5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Maris Stella</w:t>
      </w:r>
    </w:p>
    <w:p w14:paraId="0AED8D8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Saya no Uta</w:t>
      </w:r>
    </w:p>
    <w:p w14:paraId="565B970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Itou Kanako - Shadow in the Dark</w:t>
      </w:r>
    </w:p>
    <w:p w14:paraId="12BD2A8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Sky Clad no Kansokusha</w:t>
      </w:r>
    </w:p>
    <w:p w14:paraId="7E16429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Topology</w:t>
      </w:r>
    </w:p>
    <w:p w14:paraId="370616E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Itou Kanako - Waltz</w:t>
      </w:r>
    </w:p>
    <w:p w14:paraId="7FA9EA5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IU - Good Day</w:t>
      </w:r>
    </w:p>
    <w:p w14:paraId="34901BE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IU - The Red Shoes</w:t>
      </w:r>
    </w:p>
    <w:p w14:paraId="178BDA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IU - You &amp; I</w:t>
      </w:r>
    </w:p>
    <w:p w14:paraId="6B3F53A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Iwasaki Taku - Konoyo no Uta</w:t>
      </w:r>
    </w:p>
    <w:p w14:paraId="77785E0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Izumi Kitta - Dou Kangaete mo Watashi wa Warukunai</w:t>
      </w:r>
    </w:p>
    <w:p w14:paraId="5FBBBC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Izumi Kobayashi - Dancing Star</w:t>
      </w:r>
    </w:p>
    <w:p w14:paraId="403BA73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Izumi Kobayashi - I, I, You and Ai</w:t>
      </w:r>
    </w:p>
    <w:p w14:paraId="4B8A903E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i?Ris - Ichizu</w:t>
      </w:r>
    </w:p>
    <w:p w14:paraId="1DCC7B4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J-Min - Change</w:t>
      </w:r>
    </w:p>
    <w:p w14:paraId="48A159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J-Min - Stand Up</w:t>
      </w:r>
    </w:p>
    <w:p w14:paraId="70F5A0D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Breakthrough</w:t>
      </w:r>
    </w:p>
    <w:p w14:paraId="1A27FC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Heats 2021</w:t>
      </w:r>
    </w:p>
    <w:p w14:paraId="0AFE1F9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SOULTAKER (vocal version)</w:t>
      </w:r>
    </w:p>
    <w:p w14:paraId="520E06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Storm</w:t>
      </w:r>
    </w:p>
    <w:p w14:paraId="7F1C038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JAM Project - Storm 2021</w:t>
      </w:r>
    </w:p>
    <w:p w14:paraId="70C090F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THE HERO !! ~Okoreru Kobushi ni Hi wo Tsukero~</w:t>
      </w:r>
    </w:p>
    <w:p w14:paraId="2686005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 Project - The Scream Towards Tomorrow (Short)</w:t>
      </w:r>
    </w:p>
    <w:p w14:paraId="7DC6D9E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Jamil - The Rock City Boy</w:t>
      </w:r>
    </w:p>
    <w:p w14:paraId="50A2286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Jang Wooyoung - Sexy Lady</w:t>
      </w:r>
    </w:p>
    <w:p w14:paraId="77F55F05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Janne da Arc - Shining ray</w:t>
      </w:r>
    </w:p>
    <w:p w14:paraId="1B4B2DF7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t>Japahari Net - Retsu no Matataki</w:t>
      </w:r>
    </w:p>
    <w:p w14:paraId="2E2F2CF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Jay Park - JOAH</w:t>
      </w:r>
    </w:p>
    <w:p w14:paraId="62DD614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Jeff Chang - W  Bi </w:t>
      </w:r>
    </w:p>
    <w:p w14:paraId="61E93D8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Jigoku no Sata All Stars - Jigoku no Sata mo Kimi Shidai</w:t>
      </w:r>
    </w:p>
    <w:p w14:paraId="4BE9427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 feat LiSA - Headphone Actor</w:t>
      </w:r>
    </w:p>
    <w:p w14:paraId="4EA8EAA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 feat. MARiA from GARNiDELiA - Daze</w:t>
      </w:r>
    </w:p>
    <w:p w14:paraId="413F3E2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 Hashimoto - STAND PROUD</w:t>
      </w:r>
    </w:p>
    <w:p w14:paraId="323FE8B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Jindou - Wild Challenger</w:t>
      </w:r>
    </w:p>
    <w:p w14:paraId="58D03F3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Jinn - Kaidoku Funou</w:t>
      </w:r>
    </w:p>
    <w:p w14:paraId="481660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Jinn - Raion</w:t>
      </w:r>
    </w:p>
    <w:p w14:paraId="1D726D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JJ Project - Bounce</w:t>
      </w:r>
    </w:p>
    <w:p w14:paraId="49D0C1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Johnny's West - Start Dash!</w:t>
      </w:r>
    </w:p>
    <w:p w14:paraId="68ACC3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Jouhoushori-bu - Se-no!</w:t>
      </w:r>
    </w:p>
    <w:p w14:paraId="46E1FD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JO?STARS ~TOMMY,Coda,JIN~ - Jojo - Sono Chi no Kioku ~end of THE WORLD~</w:t>
      </w:r>
    </w:p>
    <w:p w14:paraId="66B4BAE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Judy and Mary - Blue Tears</w:t>
      </w:r>
    </w:p>
    <w:p w14:paraId="3E73F7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Judy And Mary - Motto</w:t>
      </w:r>
    </w:p>
    <w:p w14:paraId="01EDCEA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Judy And Mary - Sobakasu</w:t>
      </w:r>
    </w:p>
    <w:p w14:paraId="1B1E51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Juice=Juice - Fiesta! Fiesta!</w:t>
      </w:r>
    </w:p>
    <w:p w14:paraId="751C5F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Juice=Juice - Ijiwaru Shinaide Dakishimete yo</w:t>
      </w:r>
    </w:p>
    <w:p w14:paraId="5C9AA84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Juice=Juice - Romance no Tochuu</w:t>
      </w:r>
    </w:p>
    <w:p w14:paraId="343676F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Juice=Juice - Senobi</w:t>
      </w:r>
    </w:p>
    <w:p w14:paraId="287E02D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Juice=Juice - Umaretate no Baby Love</w:t>
      </w:r>
    </w:p>
    <w:p w14:paraId="0541008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 Fukuyama &amp; Tsubasa Yonaga - Pieces of Treasure</w:t>
      </w:r>
    </w:p>
    <w:p w14:paraId="29BD000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 Hiroe - Silent Voice</w:t>
      </w:r>
    </w:p>
    <w:p w14:paraId="52B6B1A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June - Baby it's you</w:t>
      </w:r>
    </w:p>
    <w:p w14:paraId="45C96A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Junhyung - FLOWER</w:t>
      </w:r>
    </w:p>
    <w:p w14:paraId="5B0096C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Junichi Suwabe - Orange Rhapsody</w:t>
      </w:r>
    </w:p>
    <w:p w14:paraId="40A5BC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Junichi Suwabe - Sekai no Hate Made Believe Heart</w:t>
      </w:r>
    </w:p>
    <w:p w14:paraId="31478EE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Junichi Suwabe, Hiro Shimono &amp; Kousuke Toriumi - Code_T.V.U</w:t>
      </w:r>
    </w:p>
    <w:p w14:paraId="2143379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Junko Iwao - Yoru no Uta</w:t>
      </w:r>
    </w:p>
    <w:p w14:paraId="2AB8BB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Junko Minagawa &amp; Sayaka Ohara - Eternal Eternity</w:t>
      </w:r>
    </w:p>
    <w:p w14:paraId="0BEDC79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Junko Minagawa &amp; Sayaka Ohara - Eternal Eternity</w:t>
      </w:r>
    </w:p>
    <w:p w14:paraId="3C0E66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Junko Takeuchi - Chie to yuuki da</w:t>
      </w:r>
    </w:p>
    <w:p w14:paraId="0F7AB3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JUNNA - Here</w:t>
      </w:r>
    </w:p>
    <w:p w14:paraId="71520AB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Jupiter no Shimai - Kizuna no Yukue</w:t>
      </w:r>
    </w:p>
    <w:p w14:paraId="7371A62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Juuji Ishiwatari &amp; Yoshinori Sunahara + Etsuko Yakushimaru - Kamisama no Iutoori</w:t>
      </w:r>
    </w:p>
    <w:p w14:paraId="6A0035A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JYJ - In Heaven</w:t>
      </w:r>
    </w:p>
    <w:p w14:paraId="251741E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Jyukai - Ai no Hoshi</w:t>
      </w:r>
    </w:p>
    <w:p w14:paraId="0847120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Jyukai - Hanamuke no Merodii</w:t>
      </w:r>
    </w:p>
    <w:p w14:paraId="298B86B6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Jyukai - Hoshi Akari</w:t>
      </w:r>
    </w:p>
    <w:p w14:paraId="68BBCAB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Jyukai - Koibito Doushi</w:t>
      </w:r>
    </w:p>
    <w:p w14:paraId="075D673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K-ON! - Cagayake girls</w:t>
      </w:r>
    </w:p>
    <w:p w14:paraId="254E59F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K-ON! - Don't say lazy</w:t>
      </w:r>
    </w:p>
    <w:p w14:paraId="49DD30A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K-ON! - Fuwa fuwa time</w:t>
      </w:r>
    </w:p>
    <w:p w14:paraId="45A0D9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K-ON! - No, Thank You!</w:t>
      </w:r>
    </w:p>
    <w:p w14:paraId="46D24FD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K-ON!! - Listen!!</w:t>
      </w:r>
    </w:p>
    <w:p w14:paraId="0D4DEE8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Kaai Yuki - Ikanaide</w:t>
      </w:r>
    </w:p>
    <w:p w14:paraId="01C4A1D0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Kae Hanazawa - Sailor Star Song</w:t>
      </w:r>
    </w:p>
    <w:p w14:paraId="6F806A3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Kagami Seira - Super Special</w:t>
      </w:r>
    </w:p>
    <w:p w14:paraId="2C7704D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Kagamine Len &amp; Rin - Trick and Treat</w:t>
      </w:r>
    </w:p>
    <w:p w14:paraId="6D02771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Kagamine Len - Spice</w:t>
      </w:r>
    </w:p>
    <w:p w14:paraId="129E866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Kagamine Len - World is Mine</w:t>
      </w:r>
    </w:p>
    <w:p w14:paraId="6697760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Kaito &amp; Hatsune Miku - Kantarera (cantarella)</w:t>
      </w:r>
    </w:p>
    <w:p w14:paraId="5B9815D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Kaito Ishikawa - DURANDAL</w:t>
      </w:r>
    </w:p>
    <w:p w14:paraId="748A48B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Kakichoko - Kizuna</w:t>
      </w:r>
    </w:p>
    <w:p w14:paraId="7813B6F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Kaku P-MODEL - East of Timeline</w:t>
      </w:r>
    </w:p>
    <w:p w14:paraId="275F2DEC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Kaku P-MODEL - Ghost Aeroplane</w:t>
      </w:r>
    </w:p>
    <w:p w14:paraId="09718AE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Kaku P-MODEL - Human-LE</w:t>
      </w:r>
    </w:p>
    <w:p w14:paraId="63E9B2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Kaku P-MODEL - White and Huge</w:t>
      </w:r>
    </w:p>
    <w:p w14:paraId="1781279B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Believe</w:t>
      </w:r>
    </w:p>
    <w:p w14:paraId="50D9170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blaze</w:t>
      </w:r>
    </w:p>
    <w:p w14:paraId="33568BAB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destination unknown</w:t>
      </w:r>
    </w:p>
    <w:p w14:paraId="1A38E43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Kalafina - Gloria</w:t>
      </w:r>
    </w:p>
    <w:p w14:paraId="13978AD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Kalafina - Heavenly blue</w:t>
      </w:r>
    </w:p>
    <w:p w14:paraId="37B7104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Kalafina - Hikari no Senritsu</w:t>
      </w:r>
    </w:p>
    <w:p w14:paraId="04F9803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Kalafina - Hyakka Ryouran</w:t>
      </w:r>
    </w:p>
    <w:p w14:paraId="72B9805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Kalafina - Kagayaku Sora no Shijima ni wa</w:t>
      </w:r>
    </w:p>
    <w:p w14:paraId="517CB3A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Kalafina - Kimi no Gin no Niwa</w:t>
      </w:r>
    </w:p>
    <w:p w14:paraId="38054D8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Lacrimosa</w:t>
      </w:r>
    </w:p>
    <w:p w14:paraId="3E7D47C2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Magia - 320kbps [ELD]</w:t>
      </w:r>
    </w:p>
    <w:p w14:paraId="6736AB0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Manten</w:t>
      </w:r>
    </w:p>
    <w:p w14:paraId="374C054F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Mirai</w:t>
      </w:r>
    </w:p>
    <w:p w14:paraId="7A74726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Moonfesta</w:t>
      </w:r>
    </w:p>
    <w:p w14:paraId="6055B6E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Oblivious</w:t>
      </w:r>
    </w:p>
    <w:p w14:paraId="53579650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One Light</w:t>
      </w:r>
    </w:p>
    <w:p w14:paraId="622E4A5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Ring your bell</w:t>
      </w:r>
    </w:p>
    <w:p w14:paraId="24E6A5D4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Sprinter</w:t>
      </w:r>
    </w:p>
    <w:p w14:paraId="3F746EA9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To the beginning</w:t>
      </w:r>
    </w:p>
    <w:p w14:paraId="70C62F85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Kalafina - Tsuioku</w:t>
      </w:r>
    </w:p>
    <w:p w14:paraId="7E19F14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Kami Nomi zo Shiritai - Ai no yokan</w:t>
      </w:r>
    </w:p>
    <w:p w14:paraId="4449593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Kami Nomi zo Shiritai - Koi no Shirushi</w:t>
      </w:r>
    </w:p>
    <w:p w14:paraId="4CEFECD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Asumi - Someone Else</w:t>
      </w:r>
    </w:p>
    <w:p w14:paraId="2B5DE2D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Asumi, Kaori Mizuhashi, Ryouko Shintani &amp; Yuuko Gotou - Dekirukanatte???</w:t>
      </w:r>
    </w:p>
    <w:p w14:paraId="4BD48A8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Asumi, Kaori Mizuhashi, Ryouko Shintani &amp; Yuuko Gotou - Sketch Switch</w:t>
      </w:r>
    </w:p>
    <w:p w14:paraId="33D2516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Ashita Kuru Hi</w:t>
      </w:r>
    </w:p>
    <w:p w14:paraId="2688B9E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happy endings</w:t>
      </w:r>
    </w:p>
    <w:p w14:paraId="6650873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Meiwaku Spectacle</w:t>
      </w:r>
    </w:p>
    <w:p w14:paraId="3A6040F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Mousou Express</w:t>
      </w:r>
    </w:p>
    <w:p w14:paraId="19A82F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 Hanazawa - Renai Circulation (vocal version)</w:t>
      </w:r>
    </w:p>
    <w:p w14:paraId="644535C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Sweet Parade</w:t>
      </w:r>
    </w:p>
    <w:p w14:paraId="4E2DEB3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 - Yuki ni Saku Hana</w:t>
      </w:r>
    </w:p>
    <w:p w14:paraId="52A56C7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Hanazawa, Mayumi Nishikino &amp; Hisako Kanemoto - My Sweet Shelter</w:t>
      </w:r>
    </w:p>
    <w:p w14:paraId="2F3F79CF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Hanazawa, Miyu Tomita, Saori Oonishi &amp; Naomi Oozora - Hallelujah?Essaim</w:t>
      </w:r>
    </w:p>
    <w:p w14:paraId="3130CCD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Ueda - Hitosashiyubi Quiet!</w:t>
      </w:r>
    </w:p>
    <w:p w14:paraId="382F61B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 Ueda - Netsuretsu Kangei Wonderland</w:t>
      </w:r>
    </w:p>
    <w:p w14:paraId="0CC4B53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KANA-BOON - Baton Road</w:t>
      </w:r>
    </w:p>
    <w:p w14:paraId="71691C5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KANA-BOON - Massara</w:t>
      </w:r>
    </w:p>
    <w:p w14:paraId="6870AD7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KANA-BOON - Silhouette</w:t>
      </w:r>
    </w:p>
    <w:p w14:paraId="45BA83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KANA-BOON - Talking</w:t>
      </w:r>
    </w:p>
    <w:p w14:paraId="1F4CAE4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Kanae Asaba - Endless Starlight</w:t>
      </w:r>
    </w:p>
    <w:p w14:paraId="5BC6397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Kanae Itou - Happy New Nyaa</w:t>
      </w:r>
    </w:p>
    <w:p w14:paraId="5E98B25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A Will</w:t>
      </w:r>
    </w:p>
    <w:p w14:paraId="22FDF74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A Wish For The Star</w:t>
      </w:r>
    </w:p>
    <w:p w14:paraId="0404A34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Amadeus</w:t>
      </w:r>
    </w:p>
    <w:p w14:paraId="40F7D87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Anata no Eranda Kono Toki wo</w:t>
      </w:r>
    </w:p>
    <w:p w14:paraId="7F39387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Another Heaven</w:t>
      </w:r>
    </w:p>
    <w:p w14:paraId="5138B7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By My Side</w:t>
      </w:r>
    </w:p>
    <w:p w14:paraId="07DCDF1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Calling my Twilight</w:t>
      </w:r>
    </w:p>
    <w:p w14:paraId="3F6822B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Cry</w:t>
      </w:r>
    </w:p>
    <w:p w14:paraId="1908B5C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D.P.</w:t>
      </w:r>
    </w:p>
    <w:p w14:paraId="7E31567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Desire Blue Sky</w:t>
      </w:r>
    </w:p>
    <w:p w14:paraId="45CF43F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Fake Me</w:t>
      </w:r>
    </w:p>
    <w:p w14:paraId="3B70074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Fates Fall -Kibou no In-</w:t>
      </w:r>
    </w:p>
    <w:p w14:paraId="53D3AB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Fatima</w:t>
      </w:r>
    </w:p>
    <w:p w14:paraId="7A55C20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Find the blue</w:t>
      </w:r>
    </w:p>
    <w:p w14:paraId="47024C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Hijitsuzai Seishounen</w:t>
      </w:r>
    </w:p>
    <w:p w14:paraId="3E42A9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Honed Moon -Togareta Tsuki-</w:t>
      </w:r>
    </w:p>
    <w:p w14:paraId="1E6DC5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Hotarubi</w:t>
      </w:r>
    </w:p>
    <w:p w14:paraId="742E7CD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I Bless Thy Life</w:t>
      </w:r>
    </w:p>
    <w:p w14:paraId="3677FF2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I myself am Hell</w:t>
      </w:r>
    </w:p>
    <w:p w14:paraId="348433B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Kimi no Namae no Kaze ga Fuku</w:t>
      </w:r>
    </w:p>
    <w:p w14:paraId="4EC1B8D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Kokou no Tama</w:t>
      </w:r>
    </w:p>
    <w:p w14:paraId="78DC1DF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Lamento (Japanese ver.)</w:t>
      </w:r>
    </w:p>
    <w:p w14:paraId="2F775A9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Modern Rose</w:t>
      </w:r>
    </w:p>
    <w:p w14:paraId="10DBFB80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No Moral</w:t>
      </w:r>
    </w:p>
    <w:p w14:paraId="624C156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Papiliones</w:t>
      </w:r>
    </w:p>
    <w:p w14:paraId="1BDDB0D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Seisuu 3 no Jijyo</w:t>
      </w:r>
    </w:p>
    <w:p w14:paraId="22D6DAB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Shadow in the Dark</w:t>
      </w:r>
    </w:p>
    <w:p w14:paraId="27915C7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Shukugou no Tsurugi</w:t>
      </w:r>
    </w:p>
    <w:p w14:paraId="0E94639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Sign</w:t>
      </w:r>
    </w:p>
    <w:p w14:paraId="6DBCAFED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Tears</w:t>
      </w:r>
    </w:p>
    <w:p w14:paraId="7AB619C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Itou - Tsuioku no Kaze</w:t>
      </w:r>
    </w:p>
    <w:p w14:paraId="3707926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Tsuisou no Despair</w:t>
      </w:r>
    </w:p>
    <w:p w14:paraId="388757C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Kanako Itou - Uncontrollable</w:t>
      </w:r>
    </w:p>
    <w:p w14:paraId="3B400EA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Kanako Sakai - Cheer! ~Makka na Kimochi~</w:t>
      </w:r>
    </w:p>
    <w:p w14:paraId="237F7CA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Kanako Takatsuki - Anti world</w:t>
      </w:r>
    </w:p>
    <w:p w14:paraId="6CDD036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Kaname Kawabata - breakthrough</w:t>
      </w:r>
    </w:p>
    <w:p w14:paraId="75D87B3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Kang Seung Yoon - Wild &amp; Young</w:t>
      </w:r>
    </w:p>
    <w:p w14:paraId="0CFC672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Kangoku Danshi - Ai no Prison</w:t>
      </w:r>
    </w:p>
    <w:p w14:paraId="4A0EA34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Kangoku Danshi - Tsumibukaki Oretachi no Sanka</w:t>
      </w:r>
    </w:p>
    <w:p w14:paraId="2E9ABF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KANIKAPILA - Trouble Maker</w:t>
      </w:r>
    </w:p>
    <w:p w14:paraId="01B7098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Kankaku Pierrot - A-Han!!</w:t>
      </w:r>
    </w:p>
    <w:p w14:paraId="65F4C7F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 - Dear Brave</w:t>
      </w:r>
    </w:p>
    <w:p w14:paraId="7AA9609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 - Hello, How Are You</w:t>
      </w:r>
    </w:p>
    <w:p w14:paraId="4EEAB7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 - nameless</w:t>
      </w:r>
    </w:p>
    <w:p w14:paraId="1D830A9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KanoeRana - Tsuki to Hoshizora</w:t>
      </w:r>
    </w:p>
    <w:p w14:paraId="473A7F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- Brand New Breeze</w:t>
      </w:r>
    </w:p>
    <w:p w14:paraId="2A29E08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- Florescence</w:t>
      </w:r>
    </w:p>
    <w:p w14:paraId="2397991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- Last Regrets</w:t>
      </w:r>
    </w:p>
    <w:p w14:paraId="09D8355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Foul Play ni Kurari - Sakura Meikyuu</w:t>
      </w:r>
    </w:p>
    <w:p w14:paraId="4681F5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Killy Killy Joker</w:t>
      </w:r>
    </w:p>
    <w:p w14:paraId="02B465F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Right Light Rise</w:t>
      </w:r>
    </w:p>
    <w:p w14:paraId="5DB8006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Sakura Meikyuu</w:t>
      </w:r>
    </w:p>
    <w:p w14:paraId="76F55E0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Signal</w:t>
      </w:r>
    </w:p>
    <w:p w14:paraId="3E25B3E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Still doll</w:t>
      </w:r>
    </w:p>
    <w:p w14:paraId="47743C2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Suna no Oshiro</w:t>
      </w:r>
    </w:p>
    <w:p w14:paraId="5135633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Wakeshima - World's end, girl's rondo</w:t>
      </w:r>
    </w:p>
    <w:p w14:paraId="082BF8C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Kanon x Kanon - Calendula Requiem</w:t>
      </w:r>
    </w:p>
    <w:p w14:paraId="19F445F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- Tears Infection</w:t>
      </w:r>
    </w:p>
    <w:p w14:paraId="4B2D9D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Hikita - Michiyuki</w:t>
      </w:r>
    </w:p>
    <w:p w14:paraId="300F7A1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Mizuhashi - dark cherry mystery</w:t>
      </w:r>
    </w:p>
    <w:p w14:paraId="5CCB8FA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Mizuhashi - Decent Black</w:t>
      </w:r>
    </w:p>
    <w:p w14:paraId="08530EE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Oda - Zero Tokei</w:t>
      </w:r>
    </w:p>
    <w:p w14:paraId="75706D5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Sadohara - Day to Story</w:t>
      </w:r>
    </w:p>
    <w:p w14:paraId="751F9B3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Sadohara - Still Sis</w:t>
      </w:r>
    </w:p>
    <w:p w14:paraId="58935E1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Sadohara - To Be Continued</w:t>
      </w:r>
    </w:p>
    <w:p w14:paraId="288D2D4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Kaori Sakagami - Platonic Tsuranuite</w:t>
      </w:r>
    </w:p>
    <w:p w14:paraId="4B0E30D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Kaori Yoshinari - Hanikami Tenshi</w:t>
      </w:r>
    </w:p>
    <w:p w14:paraId="7A7394B8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Kaoru - Kurukururin</w:t>
      </w:r>
    </w:p>
    <w:p w14:paraId="3F1D4C08" w14:textId="77777777" w:rsidR="00DA1AC1" w:rsidRPr="00DA1AC1" w:rsidRDefault="00DA1AC1" w:rsidP="00DA1AC1">
      <w:pPr>
        <w:rPr>
          <w:lang w:val="nn-NO"/>
        </w:rPr>
      </w:pPr>
      <w:r w:rsidRPr="00DA1AC1">
        <w:rPr>
          <w:lang w:val="nn-NO"/>
        </w:rPr>
        <w:lastRenderedPageBreak/>
        <w:t>Kappei Yamaguchi &amp; Noriko Hidaka - Ranma to Akane no Ballad</w:t>
      </w:r>
    </w:p>
    <w:p w14:paraId="61FAAC0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KARA - Damaged Lady</w:t>
      </w:r>
    </w:p>
    <w:p w14:paraId="68A6F35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KARA - Go Go Summer!</w:t>
      </w:r>
    </w:p>
    <w:p w14:paraId="67D34107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KARA - Lupin</w:t>
      </w:r>
    </w:p>
    <w:p w14:paraId="2E728841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KARA - Mamma Mia</w:t>
      </w:r>
    </w:p>
    <w:p w14:paraId="7AE1EFDD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KARA - Mister</w:t>
      </w:r>
    </w:p>
    <w:p w14:paraId="48BBF1B6" w14:textId="77777777" w:rsidR="00DA1AC1" w:rsidRPr="00DA1AC1" w:rsidRDefault="00DA1AC1" w:rsidP="00DA1AC1">
      <w:pPr>
        <w:rPr>
          <w:lang w:val="sv-SE"/>
        </w:rPr>
      </w:pPr>
      <w:r w:rsidRPr="00DA1AC1">
        <w:rPr>
          <w:lang w:val="sv-SE"/>
        </w:rPr>
        <w:t>KARA - Pandora</w:t>
      </w:r>
    </w:p>
    <w:p w14:paraId="6D34B9D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KARA - Step</w:t>
      </w:r>
    </w:p>
    <w:p w14:paraId="1ACA6E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KARA - Winter Magic</w:t>
      </w:r>
    </w:p>
    <w:p w14:paraId="62FB5F9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Karen Aoki &amp; Daisuke Hasegawa - Great Days</w:t>
      </w:r>
    </w:p>
    <w:p w14:paraId="608EA70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Kasarinchu - High High High</w:t>
      </w:r>
    </w:p>
    <w:p w14:paraId="5BA99C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Kashitarou Itou - Kawabyoushi</w:t>
      </w:r>
    </w:p>
    <w:p w14:paraId="14F79423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KAT-TUN - DUES</w:t>
      </w:r>
    </w:p>
    <w:p w14:paraId="78FAC57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KAT-TUN - Gold</w:t>
      </w:r>
    </w:p>
    <w:p w14:paraId="4776AD1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KAT-TUN - Keep the Faith</w:t>
      </w:r>
    </w:p>
    <w:p w14:paraId="2EDB283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KAT-TUN - Lips</w:t>
      </w:r>
    </w:p>
    <w:p w14:paraId="28A1BBA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KAT-TUN - Love Yourself</w:t>
      </w:r>
    </w:p>
    <w:p w14:paraId="5FA936C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KAT-TUN - Real Face</w:t>
      </w:r>
    </w:p>
    <w:p w14:paraId="79A68DA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KAT-TUN - WHITE</w:t>
      </w:r>
    </w:p>
    <w:p w14:paraId="0596714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Katate SIZE - Departure</w:t>
      </w:r>
    </w:p>
    <w:p w14:paraId="778490A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Katate SIZE - Orange Smile</w:t>
      </w:r>
    </w:p>
    <w:p w14:paraId="33AD30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Katate SIZE - Sparky Start</w:t>
      </w:r>
    </w:p>
    <w:p w14:paraId="161E177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Katate SIZE - Symphonic Dream</w:t>
      </w:r>
    </w:p>
    <w:p w14:paraId="1B7750BB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Kavka Shishido - Ashita o Narase</w:t>
      </w:r>
    </w:p>
    <w:p w14:paraId="4B60CC4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Kawamoto Makoto - One Half</w:t>
      </w:r>
    </w:p>
    <w:p w14:paraId="5B88CDE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Kazuki Kato - Easy Go</w:t>
      </w:r>
    </w:p>
    <w:p w14:paraId="2A4FED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Kazuya Yoshii - Chouzetsu?Dynamic!</w:t>
      </w:r>
    </w:p>
    <w:p w14:paraId="574A1A5B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KEI feat. Luka Megurine - Hello, Worker</w:t>
      </w:r>
    </w:p>
    <w:p w14:paraId="50E1F47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Keina Suda - veil</w:t>
      </w:r>
    </w:p>
    <w:p w14:paraId="076B75A9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Kelun - CHU-BURA</w:t>
      </w:r>
    </w:p>
    <w:p w14:paraId="408D895E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KELUN - SIGNAL</w:t>
      </w:r>
    </w:p>
    <w:p w14:paraId="10DBC51A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 Hirai Feat. Namie Amuro - Grotesque</w:t>
      </w:r>
    </w:p>
    <w:p w14:paraId="5A2523C7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Kenichi Asai - Mad Surfer</w:t>
      </w:r>
    </w:p>
    <w:p w14:paraId="5DDA5F02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Kenichi Kurosawa - Pale Ale</w:t>
      </w:r>
    </w:p>
    <w:p w14:paraId="1D7BC824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Kenichi Suzumura &amp; Mamoru Miyano - ORIGINAL RESONANCE</w:t>
      </w:r>
    </w:p>
    <w:p w14:paraId="30B9BC9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lastRenderedPageBreak/>
        <w:t>Kenichi Suzumura &amp; Yoshinori Fujita - Bokura no Love Style</w:t>
      </w:r>
    </w:p>
    <w:p w14:paraId="6084801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Kenichi Suzumura - Knocking on the Mind</w:t>
      </w:r>
    </w:p>
    <w:p w14:paraId="5633A62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Kenichi Suzumura - Koizakura</w:t>
      </w:r>
    </w:p>
    <w:p w14:paraId="167A53A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Kenichi Suzumura - Moete Hero -Genzo Wakabayashi ver.-</w:t>
      </w:r>
    </w:p>
    <w:p w14:paraId="6DE70E1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Kenichi Suzumura - Shiroi Karasu</w:t>
      </w:r>
    </w:p>
    <w:p w14:paraId="5413A66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Kenji Nojima - Eien Dake ga Futari wo Kakeru</w:t>
      </w:r>
    </w:p>
    <w:p w14:paraId="10E46E0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Kenji Ohtsuki &amp; Zetsubou Shoujo-tachi - Kuusou Rumba</w:t>
      </w:r>
    </w:p>
    <w:p w14:paraId="265CDE01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Kenji Otsuki - Hito Toshite Jiku ga Bureteiru</w:t>
      </w:r>
    </w:p>
    <w:p w14:paraId="53BD845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KENN - Tsuki Akari no Rhapsodia</w:t>
      </w:r>
    </w:p>
    <w:p w14:paraId="288AA505" w14:textId="77777777" w:rsidR="00DA1AC1" w:rsidRPr="00DA1AC1" w:rsidRDefault="00DA1AC1" w:rsidP="00DA1AC1">
      <w:pPr>
        <w:rPr>
          <w:lang w:val="fi-FI"/>
        </w:rPr>
      </w:pPr>
      <w:r w:rsidRPr="00DA1AC1">
        <w:rPr>
          <w:lang w:val="fi-FI"/>
        </w:rPr>
        <w:t>Keno - Ohayou</w:t>
      </w:r>
    </w:p>
    <w:p w14:paraId="69E9791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Kenshi Yonezu - KICK BACK</w:t>
      </w:r>
    </w:p>
    <w:p w14:paraId="3CD87EF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Kenshi Yonezu - Living Dead Youth</w:t>
      </w:r>
    </w:p>
    <w:p w14:paraId="588BA85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Kenshi Yonezu - Peace Sign</w:t>
      </w:r>
    </w:p>
    <w:p w14:paraId="00C6E170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Kenshi Yonezu - Santa Maria</w:t>
      </w:r>
    </w:p>
    <w:p w14:paraId="68C33D8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Kensho Ono - Fantastic Tune</w:t>
      </w:r>
    </w:p>
    <w:p w14:paraId="251B8A6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Kensho Ono - ZERO</w:t>
      </w:r>
    </w:p>
    <w:p w14:paraId="2C9A79F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Kensuke Ushio - Debiruman no Uta (Devilman Crybaby)</w:t>
      </w:r>
    </w:p>
    <w:p w14:paraId="3D46216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Keyakizaka46 - Garasu Wo Ware!</w:t>
      </w:r>
    </w:p>
    <w:p w14:paraId="467BF4A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KEYTALK - Oukaranman</w:t>
      </w:r>
    </w:p>
    <w:p w14:paraId="1C65D07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Kiiroi 5 - Kiiroi Osora de Boom Boom Boom</w:t>
      </w:r>
    </w:p>
    <w:p w14:paraId="08FBFDC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Kim Hyun Joong - Break Down (feat. Double K)</w:t>
      </w:r>
    </w:p>
    <w:p w14:paraId="4642FE14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Kim Sung Kyu - I Need You</w:t>
      </w:r>
    </w:p>
    <w:p w14:paraId="131A0FB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Kim Sung Kyu - Kontrol</w:t>
      </w:r>
    </w:p>
    <w:p w14:paraId="69DADAF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Kimeru - Overlap</w:t>
      </w:r>
    </w:p>
    <w:p w14:paraId="0C101C7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Kimeru - You got Game</w:t>
      </w:r>
    </w:p>
    <w:p w14:paraId="6121B58F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King Gnu - Prayer X</w:t>
      </w:r>
    </w:p>
    <w:p w14:paraId="653F1A1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King Gnu - SPECIALZ</w:t>
      </w:r>
    </w:p>
    <w:p w14:paraId="40D9012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Kinya Kotani - Blind Game Again</w:t>
      </w:r>
    </w:p>
    <w:p w14:paraId="600F22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Kiriko - Still Love You Mitsumeru Yori Wa Shiawase (Op)</w:t>
      </w:r>
    </w:p>
    <w:p w14:paraId="3FA0966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Brigade &amp; The Morning Star Rockets - The Brilliant Star Rocket</w:t>
      </w:r>
    </w:p>
    <w:p w14:paraId="0EB617D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Brigade &amp; The Morning Star Rockets - YU-MU</w:t>
      </w:r>
    </w:p>
    <w:p w14:paraId="7ABDCF6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&amp; The Akeboshi Rockets - GATE II ~Sekai wo Koete~</w:t>
      </w:r>
    </w:p>
    <w:p w14:paraId="5ECA67A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&amp; The Akeboshi Rockets - GATE Sore wa Akatsuki no you ni</w:t>
      </w:r>
    </w:p>
    <w:p w14:paraId="15F745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&amp; The Akeboshi Rockets - nameless story</w:t>
      </w:r>
    </w:p>
    <w:p w14:paraId="4A2716C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&amp; The Akeboshi Rockets - Solar Sect of Mystic Wisdom</w:t>
      </w:r>
    </w:p>
    <w:p w14:paraId="58A11121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lastRenderedPageBreak/>
        <w:t>Kishida Kyoudan &amp; The Akeboshi Rockets - Tenkyou no Alderamin</w:t>
      </w:r>
    </w:p>
    <w:p w14:paraId="361AF41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&amp; The Akebosi Rockets - Solar Sect of Mystic Wisdom</w:t>
      </w:r>
    </w:p>
    <w:p w14:paraId="431396D6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 Kyoudan - Highschool Of The Dead</w:t>
      </w:r>
    </w:p>
    <w:p w14:paraId="618E603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Kishidan - Omae dattanda</w:t>
      </w:r>
    </w:p>
    <w:p w14:paraId="2E0DFAF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Kishow Taniyama - Orion de SHOUT OUT</w:t>
      </w:r>
    </w:p>
    <w:p w14:paraId="6961BF8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Kishow Taniyama - Sirius e no Chikai</w:t>
      </w:r>
    </w:p>
    <w:p w14:paraId="65FD8A2A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Kitakore - Hoshi to Tsuki no Sentence</w:t>
      </w:r>
    </w:p>
    <w:p w14:paraId="4AAA4B3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Kitamura Eri - Be Starters</w:t>
      </w:r>
    </w:p>
    <w:p w14:paraId="021474A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Kitsunetsuki - Kedamono Damono</w:t>
      </w:r>
    </w:p>
    <w:p w14:paraId="65CB947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Kiyoshi Hikawa - Limit Break x Survivor</w:t>
      </w:r>
    </w:p>
    <w:p w14:paraId="4E0C623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KMM Dan - Witch?Activity</w:t>
      </w:r>
    </w:p>
    <w:p w14:paraId="4C21C568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Knee-Socks - Blade Dance</w:t>
      </w:r>
    </w:p>
    <w:p w14:paraId="469EFB4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Knee-Socks - KN33S0XXX</w:t>
      </w:r>
    </w:p>
    <w:p w14:paraId="5C1B8E9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>KNOCK OUT MONKEY - Greed</w:t>
      </w:r>
    </w:p>
    <w:p w14:paraId="283B0E7A" w14:textId="77777777" w:rsidR="00DA1AC1" w:rsidRDefault="00DA1AC1" w:rsidP="00DA1AC1">
      <w:r>
        <w:t>knotlamp - Across My World</w:t>
      </w:r>
    </w:p>
    <w:p w14:paraId="7CA7384E" w14:textId="77777777" w:rsidR="00DA1AC1" w:rsidRDefault="00DA1AC1" w:rsidP="00DA1AC1">
      <w:r>
        <w:t>Kobukuro - Blue Bird</w:t>
      </w:r>
    </w:p>
    <w:p w14:paraId="36280E4F" w14:textId="77777777" w:rsidR="00DA1AC1" w:rsidRDefault="00DA1AC1" w:rsidP="00DA1AC1">
      <w:r>
        <w:t>Kobukuro - Mirai</w:t>
      </w:r>
    </w:p>
    <w:p w14:paraId="39B9BDD9" w14:textId="77777777" w:rsidR="00DA1AC1" w:rsidRDefault="00DA1AC1" w:rsidP="00DA1AC1">
      <w:r>
        <w:t>Kobushi Factory - Survivor</w:t>
      </w:r>
    </w:p>
    <w:p w14:paraId="25B4FCCF" w14:textId="77777777" w:rsidR="00DA1AC1" w:rsidRDefault="00DA1AC1" w:rsidP="00DA1AC1">
      <w:r>
        <w:t>Koda Kumi - 1000 no Kotoba (FFX-2 ver.)</w:t>
      </w:r>
    </w:p>
    <w:p w14:paraId="2B5355E9" w14:textId="77777777" w:rsidR="00DA1AC1" w:rsidRDefault="00DA1AC1" w:rsidP="00DA1AC1">
      <w:r>
        <w:t>Koda Kumi - Cutie Honey</w:t>
      </w:r>
    </w:p>
    <w:p w14:paraId="371394C7" w14:textId="77777777" w:rsidR="00DA1AC1" w:rsidRDefault="00DA1AC1" w:rsidP="00DA1AC1">
      <w:r>
        <w:t>Koda Kumi - Real Emotion</w:t>
      </w:r>
    </w:p>
    <w:p w14:paraId="053F5490" w14:textId="77777777" w:rsidR="00DA1AC1" w:rsidRDefault="00DA1AC1" w:rsidP="00DA1AC1">
      <w:r>
        <w:t>Koda Kumi - Real Emotion (FFX-2 ver.)</w:t>
      </w:r>
    </w:p>
    <w:p w14:paraId="699BC99D" w14:textId="77777777" w:rsidR="00DA1AC1" w:rsidRDefault="00DA1AC1" w:rsidP="00DA1AC1">
      <w:r>
        <w:t>Koda Kumi - Sen no kotoba</w:t>
      </w:r>
    </w:p>
    <w:p w14:paraId="189279CF" w14:textId="77777777" w:rsidR="00DA1AC1" w:rsidRDefault="00DA1AC1" w:rsidP="00DA1AC1">
      <w:r>
        <w:t>Koh Ikeda - Eien ni Amuro</w:t>
      </w:r>
    </w:p>
    <w:p w14:paraId="4657B1A5" w14:textId="77777777" w:rsidR="00DA1AC1" w:rsidRDefault="00DA1AC1" w:rsidP="00DA1AC1">
      <w:r>
        <w:t>Koharu Kusumi - Balalaika</w:t>
      </w:r>
    </w:p>
    <w:p w14:paraId="2D46F0AB" w14:textId="77777777" w:rsidR="00DA1AC1" w:rsidRDefault="00DA1AC1" w:rsidP="00DA1AC1">
      <w:r>
        <w:t>Kohei Koizumi - Secret Sorrow</w:t>
      </w:r>
    </w:p>
    <w:p w14:paraId="158B8EEA" w14:textId="77777777" w:rsidR="00DA1AC1" w:rsidRDefault="00DA1AC1" w:rsidP="00DA1AC1">
      <w:r>
        <w:t>Kohmi Hirose - Groovy</w:t>
      </w:r>
    </w:p>
    <w:p w14:paraId="25F662BA" w14:textId="77777777" w:rsidR="00DA1AC1" w:rsidRDefault="00DA1AC1" w:rsidP="00DA1AC1">
      <w:r>
        <w:t>Kohmi Hirose - Promise</w:t>
      </w:r>
    </w:p>
    <w:p w14:paraId="78364A7D" w14:textId="77777777" w:rsidR="00DA1AC1" w:rsidRDefault="00DA1AC1" w:rsidP="00DA1AC1">
      <w:r>
        <w:t>Koichi Domoto - Deep In Your Heart</w:t>
      </w:r>
    </w:p>
    <w:p w14:paraId="55D4A435" w14:textId="77777777" w:rsidR="00DA1AC1" w:rsidRDefault="00DA1AC1" w:rsidP="00DA1AC1">
      <w:r>
        <w:t>Koichi Sugiyama - Fukkatsu no Ideon</w:t>
      </w:r>
    </w:p>
    <w:p w14:paraId="59AC5666" w14:textId="77777777" w:rsidR="00DA1AC1" w:rsidRDefault="00DA1AC1" w:rsidP="00DA1AC1">
      <w:r>
        <w:t>Kojima Megumi - Fruits Candy</w:t>
      </w:r>
    </w:p>
    <w:p w14:paraId="437B7C64" w14:textId="77777777" w:rsidR="00DA1AC1" w:rsidRDefault="00DA1AC1" w:rsidP="00DA1AC1">
      <w:r>
        <w:t>KOKIA - Arigatou</w:t>
      </w:r>
    </w:p>
    <w:p w14:paraId="735FF366" w14:textId="77777777" w:rsidR="00DA1AC1" w:rsidRDefault="00DA1AC1" w:rsidP="00DA1AC1">
      <w:r>
        <w:t>KOKIA - Tatta Hitotsu no Omoi</w:t>
      </w:r>
    </w:p>
    <w:p w14:paraId="43097F8C" w14:textId="77777777" w:rsidR="00DA1AC1" w:rsidRDefault="00DA1AC1" w:rsidP="00DA1AC1">
      <w:r>
        <w:t>Komatsu Ayaka - C'est la vie</w:t>
      </w:r>
    </w:p>
    <w:p w14:paraId="5E6F027D" w14:textId="77777777" w:rsidR="00DA1AC1" w:rsidRDefault="00DA1AC1" w:rsidP="00DA1AC1">
      <w:r>
        <w:t>Komatsu Ayaka - C'est la Vie ~ Watashi no Naka no Koisuru Bubun</w:t>
      </w:r>
    </w:p>
    <w:p w14:paraId="63BF4D13" w14:textId="77777777" w:rsidR="00DA1AC1" w:rsidRDefault="00DA1AC1" w:rsidP="00DA1AC1">
      <w:r>
        <w:lastRenderedPageBreak/>
        <w:t>Konomi Suzuki - Beat your Heart</w:t>
      </w:r>
    </w:p>
    <w:p w14:paraId="3CFCBFAC" w14:textId="77777777" w:rsidR="00DA1AC1" w:rsidRDefault="00DA1AC1" w:rsidP="00DA1AC1">
      <w:r>
        <w:t>Konomi Suzuki - Blow out</w:t>
      </w:r>
    </w:p>
    <w:p w14:paraId="4752074B" w14:textId="77777777" w:rsidR="00DA1AC1" w:rsidRDefault="00DA1AC1" w:rsidP="00DA1AC1">
      <w:r>
        <w:t>Konomi Suzuki - Chaos Syndrome</w:t>
      </w:r>
    </w:p>
    <w:p w14:paraId="30EEB1F9" w14:textId="77777777" w:rsidR="00DA1AC1" w:rsidRDefault="00DA1AC1" w:rsidP="00DA1AC1">
      <w:r>
        <w:t>Konomi Suzuki - Choir Jail - 320kbps [ELD]</w:t>
      </w:r>
    </w:p>
    <w:p w14:paraId="502E5C3F" w14:textId="77777777" w:rsidR="00DA1AC1" w:rsidRDefault="00DA1AC1" w:rsidP="00DA1AC1">
      <w:r>
        <w:t>Konomi Suzuki - Days of Dash</w:t>
      </w:r>
    </w:p>
    <w:p w14:paraId="1D95BEF8" w14:textId="77777777" w:rsidR="00DA1AC1" w:rsidRDefault="00DA1AC1" w:rsidP="00DA1AC1">
      <w:r>
        <w:t>Konomi Suzuki - Ginsen no Kaze</w:t>
      </w:r>
    </w:p>
    <w:p w14:paraId="14CC0105" w14:textId="77777777" w:rsidR="00DA1AC1" w:rsidRDefault="00DA1AC1" w:rsidP="00DA1AC1">
      <w:r>
        <w:t>Konomi Suzuki - Love is MY RAIL</w:t>
      </w:r>
    </w:p>
    <w:p w14:paraId="714FD6E2" w14:textId="77777777" w:rsidR="00DA1AC1" w:rsidRDefault="00DA1AC1" w:rsidP="00DA1AC1">
      <w:r>
        <w:t>Konomi Suzuki - Realize</w:t>
      </w:r>
    </w:p>
    <w:p w14:paraId="1EF3938A" w14:textId="77777777" w:rsidR="00DA1AC1" w:rsidRDefault="00DA1AC1" w:rsidP="00DA1AC1">
      <w:r>
        <w:t>Konomi Suzuki - Redo</w:t>
      </w:r>
    </w:p>
    <w:p w14:paraId="016FDD4B" w14:textId="77777777" w:rsidR="00DA1AC1" w:rsidRDefault="00DA1AC1" w:rsidP="00DA1AC1">
      <w:r>
        <w:t>Konomi Suzuki - This Game</w:t>
      </w:r>
    </w:p>
    <w:p w14:paraId="3B8936A6" w14:textId="77777777" w:rsidR="00DA1AC1" w:rsidRDefault="00DA1AC1" w:rsidP="00DA1AC1">
      <w:r>
        <w:t>Konomi Suzuki - Yume no Tsuzuki</w:t>
      </w:r>
    </w:p>
    <w:p w14:paraId="1A02652F" w14:textId="77777777" w:rsidR="00DA1AC1" w:rsidRDefault="00DA1AC1" w:rsidP="00DA1AC1">
      <w:r>
        <w:t>Konomi Suzuki n' Kiba of Akiba - Watashi ga Motenai no wa Dou Kangaete mo Omaera ga Warui</w:t>
      </w:r>
    </w:p>
    <w:p w14:paraId="68F08A13" w14:textId="77777777" w:rsidR="00DA1AC1" w:rsidRDefault="00DA1AC1" w:rsidP="00DA1AC1">
      <w:r>
        <w:t>Kooji Tsujiya - Tatakae! Otaking</w:t>
      </w:r>
    </w:p>
    <w:p w14:paraId="6EEDD81C" w14:textId="77777777" w:rsidR="00DA1AC1" w:rsidRDefault="00DA1AC1" w:rsidP="00DA1AC1">
      <w:r>
        <w:t>Kotani Kinya - Blaze</w:t>
      </w:r>
    </w:p>
    <w:p w14:paraId="3588A8E0" w14:textId="77777777" w:rsidR="00DA1AC1" w:rsidRDefault="00DA1AC1" w:rsidP="00DA1AC1">
      <w:r>
        <w:t>Kotani Kinya - Glaring Dream</w:t>
      </w:r>
    </w:p>
    <w:p w14:paraId="56C37935" w14:textId="77777777" w:rsidR="00DA1AC1" w:rsidRDefault="00DA1AC1" w:rsidP="00DA1AC1">
      <w:r>
        <w:t>Kotani Kinya - In the moonlight</w:t>
      </w:r>
    </w:p>
    <w:p w14:paraId="240DCC4F" w14:textId="77777777" w:rsidR="00DA1AC1" w:rsidRDefault="00DA1AC1" w:rsidP="00DA1AC1">
      <w:r>
        <w:t>Kotani Kinya - It's</w:t>
      </w:r>
    </w:p>
    <w:p w14:paraId="4063B550" w14:textId="77777777" w:rsidR="00DA1AC1" w:rsidRDefault="00DA1AC1" w:rsidP="00DA1AC1">
      <w:r>
        <w:t>Kotani Kinya - Spicy Marmalade</w:t>
      </w:r>
    </w:p>
    <w:p w14:paraId="4C2F83E5" w14:textId="77777777" w:rsidR="00DA1AC1" w:rsidRDefault="00DA1AC1" w:rsidP="00DA1AC1">
      <w:r>
        <w:t>Kotani Kinya - THE RAGE BEAT</w:t>
      </w:r>
    </w:p>
    <w:p w14:paraId="55E3CD1E" w14:textId="77777777" w:rsidR="00DA1AC1" w:rsidRDefault="00DA1AC1" w:rsidP="00DA1AC1">
      <w:r>
        <w:t>Kotoko - Agony</w:t>
      </w:r>
    </w:p>
    <w:p w14:paraId="1F40EB71" w14:textId="77777777" w:rsidR="00DA1AC1" w:rsidRDefault="00DA1AC1" w:rsidP="00DA1AC1">
      <w:r>
        <w:t>Kotoko - Ao-Iconoclast</w:t>
      </w:r>
    </w:p>
    <w:p w14:paraId="189504FA" w14:textId="77777777" w:rsidR="00DA1AC1" w:rsidRDefault="00DA1AC1" w:rsidP="00DA1AC1">
      <w:r>
        <w:t>Kotoko - Being</w:t>
      </w:r>
    </w:p>
    <w:p w14:paraId="27ECA3C5" w14:textId="77777777" w:rsidR="00DA1AC1" w:rsidRDefault="00DA1AC1" w:rsidP="00DA1AC1">
      <w:r>
        <w:t>Kotoko - Blaze</w:t>
      </w:r>
    </w:p>
    <w:p w14:paraId="3C5371D7" w14:textId="77777777" w:rsidR="00DA1AC1" w:rsidRDefault="00DA1AC1" w:rsidP="00DA1AC1">
      <w:r>
        <w:t>Kotoko - Hayate No Gotoku</w:t>
      </w:r>
    </w:p>
    <w:p w14:paraId="68432490" w14:textId="77777777" w:rsidR="00DA1AC1" w:rsidRDefault="00DA1AC1" w:rsidP="00DA1AC1">
      <w:r>
        <w:t>Kotoko - Hekira no Sora e Izanaedo</w:t>
      </w:r>
    </w:p>
    <w:p w14:paraId="72DE91E2" w14:textId="77777777" w:rsidR="00DA1AC1" w:rsidRDefault="00DA1AC1" w:rsidP="00DA1AC1">
      <w:r>
        <w:t>Kotoko - Light My Fire</w:t>
      </w:r>
    </w:p>
    <w:p w14:paraId="5F8F88AE" w14:textId="77777777" w:rsidR="00DA1AC1" w:rsidRDefault="00DA1AC1" w:rsidP="00DA1AC1">
      <w:r>
        <w:t>KOTOKO - Loop-the-Loop</w:t>
      </w:r>
    </w:p>
    <w:p w14:paraId="207B6589" w14:textId="77777777" w:rsidR="00DA1AC1" w:rsidRDefault="00DA1AC1" w:rsidP="00DA1AC1">
      <w:r>
        <w:t>Kotoko - Re-sublimity</w:t>
      </w:r>
    </w:p>
    <w:p w14:paraId="38F308F2" w14:textId="77777777" w:rsidR="00DA1AC1" w:rsidRDefault="00DA1AC1" w:rsidP="00DA1AC1">
      <w:r>
        <w:t>Kotoko - Re-sublimity</w:t>
      </w:r>
    </w:p>
    <w:p w14:paraId="5EAAED06" w14:textId="77777777" w:rsidR="00DA1AC1" w:rsidRDefault="00DA1AC1" w:rsidP="00DA1AC1">
      <w:r>
        <w:t>Kotoko - Second Flight</w:t>
      </w:r>
    </w:p>
    <w:p w14:paraId="5E53F976" w14:textId="77777777" w:rsidR="00DA1AC1" w:rsidRDefault="00DA1AC1" w:rsidP="00DA1AC1">
      <w:r>
        <w:t>Kotoko - Shichitenhakki Shijou Shugi</w:t>
      </w:r>
    </w:p>
    <w:p w14:paraId="56960E7D" w14:textId="77777777" w:rsidR="00DA1AC1" w:rsidRDefault="00DA1AC1" w:rsidP="00DA1AC1">
      <w:r>
        <w:t>Kotoko - Shooting Star</w:t>
      </w:r>
    </w:p>
    <w:p w14:paraId="55B6BD75" w14:textId="77777777" w:rsidR="00DA1AC1" w:rsidRDefault="00DA1AC1" w:rsidP="00DA1AC1">
      <w:r>
        <w:t>Kotoko - Tough Intention</w:t>
      </w:r>
    </w:p>
    <w:p w14:paraId="5E8F087E" w14:textId="77777777" w:rsidR="00DA1AC1" w:rsidRDefault="00DA1AC1" w:rsidP="00DA1AC1">
      <w:r>
        <w:t>Kotoko - ZoNE-iT</w:t>
      </w:r>
    </w:p>
    <w:p w14:paraId="3045C58E" w14:textId="77777777" w:rsidR="00DA1AC1" w:rsidRDefault="00DA1AC1" w:rsidP="00DA1AC1">
      <w:r>
        <w:t xml:space="preserve">Kotoko - </w:t>
      </w:r>
      <w:r>
        <w:t>unfinished</w:t>
      </w:r>
      <w:r>
        <w:t/>
      </w:r>
    </w:p>
    <w:p w14:paraId="7FB8B51E" w14:textId="77777777" w:rsidR="00DA1AC1" w:rsidRDefault="00DA1AC1" w:rsidP="00DA1AC1">
      <w:r>
        <w:lastRenderedPageBreak/>
        <w:t>Kotono Mitsuishi - Ai wa Energy</w:t>
      </w:r>
    </w:p>
    <w:p w14:paraId="6C094C9D" w14:textId="77777777" w:rsidR="00DA1AC1" w:rsidRDefault="00DA1AC1" w:rsidP="00DA1AC1">
      <w:r>
        <w:t>Kotono Mitsuishi - I Am Sailor Moon</w:t>
      </w:r>
    </w:p>
    <w:p w14:paraId="3BCD01AC" w14:textId="77777777" w:rsidR="00DA1AC1" w:rsidRDefault="00DA1AC1" w:rsidP="00DA1AC1">
      <w:r>
        <w:t>Kotono Mitsuishi - Nanda Kana</w:t>
      </w:r>
    </w:p>
    <w:p w14:paraId="42C5E6D8" w14:textId="77777777" w:rsidR="00DA1AC1" w:rsidRDefault="00DA1AC1" w:rsidP="00DA1AC1">
      <w:r>
        <w:t>Kotono Mitsuishi, Aya Hisakawa, Michie Tomizawa - Tsukini Kawatte Oshioki Yo!</w:t>
      </w:r>
    </w:p>
    <w:p w14:paraId="3D35D19F" w14:textId="77777777" w:rsidR="00DA1AC1" w:rsidRDefault="00DA1AC1" w:rsidP="00DA1AC1">
      <w:r>
        <w:t>Kou Shibasaki - Kage</w:t>
      </w:r>
    </w:p>
    <w:p w14:paraId="54B7A2D8" w14:textId="77777777" w:rsidR="00DA1AC1" w:rsidRDefault="00DA1AC1" w:rsidP="00DA1AC1">
      <w:r>
        <w:t>Kouji Wada - Butter-fly</w:t>
      </w:r>
    </w:p>
    <w:p w14:paraId="23EF0965" w14:textId="77777777" w:rsidR="00DA1AC1" w:rsidRDefault="00DA1AC1" w:rsidP="00DA1AC1">
      <w:r>
        <w:t>Kouji Wada - Butter-Fly ~tri.Version~</w:t>
      </w:r>
    </w:p>
    <w:p w14:paraId="244821C3" w14:textId="77777777" w:rsidR="00DA1AC1" w:rsidRDefault="00DA1AC1" w:rsidP="00DA1AC1">
      <w:r>
        <w:t>Kouji Wada - FIRE!!</w:t>
      </w:r>
    </w:p>
    <w:p w14:paraId="7E4406E9" w14:textId="77777777" w:rsidR="00DA1AC1" w:rsidRDefault="00DA1AC1" w:rsidP="00DA1AC1">
      <w:r>
        <w:t>Kouji Wada - Innocent ~Mujaki na Mama de~</w:t>
      </w:r>
    </w:p>
    <w:p w14:paraId="12CA0704" w14:textId="77777777" w:rsidR="00DA1AC1" w:rsidRDefault="00DA1AC1" w:rsidP="00DA1AC1">
      <w:r>
        <w:t>Kouji Wada - Seven -tri version-</w:t>
      </w:r>
    </w:p>
    <w:p w14:paraId="6B7BED5B" w14:textId="77777777" w:rsidR="00DA1AC1" w:rsidRDefault="00DA1AC1" w:rsidP="00DA1AC1">
      <w:r>
        <w:t>Kouji Wada - Target ~Akai shougeki~</w:t>
      </w:r>
    </w:p>
    <w:p w14:paraId="0C4DB226" w14:textId="77777777" w:rsidR="00DA1AC1" w:rsidRDefault="00DA1AC1" w:rsidP="00DA1AC1">
      <w:r>
        <w:t>Kouji Wada - The biggest dreamer</w:t>
      </w:r>
    </w:p>
    <w:p w14:paraId="1BB81979" w14:textId="77777777" w:rsidR="00DA1AC1" w:rsidRDefault="00DA1AC1" w:rsidP="00DA1AC1">
      <w:r>
        <w:t>Kousuke Atari - Tane o Maku Hibi</w:t>
      </w:r>
    </w:p>
    <w:p w14:paraId="00B5FD3E" w14:textId="77777777" w:rsidR="00DA1AC1" w:rsidRDefault="00DA1AC1" w:rsidP="00DA1AC1">
      <w:r>
        <w:t>Kousuke Toriumi - Eternity Love</w:t>
      </w:r>
    </w:p>
    <w:p w14:paraId="60C0F589" w14:textId="77777777" w:rsidR="00DA1AC1" w:rsidRDefault="00DA1AC1" w:rsidP="00DA1AC1">
      <w:r>
        <w:t>Kousuke Toriumi - Gin no Bara (Shuu ver.)</w:t>
      </w:r>
    </w:p>
    <w:p w14:paraId="65986395" w14:textId="77777777" w:rsidR="00DA1AC1" w:rsidRDefault="00DA1AC1" w:rsidP="00DA1AC1">
      <w:r>
        <w:t>Kousuke Toriumi - Hoshi no Fantasia</w:t>
      </w:r>
    </w:p>
    <w:p w14:paraId="22313621" w14:textId="77777777" w:rsidR="00DA1AC1" w:rsidRDefault="00DA1AC1" w:rsidP="00DA1AC1">
      <w:r>
        <w:t>Kouta Shinzato - Hands Up!</w:t>
      </w:r>
    </w:p>
    <w:p w14:paraId="54F65226" w14:textId="77777777" w:rsidR="00DA1AC1" w:rsidRDefault="00DA1AC1" w:rsidP="00DA1AC1">
      <w:r>
        <w:t>krage - Natsu no Yuki</w:t>
      </w:r>
    </w:p>
    <w:p w14:paraId="08BA648F" w14:textId="77777777" w:rsidR="00DA1AC1" w:rsidRDefault="00DA1AC1" w:rsidP="00DA1AC1">
      <w:r>
        <w:t>kukui - Hikari no Rasenritsu</w:t>
      </w:r>
    </w:p>
    <w:p w14:paraId="71B072E0" w14:textId="77777777" w:rsidR="00DA1AC1" w:rsidRDefault="00DA1AC1" w:rsidP="00DA1AC1">
      <w:r>
        <w:t>kukui - Utsusemi no Kage</w:t>
      </w:r>
    </w:p>
    <w:p w14:paraId="1933ECAB" w14:textId="77777777" w:rsidR="00DA1AC1" w:rsidRDefault="00DA1AC1" w:rsidP="00DA1AC1">
      <w:r>
        <w:t>Kumi Koda - Go to the top</w:t>
      </w:r>
    </w:p>
    <w:p w14:paraId="780B282C" w14:textId="77777777" w:rsidR="00DA1AC1" w:rsidRDefault="00DA1AC1" w:rsidP="00DA1AC1">
      <w:r>
        <w:t>Kumi Koda - Guess Who Is Back</w:t>
      </w:r>
    </w:p>
    <w:p w14:paraId="5F1107D5" w14:textId="77777777" w:rsidR="00DA1AC1" w:rsidRDefault="00DA1AC1" w:rsidP="00DA1AC1">
      <w:r>
        <w:t>Kuricorder Quartet &amp; Shione Yukawa - Tameiki no Hashi</w:t>
      </w:r>
    </w:p>
    <w:p w14:paraId="2B666D4B" w14:textId="77777777" w:rsidR="00DA1AC1" w:rsidRDefault="00DA1AC1" w:rsidP="00DA1AC1">
      <w:r>
        <w:t>Kuricorder Quartet &amp; Sou Matsumoto - Sayonara no Omajinai</w:t>
      </w:r>
    </w:p>
    <w:p w14:paraId="137B93D7" w14:textId="77777777" w:rsidR="00DA1AC1" w:rsidRDefault="00DA1AC1" w:rsidP="00DA1AC1">
      <w:r>
        <w:t>Kuroneko Chelsea - Ao no Lullaby</w:t>
      </w:r>
    </w:p>
    <w:p w14:paraId="06E35E6C" w14:textId="77777777" w:rsidR="00DA1AC1" w:rsidRDefault="00DA1AC1" w:rsidP="00DA1AC1">
      <w:r>
        <w:t>Kwon Boa - Every Heart</w:t>
      </w:r>
    </w:p>
    <w:p w14:paraId="5BAA1B5E" w14:textId="77777777" w:rsidR="00DA1AC1" w:rsidRDefault="00DA1AC1" w:rsidP="00DA1AC1">
      <w:r>
        <w:t>Kyary Pamyu Pamyu - Candy Candy</w:t>
      </w:r>
    </w:p>
    <w:p w14:paraId="27E8BF97" w14:textId="77777777" w:rsidR="00DA1AC1" w:rsidRDefault="00DA1AC1" w:rsidP="00DA1AC1">
      <w:r>
        <w:t>Kyary Pamyu Pamyu - Cherry Bonbon</w:t>
      </w:r>
    </w:p>
    <w:p w14:paraId="270AC08D" w14:textId="77777777" w:rsidR="00DA1AC1" w:rsidRDefault="00DA1AC1" w:rsidP="00DA1AC1">
      <w:r>
        <w:t>Kyary Pamyu Pamyu - Crazy Party Night ~Pumpkin no Gyakushuu~</w:t>
      </w:r>
    </w:p>
    <w:p w14:paraId="628999A4" w14:textId="77777777" w:rsidR="00DA1AC1" w:rsidRDefault="00DA1AC1" w:rsidP="00DA1AC1">
      <w:r>
        <w:t>Kyary Pamyu Pamyu - Drinker</w:t>
      </w:r>
    </w:p>
    <w:p w14:paraId="53D8202A" w14:textId="77777777" w:rsidR="00DA1AC1" w:rsidRDefault="00DA1AC1" w:rsidP="00DA1AC1">
      <w:r>
        <w:t>Kyary Pamyu Pamyu - Fashion Monster</w:t>
      </w:r>
    </w:p>
    <w:p w14:paraId="2556C134" w14:textId="77777777" w:rsidR="00DA1AC1" w:rsidRDefault="00DA1AC1" w:rsidP="00DA1AC1">
      <w:r>
        <w:t>Kyary Pamyu Pamyu - Furisodation</w:t>
      </w:r>
    </w:p>
    <w:p w14:paraId="0C3EA87B" w14:textId="77777777" w:rsidR="00DA1AC1" w:rsidRDefault="00DA1AC1" w:rsidP="00DA1AC1">
      <w:r>
        <w:t>Kyary Pamyu Pamyu - Invader Invader</w:t>
      </w:r>
    </w:p>
    <w:p w14:paraId="5AD24030" w14:textId="77777777" w:rsidR="00DA1AC1" w:rsidRDefault="00DA1AC1" w:rsidP="00DA1AC1">
      <w:r>
        <w:t>Kyary Pamyu Pamyu - Kimi ni 100 Percent</w:t>
      </w:r>
    </w:p>
    <w:p w14:paraId="4EF5528B" w14:textId="77777777" w:rsidR="00DA1AC1" w:rsidRDefault="00DA1AC1" w:rsidP="00DA1AC1">
      <w:r>
        <w:t>Kyary Pamyu Pamyu - KIMIGA IINE KURETARA</w:t>
      </w:r>
    </w:p>
    <w:p w14:paraId="346C87EC" w14:textId="77777777" w:rsidR="00DA1AC1" w:rsidRDefault="00DA1AC1" w:rsidP="00DA1AC1">
      <w:r>
        <w:lastRenderedPageBreak/>
        <w:t>Kyary Pamyu Pamyu - KISEKAE</w:t>
      </w:r>
    </w:p>
    <w:p w14:paraId="42A73204" w14:textId="77777777" w:rsidR="00DA1AC1" w:rsidRDefault="00DA1AC1" w:rsidP="00DA1AC1">
      <w:r>
        <w:t>Kyary Pamyu Pamyu - Ninja Ri Ban Ban</w:t>
      </w:r>
    </w:p>
    <w:p w14:paraId="23368FA8" w14:textId="77777777" w:rsidR="00DA1AC1" w:rsidRDefault="00DA1AC1" w:rsidP="00DA1AC1">
      <w:r>
        <w:t>Kyary Pamyu Pamyu - OTO NO KUNI</w:t>
      </w:r>
    </w:p>
    <w:p w14:paraId="7F31EF74" w14:textId="77777777" w:rsidR="00DA1AC1" w:rsidRDefault="00DA1AC1" w:rsidP="00DA1AC1">
      <w:r>
        <w:t>Kyary Pamyu Pamyu - PONPONPON</w:t>
      </w:r>
    </w:p>
    <w:p w14:paraId="39BC23A9" w14:textId="77777777" w:rsidR="00DA1AC1" w:rsidRDefault="00DA1AC1" w:rsidP="00DA1AC1">
      <w:r>
        <w:t>Kyary Pamyu Pamyu - Saigo No Ice Cream</w:t>
      </w:r>
    </w:p>
    <w:p w14:paraId="01B0E13E" w14:textId="77777777" w:rsidR="00DA1AC1" w:rsidRDefault="00DA1AC1" w:rsidP="00DA1AC1">
      <w:r>
        <w:t>Kyary Pamyu Pamyu - Slowmo</w:t>
      </w:r>
    </w:p>
    <w:p w14:paraId="79BDA8A3" w14:textId="77777777" w:rsidR="00DA1AC1" w:rsidRDefault="00DA1AC1" w:rsidP="00DA1AC1">
      <w:r>
        <w:t>Kyary Pamyu Pamyu - Tsukema Tsukeru</w:t>
      </w:r>
    </w:p>
    <w:p w14:paraId="7BFB805B" w14:textId="77777777" w:rsidR="00DA1AC1" w:rsidRDefault="00DA1AC1" w:rsidP="00DA1AC1">
      <w:r>
        <w:t>Kyary Pamyu Pamyu - Yume no Hajima Ring Ring</w:t>
      </w:r>
    </w:p>
    <w:p w14:paraId="7A781FA9" w14:textId="77777777" w:rsidR="00DA1AC1" w:rsidRDefault="00DA1AC1" w:rsidP="00DA1AC1">
      <w:r>
        <w:t>Kylee - Daisuki na no ni</w:t>
      </w:r>
    </w:p>
    <w:p w14:paraId="6D63994B" w14:textId="77777777" w:rsidR="00DA1AC1" w:rsidRDefault="00DA1AC1" w:rsidP="00DA1AC1">
      <w:r>
        <w:t>Kylee - Missing</w:t>
      </w:r>
    </w:p>
    <w:p w14:paraId="20FCB8AD" w14:textId="77777777" w:rsidR="00DA1AC1" w:rsidRDefault="00DA1AC1" w:rsidP="00DA1AC1">
      <w:r>
        <w:t>Kyoco - Tamashii RISES</w:t>
      </w:r>
    </w:p>
    <w:p w14:paraId="1A458404" w14:textId="77777777" w:rsidR="00DA1AC1" w:rsidRDefault="00DA1AC1" w:rsidP="00DA1AC1">
      <w:r>
        <w:t>Kyoko - Mirai Seiki Maruhi Club</w:t>
      </w:r>
    </w:p>
    <w:p w14:paraId="77E645A5" w14:textId="77777777" w:rsidR="00DA1AC1" w:rsidRDefault="00DA1AC1" w:rsidP="00DA1AC1">
      <w:r>
        <w:t>Kyoko with Masayoshi Yamazaki &amp; Suga Shikao - Eien to iu Basho</w:t>
      </w:r>
    </w:p>
    <w:p w14:paraId="580AD3FC" w14:textId="77777777" w:rsidR="00DA1AC1" w:rsidRDefault="00DA1AC1" w:rsidP="00DA1AC1">
      <w:r>
        <w:t>Kyuhyun - At Gwanghwamun</w:t>
      </w:r>
    </w:p>
    <w:p w14:paraId="32734CEE" w14:textId="77777777" w:rsidR="00DA1AC1" w:rsidRDefault="00DA1AC1" w:rsidP="00DA1AC1">
      <w:r>
        <w:t>kz &amp; Hachioji-P feat. Miku Hatsune - Weekender Girl</w:t>
      </w:r>
    </w:p>
    <w:p w14:paraId="0C5B0CE6" w14:textId="77777777" w:rsidR="00DA1AC1" w:rsidRDefault="00DA1AC1" w:rsidP="00DA1AC1">
      <w:r>
        <w:t>kz feat. Miku Hatsune - Yellow</w:t>
      </w:r>
    </w:p>
    <w:p w14:paraId="1C0A7D24" w14:textId="77777777" w:rsidR="00DA1AC1" w:rsidRDefault="00DA1AC1" w:rsidP="00DA1AC1"/>
    <w:p w14:paraId="596FA0A6" w14:textId="77777777" w:rsidR="00DA1AC1" w:rsidRDefault="00DA1AC1" w:rsidP="00DA1AC1">
      <w:r>
        <w:t>L'Arc~en~Ciel - Blurry Eyes</w:t>
      </w:r>
    </w:p>
    <w:p w14:paraId="2A72E097" w14:textId="77777777" w:rsidR="00DA1AC1" w:rsidRDefault="00DA1AC1" w:rsidP="00DA1AC1">
      <w:r>
        <w:t>L'Arc~en~Ciel - Daybreak's Bell</w:t>
      </w:r>
    </w:p>
    <w:p w14:paraId="141EC3FF" w14:textId="77777777" w:rsidR="00DA1AC1" w:rsidRDefault="00DA1AC1" w:rsidP="00DA1AC1">
      <w:r>
        <w:t>L'Arc~en~Ciel - DIVE TO BLUE</w:t>
      </w:r>
    </w:p>
    <w:p w14:paraId="7B51B785" w14:textId="77777777" w:rsidR="00DA1AC1" w:rsidRDefault="00DA1AC1" w:rsidP="00DA1AC1">
      <w:r>
        <w:t>L'Arc~en~Ciel - Driver's High</w:t>
      </w:r>
    </w:p>
    <w:p w14:paraId="08FA57C4" w14:textId="77777777" w:rsidR="00DA1AC1" w:rsidRDefault="00DA1AC1" w:rsidP="00DA1AC1">
      <w:r>
        <w:t>L'Arc~en~Ciel - Forbidden Lover</w:t>
      </w:r>
    </w:p>
    <w:p w14:paraId="0705A3CB" w14:textId="77777777" w:rsidR="00DA1AC1" w:rsidRDefault="00DA1AC1" w:rsidP="00DA1AC1">
      <w:r>
        <w:t>L'Arc~en~Ciel - HEAVEN'S DRIVE</w:t>
      </w:r>
    </w:p>
    <w:p w14:paraId="7E694EF3" w14:textId="77777777" w:rsidR="00DA1AC1" w:rsidRDefault="00DA1AC1" w:rsidP="00DA1AC1">
      <w:r>
        <w:t>L'Arc~en~Ciel - Hitomi no Juunin</w:t>
      </w:r>
    </w:p>
    <w:p w14:paraId="2906C6ED" w14:textId="77777777" w:rsidR="00DA1AC1" w:rsidRDefault="00DA1AC1" w:rsidP="00DA1AC1">
      <w:r>
        <w:t>L'Arc~en~Ciel - HONEY</w:t>
      </w:r>
    </w:p>
    <w:p w14:paraId="040A3550" w14:textId="77777777" w:rsidR="00DA1AC1" w:rsidRDefault="00DA1AC1" w:rsidP="00DA1AC1">
      <w:r>
        <w:t>L'Arc~en~Ciel - Hurry Xmas</w:t>
      </w:r>
    </w:p>
    <w:p w14:paraId="16ABEEEB" w14:textId="77777777" w:rsidR="00DA1AC1" w:rsidRDefault="00DA1AC1" w:rsidP="00DA1AC1">
      <w:r>
        <w:t>L'Arc~en~Ciel - Jiyuu e no Shoutai</w:t>
      </w:r>
    </w:p>
    <w:p w14:paraId="5CF97154" w14:textId="77777777" w:rsidR="00DA1AC1" w:rsidRDefault="00DA1AC1" w:rsidP="00DA1AC1">
      <w:r>
        <w:t>L'Arc~en~Ciel - Jojoushi</w:t>
      </w:r>
    </w:p>
    <w:p w14:paraId="687D9A0D" w14:textId="77777777" w:rsidR="00DA1AC1" w:rsidRDefault="00DA1AC1" w:rsidP="00DA1AC1">
      <w:r>
        <w:t>L'Arc~en~Ciel - Link (melody and karaoke)</w:t>
      </w:r>
    </w:p>
    <w:p w14:paraId="358BCC33" w14:textId="77777777" w:rsidR="00DA1AC1" w:rsidRDefault="00DA1AC1" w:rsidP="00DA1AC1">
      <w:r>
        <w:t>L'Arc~en~Ciel - READY STEADY GO</w:t>
      </w:r>
    </w:p>
    <w:p w14:paraId="4F259472" w14:textId="77777777" w:rsidR="00DA1AC1" w:rsidRDefault="00DA1AC1" w:rsidP="00DA1AC1">
      <w:r>
        <w:t>L'Arc~en~Ciel - SEVENTH HEAVEN</w:t>
      </w:r>
    </w:p>
    <w:p w14:paraId="6FBCC409" w14:textId="77777777" w:rsidR="00DA1AC1" w:rsidRDefault="00DA1AC1" w:rsidP="00DA1AC1">
      <w:r>
        <w:t>L'Arc~en~Ciel - SHINE</w:t>
      </w:r>
    </w:p>
    <w:p w14:paraId="37B97951" w14:textId="77777777" w:rsidR="00DA1AC1" w:rsidRDefault="00DA1AC1" w:rsidP="00DA1AC1">
      <w:r>
        <w:t>L'Arc~en~Ciel - STAY AWAY</w:t>
      </w:r>
    </w:p>
    <w:p w14:paraId="616FEF91" w14:textId="77777777" w:rsidR="00DA1AC1" w:rsidRDefault="00DA1AC1" w:rsidP="00DA1AC1">
      <w:r>
        <w:t>L'Arc~en~Ciel - The Fourth Avenue Cafe</w:t>
      </w:r>
    </w:p>
    <w:p w14:paraId="1E467108" w14:textId="77777777" w:rsidR="00DA1AC1" w:rsidRDefault="00DA1AC1" w:rsidP="00DA1AC1">
      <w:r>
        <w:t>LAGOON - Kimi no Matsu Sekai</w:t>
      </w:r>
    </w:p>
    <w:p w14:paraId="0F6B1434" w14:textId="77777777" w:rsidR="00DA1AC1" w:rsidRDefault="00DA1AC1" w:rsidP="00DA1AC1">
      <w:r>
        <w:lastRenderedPageBreak/>
        <w:t>Lama - Fantasy</w:t>
      </w:r>
    </w:p>
    <w:p w14:paraId="19F2CFA2" w14:textId="77777777" w:rsidR="00DA1AC1" w:rsidRDefault="00DA1AC1" w:rsidP="00DA1AC1">
      <w:r>
        <w:t>Lama - Spell</w:t>
      </w:r>
    </w:p>
    <w:p w14:paraId="13142AEF" w14:textId="77777777" w:rsidR="00DA1AC1" w:rsidRDefault="00DA1AC1" w:rsidP="00DA1AC1">
      <w:r>
        <w:t>Larval Stage Planning - Trip Innocent of D</w:t>
      </w:r>
    </w:p>
    <w:p w14:paraId="07BFC554" w14:textId="77777777" w:rsidR="00DA1AC1" w:rsidRDefault="00DA1AC1" w:rsidP="00DA1AC1">
      <w:r>
        <w:t>Last Alliance - Hekireki</w:t>
      </w:r>
    </w:p>
    <w:p w14:paraId="6301EB53" w14:textId="77777777" w:rsidR="00DA1AC1" w:rsidRDefault="00DA1AC1" w:rsidP="00DA1AC1">
      <w:r>
        <w:t>Lee Hi - 1,2,3,4</w:t>
      </w:r>
    </w:p>
    <w:p w14:paraId="5BADB7C0" w14:textId="77777777" w:rsidR="00DA1AC1" w:rsidRDefault="00DA1AC1" w:rsidP="00DA1AC1">
      <w:r>
        <w:t>Lee Hi - Rose</w:t>
      </w:r>
    </w:p>
    <w:p w14:paraId="326F3078" w14:textId="77777777" w:rsidR="00DA1AC1" w:rsidRDefault="00DA1AC1" w:rsidP="00DA1AC1">
      <w:r>
        <w:t>LEGO BIG MORL - RAINBOW</w:t>
      </w:r>
    </w:p>
    <w:p w14:paraId="6EA33EC3" w14:textId="77777777" w:rsidR="00DA1AC1" w:rsidRDefault="00DA1AC1" w:rsidP="00DA1AC1">
      <w:r>
        <w:t>Len Kagamine - Discotheque Love</w:t>
      </w:r>
    </w:p>
    <w:p w14:paraId="07ABB083" w14:textId="77777777" w:rsidR="00DA1AC1" w:rsidRDefault="00DA1AC1" w:rsidP="00DA1AC1">
      <w:r>
        <w:t>Lena Park - Inori ~You Raise Me Up~</w:t>
      </w:r>
    </w:p>
    <w:p w14:paraId="609F33D5" w14:textId="77777777" w:rsidR="00DA1AC1" w:rsidRDefault="00DA1AC1" w:rsidP="00DA1AC1">
      <w:r>
        <w:t>Leo Ieiri - Hello To The World</w:t>
      </w:r>
    </w:p>
    <w:p w14:paraId="56944C97" w14:textId="77777777" w:rsidR="00DA1AC1" w:rsidRDefault="00DA1AC1" w:rsidP="00DA1AC1">
      <w:r>
        <w:t>Leo Ieiri - Junjou</w:t>
      </w:r>
    </w:p>
    <w:p w14:paraId="124B315F" w14:textId="77777777" w:rsidR="00DA1AC1" w:rsidRDefault="00DA1AC1" w:rsidP="00DA1AC1">
      <w:r>
        <w:t>Leo Ieiri - Kimi ni Todoke</w:t>
      </w:r>
    </w:p>
    <w:p w14:paraId="69B1CE4B" w14:textId="77777777" w:rsidR="00DA1AC1" w:rsidRDefault="00DA1AC1" w:rsidP="00DA1AC1">
      <w:r>
        <w:t>Leo Ieiri - Sabrina</w:t>
      </w:r>
    </w:p>
    <w:p w14:paraId="654409B5" w14:textId="77777777" w:rsidR="00DA1AC1" w:rsidRDefault="00DA1AC1" w:rsidP="00DA1AC1">
      <w:r>
        <w:t>Leo Ieiri - Silly</w:t>
      </w:r>
    </w:p>
    <w:p w14:paraId="7E354542" w14:textId="77777777" w:rsidR="00DA1AC1" w:rsidRDefault="00DA1AC1" w:rsidP="00DA1AC1">
      <w:r>
        <w:t>Leo Ieiri - Taiyou no Megami</w:t>
      </w:r>
    </w:p>
    <w:p w14:paraId="5CAEF361" w14:textId="77777777" w:rsidR="00DA1AC1" w:rsidRDefault="00DA1AC1" w:rsidP="00DA1AC1">
      <w:r>
        <w:t>Li Xinyi - Yi Hua Yi Ji n</w:t>
      </w:r>
    </w:p>
    <w:p w14:paraId="3EBBBA90" w14:textId="77777777" w:rsidR="00DA1AC1" w:rsidRDefault="00DA1AC1" w:rsidP="00DA1AC1">
      <w:r>
        <w:t>Lia - Aozora</w:t>
      </w:r>
    </w:p>
    <w:p w14:paraId="42F0F67C" w14:textId="77777777" w:rsidR="00DA1AC1" w:rsidRDefault="00DA1AC1" w:rsidP="00DA1AC1">
      <w:r>
        <w:t>Lia - Bravely You</w:t>
      </w:r>
    </w:p>
    <w:p w14:paraId="312CDA86" w14:textId="77777777" w:rsidR="00DA1AC1" w:rsidRDefault="00DA1AC1" w:rsidP="00DA1AC1">
      <w:r>
        <w:t>Lia - Farewell Song</w:t>
      </w:r>
    </w:p>
    <w:p w14:paraId="20C81A9A" w14:textId="77777777" w:rsidR="00DA1AC1" w:rsidRDefault="00DA1AC1" w:rsidP="00DA1AC1">
      <w:r>
        <w:t>Lia - Justitia</w:t>
      </w:r>
    </w:p>
    <w:p w14:paraId="37B14A35" w14:textId="77777777" w:rsidR="00DA1AC1" w:rsidRDefault="00DA1AC1" w:rsidP="00DA1AC1">
      <w:r>
        <w:t>Lia - Kizunairo</w:t>
      </w:r>
    </w:p>
    <w:p w14:paraId="277898F0" w14:textId="77777777" w:rsidR="00DA1AC1" w:rsidRDefault="00DA1AC1" w:rsidP="00DA1AC1">
      <w:r>
        <w:t>Lia - Kokoro ni Todoku Uta</w:t>
      </w:r>
    </w:p>
    <w:p w14:paraId="5890062E" w14:textId="77777777" w:rsidR="00DA1AC1" w:rsidRDefault="00DA1AC1" w:rsidP="00DA1AC1">
      <w:r>
        <w:t>Lia - My Soul, Your Beats</w:t>
      </w:r>
    </w:p>
    <w:p w14:paraId="2849E822" w14:textId="77777777" w:rsidR="00DA1AC1" w:rsidRDefault="00DA1AC1" w:rsidP="00DA1AC1">
      <w:r>
        <w:t>Lia - Toki wo Kizamu Uta</w:t>
      </w:r>
    </w:p>
    <w:p w14:paraId="365B1687" w14:textId="77777777" w:rsidR="00DA1AC1" w:rsidRDefault="00DA1AC1" w:rsidP="00DA1AC1">
      <w:r>
        <w:t>Lia - Torch</w:t>
      </w:r>
    </w:p>
    <w:p w14:paraId="5F7BF908" w14:textId="77777777" w:rsidR="00DA1AC1" w:rsidRDefault="00DA1AC1" w:rsidP="00DA1AC1">
      <w:r>
        <w:t>Lia - Tori no Uta</w:t>
      </w:r>
    </w:p>
    <w:p w14:paraId="320D8664" w14:textId="77777777" w:rsidR="00DA1AC1" w:rsidRDefault="00DA1AC1" w:rsidP="00DA1AC1">
      <w:r>
        <w:t>Lil'B - Orange</w:t>
      </w:r>
    </w:p>
    <w:p w14:paraId="4BE9860A" w14:textId="77777777" w:rsidR="00DA1AC1" w:rsidRDefault="00DA1AC1" w:rsidP="00DA1AC1">
      <w:r>
        <w:t>Lilith - ARCADIA</w:t>
      </w:r>
    </w:p>
    <w:p w14:paraId="58C8140F" w14:textId="77777777" w:rsidR="00DA1AC1" w:rsidRDefault="00DA1AC1" w:rsidP="00DA1AC1">
      <w:r>
        <w:t>Lily white - A-NO-NE-GA-N-BA-RE!</w:t>
      </w:r>
    </w:p>
    <w:p w14:paraId="0EB668E8" w14:textId="77777777" w:rsidR="00DA1AC1" w:rsidRDefault="00DA1AC1" w:rsidP="00DA1AC1">
      <w:r>
        <w:t>Lily white - Binetsu Kara Mystery</w:t>
      </w:r>
    </w:p>
    <w:p w14:paraId="06E33D83" w14:textId="77777777" w:rsidR="00DA1AC1" w:rsidRDefault="00DA1AC1" w:rsidP="00DA1AC1">
      <w:r>
        <w:t>Ling Tosite Sigure - abnormalize</w:t>
      </w:r>
    </w:p>
    <w:p w14:paraId="56BB8B07" w14:textId="77777777" w:rsidR="00DA1AC1" w:rsidRDefault="00DA1AC1" w:rsidP="00DA1AC1">
      <w:r>
        <w:t>Ling Tosite Sigure - Enigmatic Feeling</w:t>
      </w:r>
    </w:p>
    <w:p w14:paraId="73D16D79" w14:textId="77777777" w:rsidR="00DA1AC1" w:rsidRDefault="00DA1AC1" w:rsidP="00DA1AC1">
      <w:r>
        <w:t>Linked Horizon - Akatsuki no Chinkonka</w:t>
      </w:r>
    </w:p>
    <w:p w14:paraId="4461A44E" w14:textId="77777777" w:rsidR="00DA1AC1" w:rsidRDefault="00DA1AC1" w:rsidP="00DA1AC1">
      <w:r>
        <w:t>Linked Horizon - Guren no Yumiya</w:t>
      </w:r>
    </w:p>
    <w:p w14:paraId="70E92D28" w14:textId="77777777" w:rsidR="00DA1AC1" w:rsidRDefault="00DA1AC1" w:rsidP="00DA1AC1">
      <w:r>
        <w:t>Linked Horizon - Guren no Yumiya</w:t>
      </w:r>
    </w:p>
    <w:p w14:paraId="3C765C28" w14:textId="77777777" w:rsidR="00DA1AC1" w:rsidRDefault="00DA1AC1" w:rsidP="00DA1AC1">
      <w:r>
        <w:lastRenderedPageBreak/>
        <w:t>Linked Horizon - Jiyuu no Tsubasa</w:t>
      </w:r>
    </w:p>
    <w:p w14:paraId="23BA317E" w14:textId="77777777" w:rsidR="00DA1AC1" w:rsidRDefault="00DA1AC1" w:rsidP="00DA1AC1">
      <w:r>
        <w:t>Linked Horizon - Shinzou wo sasageyou!</w:t>
      </w:r>
    </w:p>
    <w:p w14:paraId="390962C6" w14:textId="77777777" w:rsidR="00DA1AC1" w:rsidRDefault="00DA1AC1" w:rsidP="00DA1AC1">
      <w:r>
        <w:t>Linked Horizon - Shoukei to Shikabane no Michi</w:t>
      </w:r>
    </w:p>
    <w:p w14:paraId="381F2204" w14:textId="77777777" w:rsidR="00DA1AC1" w:rsidRDefault="00DA1AC1" w:rsidP="00DA1AC1">
      <w:r>
        <w:t>LiSA - ADAMAS</w:t>
      </w:r>
    </w:p>
    <w:p w14:paraId="1D68D65C" w14:textId="77777777" w:rsidR="00DA1AC1" w:rsidRDefault="00DA1AC1" w:rsidP="00DA1AC1">
      <w:r>
        <w:t>LiSA - Akeboshi</w:t>
      </w:r>
    </w:p>
    <w:p w14:paraId="59F45845" w14:textId="77777777" w:rsidR="00DA1AC1" w:rsidRDefault="00DA1AC1" w:rsidP="00DA1AC1">
      <w:r>
        <w:t>LiSA - ASH</w:t>
      </w:r>
    </w:p>
    <w:p w14:paraId="0DEB2889" w14:textId="77777777" w:rsidR="00DA1AC1" w:rsidRDefault="00DA1AC1" w:rsidP="00DA1AC1">
      <w:r>
        <w:t>LiSA - AxxxiS</w:t>
      </w:r>
    </w:p>
    <w:p w14:paraId="117EBE9A" w14:textId="77777777" w:rsidR="00DA1AC1" w:rsidRDefault="00DA1AC1" w:rsidP="00DA1AC1">
      <w:r>
        <w:t>LiSA - Black Box</w:t>
      </w:r>
    </w:p>
    <w:p w14:paraId="4662E194" w14:textId="77777777" w:rsidR="00DA1AC1" w:rsidRDefault="00DA1AC1" w:rsidP="00DA1AC1">
      <w:r>
        <w:t>LiSA - Brave Freak Out</w:t>
      </w:r>
    </w:p>
    <w:p w14:paraId="5A74B71E" w14:textId="77777777" w:rsidR="00DA1AC1" w:rsidRDefault="00DA1AC1" w:rsidP="00DA1AC1">
      <w:r>
        <w:t>LiSA - crossing field</w:t>
      </w:r>
    </w:p>
    <w:p w14:paraId="4AA1D742" w14:textId="77777777" w:rsidR="00DA1AC1" w:rsidRDefault="00DA1AC1" w:rsidP="00DA1AC1">
      <w:r>
        <w:t>LiSA - Datte Atashi no Hero</w:t>
      </w:r>
    </w:p>
    <w:p w14:paraId="3DCBE541" w14:textId="77777777" w:rsidR="00DA1AC1" w:rsidRDefault="00DA1AC1" w:rsidP="00DA1AC1">
      <w:r>
        <w:t>LiSA - dawn</w:t>
      </w:r>
    </w:p>
    <w:p w14:paraId="5226C621" w14:textId="77777777" w:rsidR="00DA1AC1" w:rsidRDefault="00DA1AC1" w:rsidP="00DA1AC1">
      <w:r>
        <w:t>LiSA - Gurenge</w:t>
      </w:r>
    </w:p>
    <w:p w14:paraId="348BBFD3" w14:textId="77777777" w:rsidR="00DA1AC1" w:rsidRDefault="00DA1AC1" w:rsidP="00DA1AC1">
      <w:r>
        <w:t>LiSA - homura</w:t>
      </w:r>
    </w:p>
    <w:p w14:paraId="704AC157" w14:textId="77777777" w:rsidR="00DA1AC1" w:rsidRDefault="00DA1AC1" w:rsidP="00DA1AC1">
      <w:r>
        <w:t>LiSA - My Soul Your Beats Rock Version</w:t>
      </w:r>
    </w:p>
    <w:p w14:paraId="7EE80F94" w14:textId="77777777" w:rsidR="00DA1AC1" w:rsidRDefault="00DA1AC1" w:rsidP="00DA1AC1">
      <w:r>
        <w:t>LiSA - No More Time Machine</w:t>
      </w:r>
    </w:p>
    <w:p w14:paraId="27AA8D0A" w14:textId="77777777" w:rsidR="00DA1AC1" w:rsidRDefault="00DA1AC1" w:rsidP="00DA1AC1">
      <w:r>
        <w:t>LiSA - Rising Hope</w:t>
      </w:r>
    </w:p>
    <w:p w14:paraId="54F17E3E" w14:textId="77777777" w:rsidR="00DA1AC1" w:rsidRDefault="00DA1AC1" w:rsidP="00DA1AC1">
      <w:r>
        <w:t>LiSA - Shirushi</w:t>
      </w:r>
    </w:p>
    <w:p w14:paraId="4F84E08C" w14:textId="77777777" w:rsidR="00DA1AC1" w:rsidRDefault="00DA1AC1" w:rsidP="00DA1AC1">
      <w:r>
        <w:t>LiSA - THIS ILLUSION</w:t>
      </w:r>
    </w:p>
    <w:p w14:paraId="37A73466" w14:textId="77777777" w:rsidR="00DA1AC1" w:rsidRDefault="00DA1AC1" w:rsidP="00DA1AC1">
      <w:r>
        <w:t>LiSA - Tr umerei</w:t>
      </w:r>
    </w:p>
    <w:p w14:paraId="24920938" w14:textId="77777777" w:rsidR="00DA1AC1" w:rsidRDefault="00DA1AC1" w:rsidP="00DA1AC1">
      <w:r>
        <w:t>LiSA - unlasting</w:t>
      </w:r>
    </w:p>
    <w:p w14:paraId="11786CDB" w14:textId="77777777" w:rsidR="00DA1AC1" w:rsidRDefault="00DA1AC1" w:rsidP="00DA1AC1">
      <w:r>
        <w:t>Lisa Komine - Resuscitated Hope</w:t>
      </w:r>
    </w:p>
    <w:p w14:paraId="53F4DA49" w14:textId="77777777" w:rsidR="00DA1AC1" w:rsidRDefault="00DA1AC1" w:rsidP="00DA1AC1">
      <w:r>
        <w:t>Lisa Komine - Sora ni Saku</w:t>
      </w:r>
    </w:p>
    <w:p w14:paraId="7366FC5B" w14:textId="77777777" w:rsidR="00DA1AC1" w:rsidRDefault="00DA1AC1" w:rsidP="00DA1AC1">
      <w:r>
        <w:t>Lisa Komine - unity</w:t>
      </w:r>
    </w:p>
    <w:p w14:paraId="50EC2718" w14:textId="77777777" w:rsidR="00DA1AC1" w:rsidRDefault="00DA1AC1" w:rsidP="00DA1AC1"/>
    <w:p w14:paraId="0EA49D43" w14:textId="77777777" w:rsidR="00DA1AC1" w:rsidRDefault="00DA1AC1" w:rsidP="00DA1AC1">
      <w:r>
        <w:t>Little by little - Kanashimi wo yasashisa ni</w:t>
      </w:r>
    </w:p>
    <w:p w14:paraId="5C31C923" w14:textId="77777777" w:rsidR="00DA1AC1" w:rsidRDefault="00DA1AC1" w:rsidP="00DA1AC1">
      <w:r>
        <w:t>Little by little - Kimi monogatari</w:t>
      </w:r>
    </w:p>
    <w:p w14:paraId="7CFE2D96" w14:textId="77777777" w:rsidR="00DA1AC1" w:rsidRDefault="00DA1AC1" w:rsidP="00DA1AC1">
      <w:r>
        <w:t>Little Glee Monster - Dakara, hitori ja nai</w:t>
      </w:r>
    </w:p>
    <w:p w14:paraId="3E27C695" w14:textId="77777777" w:rsidR="00DA1AC1" w:rsidRDefault="00DA1AC1" w:rsidP="00DA1AC1">
      <w:r>
        <w:t>Little Glee Monster - Your Name</w:t>
      </w:r>
    </w:p>
    <w:p w14:paraId="16FA1BF9" w14:textId="77777777" w:rsidR="00DA1AC1" w:rsidRDefault="00DA1AC1" w:rsidP="00DA1AC1">
      <w:r>
        <w:t>Little Non - 1, 2, 3 Day</w:t>
      </w:r>
    </w:p>
    <w:p w14:paraId="140FCAC5" w14:textId="77777777" w:rsidR="00DA1AC1" w:rsidRDefault="00DA1AC1" w:rsidP="00DA1AC1">
      <w:r>
        <w:t>Little Non - Bloooomin</w:t>
      </w:r>
    </w:p>
    <w:p w14:paraId="3CE29A98" w14:textId="77777777" w:rsidR="00DA1AC1" w:rsidRDefault="00DA1AC1" w:rsidP="00DA1AC1">
      <w:r>
        <w:t>Little Non - Hanamaru Sensation</w:t>
      </w:r>
    </w:p>
    <w:p w14:paraId="5C518771" w14:textId="77777777" w:rsidR="00DA1AC1" w:rsidRDefault="00DA1AC1" w:rsidP="00DA1AC1">
      <w:r>
        <w:t>livetune adding Fukase - Take Your Way</w:t>
      </w:r>
    </w:p>
    <w:p w14:paraId="3EC5EC2B" w14:textId="77777777" w:rsidR="00DA1AC1" w:rsidRDefault="00DA1AC1" w:rsidP="00DA1AC1">
      <w:r>
        <w:t>livetune adding Takuro Sugawara - Sen no Tsubasa</w:t>
      </w:r>
    </w:p>
    <w:p w14:paraId="4A01F999" w14:textId="77777777" w:rsidR="00DA1AC1" w:rsidRDefault="00DA1AC1" w:rsidP="00DA1AC1">
      <w:r>
        <w:t>livetune adding Yuuki Ozaki - FLAT</w:t>
      </w:r>
    </w:p>
    <w:p w14:paraId="48D14377" w14:textId="77777777" w:rsidR="00DA1AC1" w:rsidRDefault="00DA1AC1" w:rsidP="00DA1AC1">
      <w:r>
        <w:lastRenderedPageBreak/>
        <w:t>Liyuu - Carpe Diem</w:t>
      </w:r>
    </w:p>
    <w:p w14:paraId="1F1600C0" w14:textId="77777777" w:rsidR="00DA1AC1" w:rsidRDefault="00DA1AC1" w:rsidP="00DA1AC1">
      <w:r>
        <w:t>LM.C - 88</w:t>
      </w:r>
    </w:p>
    <w:p w14:paraId="2A279B65" w14:textId="77777777" w:rsidR="00DA1AC1" w:rsidRDefault="00DA1AC1" w:rsidP="00DA1AC1">
      <w:r>
        <w:t>LM.C - 88</w:t>
      </w:r>
    </w:p>
    <w:p w14:paraId="4C813CC5" w14:textId="77777777" w:rsidR="00DA1AC1" w:rsidRDefault="00DA1AC1" w:rsidP="00DA1AC1">
      <w:r>
        <w:t>LM.C - Boys &amp; Girls</w:t>
      </w:r>
    </w:p>
    <w:p w14:paraId="15052B8F" w14:textId="77777777" w:rsidR="00DA1AC1" w:rsidRDefault="00DA1AC1" w:rsidP="00DA1AC1">
      <w:r>
        <w:t>LMYK - 0 (Japanese ver.)</w:t>
      </w:r>
    </w:p>
    <w:p w14:paraId="0264C633" w14:textId="77777777" w:rsidR="00DA1AC1" w:rsidRDefault="00DA1AC1" w:rsidP="00DA1AC1">
      <w:r>
        <w:t>Lon - Ochame Kinou (Fukkireta)</w:t>
      </w:r>
    </w:p>
    <w:p w14:paraId="6F143D4F" w14:textId="77777777" w:rsidR="00DA1AC1" w:rsidRDefault="00DA1AC1" w:rsidP="00DA1AC1">
      <w:r>
        <w:t>London Boots 1Go 2Go - Kachi</w:t>
      </w:r>
    </w:p>
    <w:p w14:paraId="7680F509" w14:textId="77777777" w:rsidR="00DA1AC1" w:rsidRDefault="00DA1AC1" w:rsidP="00DA1AC1">
      <w:r>
        <w:t>LONG SHOT PARTY - Distance</w:t>
      </w:r>
    </w:p>
    <w:p w14:paraId="4C455C6B" w14:textId="77777777" w:rsidR="00DA1AC1" w:rsidRDefault="00DA1AC1" w:rsidP="00DA1AC1">
      <w:r>
        <w:t>Long shot party - Distance (VIDEO)</w:t>
      </w:r>
    </w:p>
    <w:p w14:paraId="1BF76258" w14:textId="77777777" w:rsidR="00DA1AC1" w:rsidRDefault="00DA1AC1" w:rsidP="00DA1AC1">
      <w:r>
        <w:t>Love Hina Christmas Special - Shukufuku</w:t>
      </w:r>
    </w:p>
    <w:p w14:paraId="7C848BE7" w14:textId="77777777" w:rsidR="00DA1AC1" w:rsidRDefault="00DA1AC1" w:rsidP="00DA1AC1">
      <w:r>
        <w:t>LoVendoR - Ameagari no Yozora ni</w:t>
      </w:r>
    </w:p>
    <w:p w14:paraId="03F81721" w14:textId="77777777" w:rsidR="00DA1AC1" w:rsidRDefault="00DA1AC1" w:rsidP="00DA1AC1">
      <w:r>
        <w:t>LoVendoR - Joukyou Monogatari</w:t>
      </w:r>
    </w:p>
    <w:p w14:paraId="5F9C0A5A" w14:textId="77777777" w:rsidR="00DA1AC1" w:rsidRDefault="00DA1AC1" w:rsidP="00DA1AC1">
      <w:r>
        <w:t>Luck Life - Hajime no ippo</w:t>
      </w:r>
    </w:p>
    <w:p w14:paraId="004615D6" w14:textId="77777777" w:rsidR="00DA1AC1" w:rsidRDefault="00DA1AC1" w:rsidP="00DA1AC1">
      <w:r>
        <w:t>Luck Life - Kaze ga Fuku Machi</w:t>
      </w:r>
    </w:p>
    <w:p w14:paraId="1BC05EE1" w14:textId="77777777" w:rsidR="00DA1AC1" w:rsidRDefault="00DA1AC1" w:rsidP="00DA1AC1">
      <w:r>
        <w:t>Luck Life - Namae wo yobu yo</w:t>
      </w:r>
    </w:p>
    <w:p w14:paraId="3E0490B1" w14:textId="77777777" w:rsidR="00DA1AC1" w:rsidRDefault="00DA1AC1" w:rsidP="00DA1AC1">
      <w:r>
        <w:t>Luck Life - Naru</w:t>
      </w:r>
    </w:p>
    <w:p w14:paraId="502FABF1" w14:textId="77777777" w:rsidR="00DA1AC1" w:rsidRDefault="00DA1AC1" w:rsidP="00DA1AC1">
      <w:r>
        <w:t>Luck Life - Symbol</w:t>
      </w:r>
    </w:p>
    <w:p w14:paraId="4FE42DFE" w14:textId="77777777" w:rsidR="00DA1AC1" w:rsidRDefault="00DA1AC1" w:rsidP="00DA1AC1">
      <w:r>
        <w:t>Luka Megurine - Just Be Friends</w:t>
      </w:r>
    </w:p>
    <w:p w14:paraId="7FC54342" w14:textId="77777777" w:rsidR="00DA1AC1" w:rsidRDefault="00DA1AC1" w:rsidP="00DA1AC1">
      <w:r>
        <w:t>Luka Megurine - Rip=Release</w:t>
      </w:r>
    </w:p>
    <w:p w14:paraId="4DB240F3" w14:textId="77777777" w:rsidR="00DA1AC1" w:rsidRDefault="00DA1AC1" w:rsidP="00DA1AC1">
      <w:r>
        <w:t>Luka Megurine, Miku Hatsune, GUMI, IA, Kagamine Rin - Pomp and Circumstance</w:t>
      </w:r>
    </w:p>
    <w:p w14:paraId="4A727B6D" w14:textId="77777777" w:rsidR="00DA1AC1" w:rsidRDefault="00DA1AC1" w:rsidP="00DA1AC1">
      <w:r>
        <w:t>Luna Sea - Gravity</w:t>
      </w:r>
    </w:p>
    <w:p w14:paraId="24F5D393" w14:textId="77777777" w:rsidR="00DA1AC1" w:rsidRDefault="00DA1AC1" w:rsidP="00DA1AC1">
      <w:r>
        <w:t>LUNA SEA - ROSIER</w:t>
      </w:r>
    </w:p>
    <w:p w14:paraId="05C2731E" w14:textId="77777777" w:rsidR="00DA1AC1" w:rsidRDefault="00DA1AC1" w:rsidP="00DA1AC1">
      <w:r>
        <w:t>luz - Kokoronashi</w:t>
      </w:r>
    </w:p>
    <w:p w14:paraId="0FC6E8AB" w14:textId="77777777" w:rsidR="00DA1AC1" w:rsidRDefault="00DA1AC1" w:rsidP="00DA1AC1">
      <w:r>
        <w:t>LYn &amp; LEO - Blossom tears</w:t>
      </w:r>
    </w:p>
    <w:p w14:paraId="5CD8A663" w14:textId="77777777" w:rsidR="00DA1AC1" w:rsidRDefault="00DA1AC1" w:rsidP="00DA1AC1">
      <w:r>
        <w:t>M Three - Your Love</w:t>
      </w:r>
    </w:p>
    <w:p w14:paraId="7E73FBA1" w14:textId="77777777" w:rsidR="00DA1AC1" w:rsidRDefault="00DA1AC1" w:rsidP="00DA1AC1">
      <w:r>
        <w:t>m-flo - against all gods</w:t>
      </w:r>
    </w:p>
    <w:p w14:paraId="42893D42" w14:textId="77777777" w:rsidR="00DA1AC1" w:rsidRDefault="00DA1AC1" w:rsidP="00DA1AC1">
      <w:r>
        <w:t>m-flo loves BoA - the Love Bug</w:t>
      </w:r>
    </w:p>
    <w:p w14:paraId="25FFEADD" w14:textId="77777777" w:rsidR="00DA1AC1" w:rsidRDefault="00DA1AC1" w:rsidP="00DA1AC1">
      <w:r>
        <w:t>m.o.v.e - Dogfight</w:t>
      </w:r>
    </w:p>
    <w:p w14:paraId="65E1EA9D" w14:textId="77777777" w:rsidR="00DA1AC1" w:rsidRDefault="00DA1AC1" w:rsidP="00DA1AC1">
      <w:r>
        <w:t>m.o.v.e - Drivin Through The Night</w:t>
      </w:r>
    </w:p>
    <w:p w14:paraId="26F26A12" w14:textId="77777777" w:rsidR="00DA1AC1" w:rsidRDefault="00DA1AC1" w:rsidP="00DA1AC1">
      <w:r>
        <w:t>Maaya Sakamoto - Aoi Hitomi</w:t>
      </w:r>
    </w:p>
    <w:p w14:paraId="3CDBF0A2" w14:textId="77777777" w:rsidR="00DA1AC1" w:rsidRDefault="00DA1AC1" w:rsidP="00DA1AC1">
      <w:r>
        <w:t>Maaya Sakamoto - Be Mine</w:t>
      </w:r>
    </w:p>
    <w:p w14:paraId="5CAB4440" w14:textId="77777777" w:rsidR="00DA1AC1" w:rsidRDefault="00DA1AC1" w:rsidP="00DA1AC1">
      <w:r>
        <w:t>Maaya Sakamoto - CLEAR</w:t>
      </w:r>
    </w:p>
    <w:p w14:paraId="31663D71" w14:textId="77777777" w:rsidR="00DA1AC1" w:rsidRDefault="00DA1AC1" w:rsidP="00DA1AC1">
      <w:r>
        <w:t>Maaya Sakamoto - Kazemachi Jet</w:t>
      </w:r>
    </w:p>
    <w:p w14:paraId="3A4FEAFF" w14:textId="77777777" w:rsidR="00DA1AC1" w:rsidRDefault="00DA1AC1" w:rsidP="00DA1AC1">
      <w:r>
        <w:t>Maaya Sakamoto - Kiseki No Umi</w:t>
      </w:r>
    </w:p>
    <w:p w14:paraId="26F71566" w14:textId="77777777" w:rsidR="00DA1AC1" w:rsidRDefault="00DA1AC1" w:rsidP="00DA1AC1">
      <w:r>
        <w:t>Maaya Sakamoto - Loop</w:t>
      </w:r>
    </w:p>
    <w:p w14:paraId="6FFCBEF2" w14:textId="77777777" w:rsidR="00DA1AC1" w:rsidRDefault="00DA1AC1" w:rsidP="00DA1AC1">
      <w:r>
        <w:lastRenderedPageBreak/>
        <w:t>Maaya Sakamoto - Magic Number</w:t>
      </w:r>
    </w:p>
    <w:p w14:paraId="4E364266" w14:textId="77777777" w:rsidR="00DA1AC1" w:rsidRDefault="00DA1AC1" w:rsidP="00DA1AC1">
      <w:r>
        <w:t>Maaya Sakamoto - Mameshiba</w:t>
      </w:r>
    </w:p>
    <w:p w14:paraId="129E1FE5" w14:textId="77777777" w:rsidR="00DA1AC1" w:rsidRDefault="00DA1AC1" w:rsidP="00DA1AC1">
      <w:r>
        <w:t>Maaya Sakamoto - Million Clouds</w:t>
      </w:r>
    </w:p>
    <w:p w14:paraId="573A49B0" w14:textId="77777777" w:rsidR="00DA1AC1" w:rsidRDefault="00DA1AC1" w:rsidP="00DA1AC1">
      <w:r>
        <w:t>Maaya Sakamoto - Platinum</w:t>
      </w:r>
    </w:p>
    <w:p w14:paraId="7229D94C" w14:textId="77777777" w:rsidR="00DA1AC1" w:rsidRDefault="00DA1AC1" w:rsidP="00DA1AC1">
      <w:r>
        <w:t>Maaya Sakamoto - Saigo no Kajitsu</w:t>
      </w:r>
    </w:p>
    <w:p w14:paraId="4A823C2F" w14:textId="77777777" w:rsidR="00DA1AC1" w:rsidRDefault="00DA1AC1" w:rsidP="00DA1AC1">
      <w:r>
        <w:t>Maaya Sakamoto - Sanctuary</w:t>
      </w:r>
    </w:p>
    <w:p w14:paraId="014BAF6B" w14:textId="77777777" w:rsidR="00DA1AC1" w:rsidRDefault="00DA1AC1" w:rsidP="00DA1AC1">
      <w:r>
        <w:t>Maaya Sakamoto - Shiawase ni Tsuite Watashi ga Shitteiru Itsutsu no Houhou</w:t>
      </w:r>
    </w:p>
    <w:p w14:paraId="4F955544" w14:textId="77777777" w:rsidR="00DA1AC1" w:rsidRDefault="00DA1AC1" w:rsidP="00DA1AC1">
      <w:r>
        <w:t>Maaya Sakamoto - Sonic Boom</w:t>
      </w:r>
    </w:p>
    <w:p w14:paraId="2EF4F0CA" w14:textId="77777777" w:rsidR="00DA1AC1" w:rsidRDefault="00DA1AC1" w:rsidP="00DA1AC1">
      <w:r>
        <w:t>Maaya Sakamoto - Triangler</w:t>
      </w:r>
    </w:p>
    <w:p w14:paraId="05C64795" w14:textId="77777777" w:rsidR="00DA1AC1" w:rsidRDefault="00DA1AC1" w:rsidP="00DA1AC1">
      <w:r>
        <w:t>Maaya Sakamoto - Yakusoku wa iranai</w:t>
      </w:r>
    </w:p>
    <w:p w14:paraId="22B4DC92" w14:textId="77777777" w:rsidR="00DA1AC1" w:rsidRDefault="00DA1AC1" w:rsidP="00DA1AC1">
      <w:r>
        <w:t>Maaya Sakamoto - Yubiwa</w:t>
      </w:r>
    </w:p>
    <w:p w14:paraId="0F7EA4C9" w14:textId="77777777" w:rsidR="00DA1AC1" w:rsidRDefault="00DA1AC1" w:rsidP="00DA1AC1">
      <w:r>
        <w:t>Maaya Uchida - Resonant Heart</w:t>
      </w:r>
    </w:p>
    <w:p w14:paraId="08845B09" w14:textId="77777777" w:rsidR="00DA1AC1" w:rsidRDefault="00DA1AC1" w:rsidP="00DA1AC1">
      <w:r>
        <w:t>Maaya Uchida - Soushou Innocence</w:t>
      </w:r>
    </w:p>
    <w:p w14:paraId="58A51B98" w14:textId="77777777" w:rsidR="00DA1AC1" w:rsidRDefault="00DA1AC1" w:rsidP="00DA1AC1">
      <w:r>
        <w:t>Machico - Fantastic Dreamer</w:t>
      </w:r>
    </w:p>
    <w:p w14:paraId="51208051" w14:textId="77777777" w:rsidR="00DA1AC1" w:rsidRDefault="00DA1AC1" w:rsidP="00DA1AC1">
      <w:r>
        <w:t>Machico - TOMORROW</w:t>
      </w:r>
    </w:p>
    <w:p w14:paraId="66E7850E" w14:textId="77777777" w:rsidR="00DA1AC1" w:rsidRDefault="00DA1AC1" w:rsidP="00DA1AC1">
      <w:r>
        <w:t>Mafumafu - Yasou to Hakuchuumu</w:t>
      </w:r>
    </w:p>
    <w:p w14:paraId="5AE85DEC" w14:textId="77777777" w:rsidR="00DA1AC1" w:rsidRDefault="00DA1AC1" w:rsidP="00DA1AC1">
      <w:r>
        <w:t>Magic Party - Egao No Mahou</w:t>
      </w:r>
    </w:p>
    <w:p w14:paraId="1F681FE5" w14:textId="77777777" w:rsidR="00DA1AC1" w:rsidRDefault="00DA1AC1" w:rsidP="00DA1AC1">
      <w:r>
        <w:t>MAHO-Do - DANCE! Ojamajo</w:t>
      </w:r>
    </w:p>
    <w:p w14:paraId="789C6303" w14:textId="77777777" w:rsidR="00DA1AC1" w:rsidRDefault="00DA1AC1" w:rsidP="00DA1AC1">
      <w:r>
        <w:t>MAHO-Do - Na-I-Sho-Yo! Ojamajo</w:t>
      </w:r>
    </w:p>
    <w:p w14:paraId="228F6D97" w14:textId="77777777" w:rsidR="00DA1AC1" w:rsidRDefault="00DA1AC1" w:rsidP="00DA1AC1">
      <w:r>
        <w:t>MAHO-Do - Ojamajo Carnival!!</w:t>
      </w:r>
    </w:p>
    <w:p w14:paraId="736C0B4D" w14:textId="77777777" w:rsidR="00DA1AC1" w:rsidRDefault="00DA1AC1" w:rsidP="00DA1AC1">
      <w:r>
        <w:t>MAHO-Do - Ojamajo de BAN2</w:t>
      </w:r>
    </w:p>
    <w:p w14:paraId="12FA73D3" w14:textId="77777777" w:rsidR="00DA1AC1" w:rsidRDefault="00DA1AC1" w:rsidP="00DA1AC1">
      <w:r>
        <w:t>MAHO-Do - Ojamajo wa Koko ni Iru</w:t>
      </w:r>
    </w:p>
    <w:p w14:paraId="2D3A1A07" w14:textId="77777777" w:rsidR="00DA1AC1" w:rsidRDefault="00DA1AC1" w:rsidP="00DA1AC1">
      <w:r>
        <w:t>Mahoromatic - Kaerimichi</w:t>
      </w:r>
    </w:p>
    <w:p w14:paraId="2905571C" w14:textId="77777777" w:rsidR="00DA1AC1" w:rsidRDefault="00DA1AC1" w:rsidP="00DA1AC1">
      <w:r>
        <w:t>Mai Fuchigami - Rainbow Planet</w:t>
      </w:r>
    </w:p>
    <w:p w14:paraId="4CEB9B79" w14:textId="77777777" w:rsidR="00DA1AC1" w:rsidRDefault="00DA1AC1" w:rsidP="00DA1AC1">
      <w:r>
        <w:t>Mai Fukuda - Tenshi no Yubikiri</w:t>
      </w:r>
    </w:p>
    <w:p w14:paraId="05B843AF" w14:textId="77777777" w:rsidR="00DA1AC1" w:rsidRDefault="00DA1AC1" w:rsidP="00DA1AC1">
      <w:r>
        <w:t>Mai Hoshimura - Sakura Biyori</w:t>
      </w:r>
    </w:p>
    <w:p w14:paraId="09093212" w14:textId="77777777" w:rsidR="00DA1AC1" w:rsidRDefault="00DA1AC1" w:rsidP="00DA1AC1">
      <w:r>
        <w:t>Mai Kuraki - Dynamite</w:t>
      </w:r>
    </w:p>
    <w:p w14:paraId="40D2976F" w14:textId="77777777" w:rsidR="00DA1AC1" w:rsidRDefault="00DA1AC1" w:rsidP="00DA1AC1">
      <w:r>
        <w:t>Mai Kuraki - Growing of my heart (VIDEO)</w:t>
      </w:r>
    </w:p>
    <w:p w14:paraId="6A084E52" w14:textId="77777777" w:rsidR="00DA1AC1" w:rsidRDefault="00DA1AC1" w:rsidP="00DA1AC1">
      <w:r>
        <w:t>Mai Kuraki - Ichibyou goto ni Love for you</w:t>
      </w:r>
    </w:p>
    <w:p w14:paraId="5BB18730" w14:textId="77777777" w:rsidR="00DA1AC1" w:rsidRDefault="00DA1AC1" w:rsidP="00DA1AC1">
      <w:r>
        <w:t>Mai Kuraki - Koi ni Koishite</w:t>
      </w:r>
    </w:p>
    <w:p w14:paraId="449C2FC1" w14:textId="77777777" w:rsidR="00DA1AC1" w:rsidRDefault="00DA1AC1" w:rsidP="00DA1AC1">
      <w:r>
        <w:t>Mai Kuraki - Muteki na Heart</w:t>
      </w:r>
    </w:p>
    <w:p w14:paraId="36E0C77F" w14:textId="77777777" w:rsidR="00DA1AC1" w:rsidRDefault="00DA1AC1" w:rsidP="00DA1AC1">
      <w:r>
        <w:t>Mai Kuraki - Puzzle</w:t>
      </w:r>
    </w:p>
    <w:p w14:paraId="68521871" w14:textId="77777777" w:rsidR="00DA1AC1" w:rsidRDefault="00DA1AC1" w:rsidP="00DA1AC1">
      <w:r>
        <w:t>Mai Kuraki - Revive</w:t>
      </w:r>
    </w:p>
    <w:p w14:paraId="3080A7EE" w14:textId="77777777" w:rsidR="00DA1AC1" w:rsidRDefault="00DA1AC1" w:rsidP="00DA1AC1">
      <w:r>
        <w:t>Mai Kuraki - Secret of My Heart</w:t>
      </w:r>
    </w:p>
    <w:p w14:paraId="52B7191F" w14:textId="77777777" w:rsidR="00DA1AC1" w:rsidRDefault="00DA1AC1" w:rsidP="00DA1AC1">
      <w:r>
        <w:t>Mai Kuraki - Shiroi yuki</w:t>
      </w:r>
    </w:p>
    <w:p w14:paraId="554B94ED" w14:textId="77777777" w:rsidR="00DA1AC1" w:rsidRDefault="00DA1AC1" w:rsidP="00DA1AC1">
      <w:r>
        <w:lastRenderedPageBreak/>
        <w:t>Mai Kuraki - Summer Time Gone</w:t>
      </w:r>
    </w:p>
    <w:p w14:paraId="4F9D19B2" w14:textId="77777777" w:rsidR="00DA1AC1" w:rsidRDefault="00DA1AC1" w:rsidP="00DA1AC1">
      <w:r>
        <w:t>Mai Kuraki - Tomorrow is the last Time</w:t>
      </w:r>
    </w:p>
    <w:p w14:paraId="58EF9416" w14:textId="77777777" w:rsidR="00DA1AC1" w:rsidRDefault="00DA1AC1" w:rsidP="00DA1AC1">
      <w:r>
        <w:t>Mai Kuraki - Try Again</w:t>
      </w:r>
    </w:p>
    <w:p w14:paraId="7A10E256" w14:textId="77777777" w:rsidR="00DA1AC1" w:rsidRDefault="00DA1AC1" w:rsidP="00DA1AC1">
      <w:r>
        <w:t>Mai Kuraki - Winter Bells</w:t>
      </w:r>
    </w:p>
    <w:p w14:paraId="74C7EEFB" w14:textId="77777777" w:rsidR="00DA1AC1" w:rsidRDefault="00DA1AC1" w:rsidP="00DA1AC1">
      <w:r>
        <w:t>Mai Kuraki - Your Best Friend</w:t>
      </w:r>
    </w:p>
    <w:p w14:paraId="35280932" w14:textId="77777777" w:rsidR="00DA1AC1" w:rsidRDefault="00DA1AC1" w:rsidP="00DA1AC1">
      <w:r>
        <w:t>Mai Mizuhashi - Brand New Morning</w:t>
      </w:r>
    </w:p>
    <w:p w14:paraId="5BF5A04C" w14:textId="77777777" w:rsidR="00DA1AC1" w:rsidRDefault="00DA1AC1" w:rsidP="00DA1AC1">
      <w:r>
        <w:t>Mai Yoshioka - Moon Heart Sequence</w:t>
      </w:r>
    </w:p>
    <w:p w14:paraId="79137B57" w14:textId="77777777" w:rsidR="00DA1AC1" w:rsidRDefault="00DA1AC1" w:rsidP="00DA1AC1">
      <w:r>
        <w:t>Maiko Fujita - Nee</w:t>
      </w:r>
    </w:p>
    <w:p w14:paraId="7B6FC2D8" w14:textId="77777777" w:rsidR="00DA1AC1" w:rsidRDefault="00DA1AC1" w:rsidP="00DA1AC1">
      <w:r>
        <w:t>Maimi Yamasaki - Alive</w:t>
      </w:r>
    </w:p>
    <w:p w14:paraId="0992DD9F" w14:textId="77777777" w:rsidR="00DA1AC1" w:rsidRDefault="00DA1AC1" w:rsidP="00DA1AC1">
      <w:r>
        <w:t>Maimi Yamasaki - We are the Stars</w:t>
      </w:r>
    </w:p>
    <w:p w14:paraId="624CC7B2" w14:textId="77777777" w:rsidR="00DA1AC1" w:rsidRDefault="00DA1AC1" w:rsidP="00DA1AC1">
      <w:r>
        <w:t>MAKE-UP - Never ~Saint Seiya no Theme~</w:t>
      </w:r>
    </w:p>
    <w:p w14:paraId="3695D493" w14:textId="77777777" w:rsidR="00DA1AC1" w:rsidRDefault="00DA1AC1" w:rsidP="00DA1AC1">
      <w:r>
        <w:t>MAKE-UP - Pegasus Fantasy</w:t>
      </w:r>
    </w:p>
    <w:p w14:paraId="2D08EE3C" w14:textId="77777777" w:rsidR="00DA1AC1" w:rsidRDefault="00DA1AC1" w:rsidP="00DA1AC1">
      <w:r>
        <w:t>MAKE-UP feat. Shoko Nakagawa - Pegasus Fantasy ver. Omega</w:t>
      </w:r>
    </w:p>
    <w:p w14:paraId="4AA83DAD" w14:textId="77777777" w:rsidR="00DA1AC1" w:rsidRDefault="00DA1AC1" w:rsidP="00DA1AC1">
      <w:r>
        <w:t>Maki Goto - Scramble</w:t>
      </w:r>
    </w:p>
    <w:p w14:paraId="3352F36F" w14:textId="77777777" w:rsidR="00DA1AC1" w:rsidRDefault="00DA1AC1" w:rsidP="00DA1AC1">
      <w:r>
        <w:t>Maki Ikuno with Marina del Ray - Hana no Kusari</w:t>
      </w:r>
    </w:p>
    <w:p w14:paraId="1051BE25" w14:textId="77777777" w:rsidR="00DA1AC1" w:rsidRDefault="00DA1AC1" w:rsidP="00DA1AC1">
      <w:r>
        <w:t>Maki Kimura - Ano Hi Ni</w:t>
      </w:r>
    </w:p>
    <w:p w14:paraId="2AF85C99" w14:textId="77777777" w:rsidR="00DA1AC1" w:rsidRDefault="00DA1AC1" w:rsidP="00DA1AC1">
      <w:r>
        <w:t>Maki Otsuki - Memories</w:t>
      </w:r>
    </w:p>
    <w:p w14:paraId="1505142E" w14:textId="77777777" w:rsidR="00DA1AC1" w:rsidRDefault="00DA1AC1" w:rsidP="00DA1AC1">
      <w:r>
        <w:t>Makino Mizuta - Hikari</w:t>
      </w:r>
    </w:p>
    <w:p w14:paraId="7EE3DDD5" w14:textId="77777777" w:rsidR="00DA1AC1" w:rsidRDefault="00DA1AC1" w:rsidP="00DA1AC1">
      <w:r>
        <w:t>Mako Niina - Sensen no Realism</w:t>
      </w:r>
    </w:p>
    <w:p w14:paraId="06C22C45" w14:textId="77777777" w:rsidR="00DA1AC1" w:rsidRDefault="00DA1AC1" w:rsidP="00DA1AC1">
      <w:r>
        <w:t>Makura no Soushi - Akai Usagi</w:t>
      </w:r>
    </w:p>
    <w:p w14:paraId="6228F827" w14:textId="77777777" w:rsidR="00DA1AC1" w:rsidRDefault="00DA1AC1" w:rsidP="00DA1AC1">
      <w:r>
        <w:t>Malice Mizer - Gardenia</w:t>
      </w:r>
    </w:p>
    <w:p w14:paraId="58C4ECFF" w14:textId="77777777" w:rsidR="00DA1AC1" w:rsidRDefault="00DA1AC1" w:rsidP="00DA1AC1">
      <w:r>
        <w:t>Mameshiba - Mameshiba!</w:t>
      </w:r>
    </w:p>
    <w:p w14:paraId="15C4E402" w14:textId="77777777" w:rsidR="00DA1AC1" w:rsidRDefault="00DA1AC1" w:rsidP="00DA1AC1">
      <w:r>
        <w:t>Mami Kawada - Asu e no Namida</w:t>
      </w:r>
    </w:p>
    <w:p w14:paraId="3D6BCD62" w14:textId="77777777" w:rsidR="00DA1AC1" w:rsidRDefault="00DA1AC1" w:rsidP="00DA1AC1">
      <w:r>
        <w:t>Mami Kawada - Borderland</w:t>
      </w:r>
    </w:p>
    <w:p w14:paraId="6BB30C54" w14:textId="77777777" w:rsidR="00DA1AC1" w:rsidRDefault="00DA1AC1" w:rsidP="00DA1AC1">
      <w:r>
        <w:t>Mami Kawada - Contrail ~Kiseki~</w:t>
      </w:r>
    </w:p>
    <w:p w14:paraId="4EECE9A7" w14:textId="77777777" w:rsidR="00DA1AC1" w:rsidRDefault="00DA1AC1" w:rsidP="00DA1AC1">
      <w:r>
        <w:t>Mami Kawada - Get My Way!</w:t>
      </w:r>
    </w:p>
    <w:p w14:paraId="71CC7E50" w14:textId="77777777" w:rsidR="00DA1AC1" w:rsidRDefault="00DA1AC1" w:rsidP="00DA1AC1">
      <w:r>
        <w:t>Mami Kawada - Hishoku No Sora</w:t>
      </w:r>
    </w:p>
    <w:p w14:paraId="4D16AA50" w14:textId="77777777" w:rsidR="00DA1AC1" w:rsidRDefault="00DA1AC1" w:rsidP="00DA1AC1">
      <w:r>
        <w:t>Mami Kawada - Joint</w:t>
      </w:r>
    </w:p>
    <w:p w14:paraId="7990A496" w14:textId="77777777" w:rsidR="00DA1AC1" w:rsidRDefault="00DA1AC1" w:rsidP="00DA1AC1">
      <w:r>
        <w:t>Mami Kawada - Masterpiece</w:t>
      </w:r>
    </w:p>
    <w:p w14:paraId="3D07136A" w14:textId="77777777" w:rsidR="00DA1AC1" w:rsidRDefault="00DA1AC1" w:rsidP="00DA1AC1">
      <w:r>
        <w:t>Mami Kawada - No Buts!</w:t>
      </w:r>
    </w:p>
    <w:p w14:paraId="5380AC56" w14:textId="77777777" w:rsidR="00DA1AC1" w:rsidRDefault="00DA1AC1" w:rsidP="00DA1AC1">
      <w:r>
        <w:t>Mami Kawada - PSI-missing</w:t>
      </w:r>
    </w:p>
    <w:p w14:paraId="0A604F7D" w14:textId="77777777" w:rsidR="00DA1AC1" w:rsidRDefault="00DA1AC1" w:rsidP="00DA1AC1">
      <w:r>
        <w:t>Mami Kawada - See Visions</w:t>
      </w:r>
    </w:p>
    <w:p w14:paraId="2BD625A2" w14:textId="77777777" w:rsidR="00DA1AC1" w:rsidRDefault="00DA1AC1" w:rsidP="00DA1AC1">
      <w:r>
        <w:t>Mamiko Noto - Ichi Nuke</w:t>
      </w:r>
    </w:p>
    <w:p w14:paraId="516E8CAB" w14:textId="77777777" w:rsidR="00DA1AC1" w:rsidRDefault="00DA1AC1" w:rsidP="00DA1AC1">
      <w:r>
        <w:t>Mamiko Noto - Karinui [Jigoku Shoujo Ending Theme]</w:t>
      </w:r>
    </w:p>
    <w:p w14:paraId="19176DA4" w14:textId="77777777" w:rsidR="00DA1AC1" w:rsidRDefault="00DA1AC1" w:rsidP="00DA1AC1">
      <w:r>
        <w:t>Mamoru Miyano - CRYSTAL TIME</w:t>
      </w:r>
    </w:p>
    <w:p w14:paraId="32D5E72C" w14:textId="77777777" w:rsidR="00DA1AC1" w:rsidRDefault="00DA1AC1" w:rsidP="00DA1AC1">
      <w:r>
        <w:lastRenderedPageBreak/>
        <w:t>Mamoru Miyano - Guilty Beauty Love</w:t>
      </w:r>
    </w:p>
    <w:p w14:paraId="53125E79" w14:textId="77777777" w:rsidR="00DA1AC1" w:rsidRDefault="00DA1AC1" w:rsidP="00DA1AC1">
      <w:r>
        <w:t>Mamoru Miyano - How Close You Are</w:t>
      </w:r>
    </w:p>
    <w:p w14:paraId="02BF197C" w14:textId="77777777" w:rsidR="00DA1AC1" w:rsidRDefault="00DA1AC1" w:rsidP="00DA1AC1">
      <w:r>
        <w:t>Mamoru Miyano - Kanon</w:t>
      </w:r>
    </w:p>
    <w:p w14:paraId="78414F22" w14:textId="77777777" w:rsidR="00DA1AC1" w:rsidRDefault="00DA1AC1" w:rsidP="00DA1AC1">
      <w:r>
        <w:t>Mamoru Miyano - Nanairo no Compass</w:t>
      </w:r>
    </w:p>
    <w:p w14:paraId="7C85C82E" w14:textId="77777777" w:rsidR="00DA1AC1" w:rsidRDefault="00DA1AC1" w:rsidP="00DA1AC1">
      <w:r>
        <w:t>Mamoru Miyano - One Way</w:t>
      </w:r>
    </w:p>
    <w:p w14:paraId="335D9528" w14:textId="77777777" w:rsidR="00DA1AC1" w:rsidRDefault="00DA1AC1" w:rsidP="00DA1AC1">
      <w:r>
        <w:t>Mamoru Miyano - Orpheus</w:t>
      </w:r>
    </w:p>
    <w:p w14:paraId="282FF088" w14:textId="77777777" w:rsidR="00DA1AC1" w:rsidRDefault="00DA1AC1" w:rsidP="00DA1AC1">
      <w:r>
        <w:t>Mamoru Miyano - Prisoner</w:t>
      </w:r>
    </w:p>
    <w:p w14:paraId="522B5271" w14:textId="77777777" w:rsidR="00DA1AC1" w:rsidRDefault="00DA1AC1" w:rsidP="00DA1AC1">
      <w:r>
        <w:t>Mamoru Miyano - Shine</w:t>
      </w:r>
    </w:p>
    <w:p w14:paraId="6306AC5D" w14:textId="77777777" w:rsidR="00DA1AC1" w:rsidRDefault="00DA1AC1" w:rsidP="00DA1AC1">
      <w:r>
        <w:t>Mamoru Miyano and Yoshimasa Hosoya - Kawauuso iya</w:t>
      </w:r>
    </w:p>
    <w:p w14:paraId="120F5A88" w14:textId="77777777" w:rsidR="00DA1AC1" w:rsidRDefault="00DA1AC1" w:rsidP="00DA1AC1">
      <w:r>
        <w:t>Man With A Mission - Dark Crow</w:t>
      </w:r>
    </w:p>
    <w:p w14:paraId="7210D8B6" w14:textId="77777777" w:rsidR="00DA1AC1" w:rsidRDefault="00DA1AC1" w:rsidP="00DA1AC1">
      <w:r>
        <w:t>Man With A Mission - Database feat. Takuma (10 Feet)</w:t>
      </w:r>
    </w:p>
    <w:p w14:paraId="0B56BEFF" w14:textId="77777777" w:rsidR="00DA1AC1" w:rsidRDefault="00DA1AC1" w:rsidP="00DA1AC1">
      <w:r>
        <w:t>Man With A Mission - Raise Your Flag</w:t>
      </w:r>
    </w:p>
    <w:p w14:paraId="19EA004D" w14:textId="77777777" w:rsidR="00DA1AC1" w:rsidRDefault="00DA1AC1" w:rsidP="00DA1AC1">
      <w:r>
        <w:t>Manami Numakura - Climber's High</w:t>
      </w:r>
    </w:p>
    <w:p w14:paraId="411A3E46" w14:textId="77777777" w:rsidR="00DA1AC1" w:rsidRDefault="00DA1AC1" w:rsidP="00DA1AC1">
      <w:r>
        <w:t>Manami Numakura - Sakebe</w:t>
      </w:r>
    </w:p>
    <w:p w14:paraId="26D3D507" w14:textId="77777777" w:rsidR="00DA1AC1" w:rsidRDefault="00DA1AC1" w:rsidP="00DA1AC1">
      <w:r>
        <w:t>Manish - Kirameku Toki ni Torawarete</w:t>
      </w:r>
    </w:p>
    <w:p w14:paraId="27A03FF7" w14:textId="77777777" w:rsidR="00DA1AC1" w:rsidRDefault="00DA1AC1" w:rsidP="00DA1AC1">
      <w:r>
        <w:t>MANNA - Detekoi Tobikiri ZENKAI Power!</w:t>
      </w:r>
    </w:p>
    <w:p w14:paraId="49C2B914" w14:textId="77777777" w:rsidR="00DA1AC1" w:rsidRDefault="00DA1AC1" w:rsidP="00DA1AC1">
      <w:r>
        <w:t>Mano Erina - Genkimono de Ikou!</w:t>
      </w:r>
    </w:p>
    <w:p w14:paraId="4E42FFA5" w14:textId="77777777" w:rsidR="00DA1AC1" w:rsidRDefault="00DA1AC1" w:rsidP="00DA1AC1">
      <w:r>
        <w:t>Mano Erina - Sekai wa Summer Party</w:t>
      </w:r>
    </w:p>
    <w:p w14:paraId="7B562C70" w14:textId="77777777" w:rsidR="00DA1AC1" w:rsidRDefault="00DA1AC1" w:rsidP="00DA1AC1">
      <w:r>
        <w:t>mao - Yume wo Kanaete Doraemon</w:t>
      </w:r>
    </w:p>
    <w:p w14:paraId="33F3BA2D" w14:textId="77777777" w:rsidR="00DA1AC1" w:rsidRDefault="00DA1AC1" w:rsidP="00DA1AC1">
      <w:r>
        <w:t>Mao Abe - Believe in Yourself</w:t>
      </w:r>
    </w:p>
    <w:p w14:paraId="283A22FF" w14:textId="77777777" w:rsidR="00DA1AC1" w:rsidRDefault="00DA1AC1" w:rsidP="00DA1AC1">
      <w:r>
        <w:t>Maon Kurosaki - Kimi to Taiyou ga Shinda hi</w:t>
      </w:r>
    </w:p>
    <w:p w14:paraId="595D5186" w14:textId="77777777" w:rsidR="00DA1AC1" w:rsidRDefault="00DA1AC1" w:rsidP="00DA1AC1">
      <w:r>
        <w:t>Maon Kurosaki - Magic World</w:t>
      </w:r>
    </w:p>
    <w:p w14:paraId="6C0D670E" w14:textId="77777777" w:rsidR="00DA1AC1" w:rsidRDefault="00DA1AC1" w:rsidP="00DA1AC1">
      <w:r>
        <w:t>Maon Kurosaki - Memories Last</w:t>
      </w:r>
    </w:p>
    <w:p w14:paraId="59377B12" w14:textId="77777777" w:rsidR="00DA1AC1" w:rsidRDefault="00DA1AC1" w:rsidP="00DA1AC1">
      <w:r>
        <w:t>Maon Kurosaki - Memories of Days Gone By</w:t>
      </w:r>
    </w:p>
    <w:p w14:paraId="40794C76" w14:textId="77777777" w:rsidR="00DA1AC1" w:rsidRDefault="00DA1AC1" w:rsidP="00DA1AC1">
      <w:r>
        <w:t>Maon Kurosaki - Rakuen no Tsubasa</w:t>
      </w:r>
    </w:p>
    <w:p w14:paraId="08772C6D" w14:textId="77777777" w:rsidR="00DA1AC1" w:rsidRDefault="00DA1AC1" w:rsidP="00DA1AC1">
      <w:r>
        <w:t>Maon Kurosaki - Setsuna no Kajitsu</w:t>
      </w:r>
    </w:p>
    <w:p w14:paraId="5EF0181B" w14:textId="77777777" w:rsidR="00DA1AC1" w:rsidRDefault="00DA1AC1" w:rsidP="00DA1AC1">
      <w:r>
        <w:t>Maon Kurosaki - VERMILLION</w:t>
      </w:r>
    </w:p>
    <w:p w14:paraId="3BD99ABA" w14:textId="77777777" w:rsidR="00DA1AC1" w:rsidRDefault="00DA1AC1" w:rsidP="00DA1AC1">
      <w:r>
        <w:t>Maon Kurosaki - X-encounter</w:t>
      </w:r>
    </w:p>
    <w:p w14:paraId="2611A006" w14:textId="77777777" w:rsidR="00DA1AC1" w:rsidRDefault="00DA1AC1" w:rsidP="00DA1AC1">
      <w:r>
        <w:t>Marble - Sakura Sakura Saku</w:t>
      </w:r>
    </w:p>
    <w:p w14:paraId="0D34C07A" w14:textId="77777777" w:rsidR="00DA1AC1" w:rsidRDefault="00DA1AC1" w:rsidP="00DA1AC1">
      <w:r>
        <w:t>Mari Iijima - Ai Oboete Imasu ka</w:t>
      </w:r>
    </w:p>
    <w:p w14:paraId="3BC8C7EF" w14:textId="77777777" w:rsidR="00DA1AC1" w:rsidRDefault="00DA1AC1" w:rsidP="00DA1AC1">
      <w:r>
        <w:t>Mari Iijima - Watashi no Kare wa Pilot</w:t>
      </w:r>
    </w:p>
    <w:p w14:paraId="20AAFDD5" w14:textId="77777777" w:rsidR="00DA1AC1" w:rsidRDefault="00DA1AC1" w:rsidP="00DA1AC1">
      <w:r>
        <w:t>Mari Yaguchi with Straw Hat - Kaze wo Sagashite</w:t>
      </w:r>
    </w:p>
    <w:p w14:paraId="5AD89E55" w14:textId="77777777" w:rsidR="00DA1AC1" w:rsidRDefault="00DA1AC1" w:rsidP="00DA1AC1">
      <w:r>
        <w:t>Maria - Color</w:t>
      </w:r>
    </w:p>
    <w:p w14:paraId="433F076F" w14:textId="77777777" w:rsidR="00DA1AC1" w:rsidRDefault="00DA1AC1" w:rsidP="00DA1AC1">
      <w:r>
        <w:t>Mariko Sakou - Koi wo Shiyou yo</w:t>
      </w:r>
    </w:p>
    <w:p w14:paraId="640CFE05" w14:textId="77777777" w:rsidR="00DA1AC1" w:rsidRDefault="00DA1AC1" w:rsidP="00DA1AC1">
      <w:r>
        <w:t>Marina del Ray - Megami no Senshi ~Pegasus Forever~</w:t>
      </w:r>
    </w:p>
    <w:p w14:paraId="6179F7B5" w14:textId="77777777" w:rsidR="00DA1AC1" w:rsidRDefault="00DA1AC1" w:rsidP="00DA1AC1">
      <w:r>
        <w:lastRenderedPageBreak/>
        <w:t>Marina Fujiwara - Daydream Syndrome</w:t>
      </w:r>
    </w:p>
    <w:p w14:paraId="1F20B831" w14:textId="77777777" w:rsidR="00DA1AC1" w:rsidRDefault="00DA1AC1" w:rsidP="00DA1AC1">
      <w:r>
        <w:t>Marina Inoue - Be My Friend</w:t>
      </w:r>
    </w:p>
    <w:p w14:paraId="4546F6AF" w14:textId="77777777" w:rsidR="00DA1AC1" w:rsidRDefault="00DA1AC1" w:rsidP="00DA1AC1">
      <w:r>
        <w:t>Marina Inoue - Houseki</w:t>
      </w:r>
    </w:p>
    <w:p w14:paraId="4E726AF8" w14:textId="77777777" w:rsidR="00DA1AC1" w:rsidRDefault="00DA1AC1" w:rsidP="00DA1AC1">
      <w:r>
        <w:t>Marina Inoue - mathemagics</w:t>
      </w:r>
    </w:p>
    <w:p w14:paraId="167E8C4E" w14:textId="77777777" w:rsidR="00DA1AC1" w:rsidRDefault="00DA1AC1" w:rsidP="00DA1AC1">
      <w:r>
        <w:t>Marina Inoue - Run Run Riru Ran Ran Rara Matsurika Version</w:t>
      </w:r>
    </w:p>
    <w:p w14:paraId="0FD94882" w14:textId="77777777" w:rsidR="00DA1AC1" w:rsidRDefault="00DA1AC1" w:rsidP="00DA1AC1">
      <w:r>
        <w:t>Marina Inoue - Watashi no Ki-Mo-Chi</w:t>
      </w:r>
    </w:p>
    <w:p w14:paraId="1DBF513C" w14:textId="77777777" w:rsidR="00DA1AC1" w:rsidRDefault="00DA1AC1" w:rsidP="00DA1AC1">
      <w:r>
        <w:t>Marisa Stole the Precious Thing</w:t>
      </w:r>
    </w:p>
    <w:p w14:paraId="4F9C3281" w14:textId="77777777" w:rsidR="00DA1AC1" w:rsidRDefault="00DA1AC1" w:rsidP="00DA1AC1">
      <w:r>
        <w:t>Mariya Nishiuchi - Don't let me down</w:t>
      </w:r>
    </w:p>
    <w:p w14:paraId="364A522F" w14:textId="77777777" w:rsidR="00DA1AC1" w:rsidRDefault="00DA1AC1" w:rsidP="00DA1AC1">
      <w:r>
        <w:t>Mariya Nishiuchi - Don't let me down</w:t>
      </w:r>
    </w:p>
    <w:p w14:paraId="5C3FAE50" w14:textId="77777777" w:rsidR="00DA1AC1" w:rsidRDefault="00DA1AC1" w:rsidP="00DA1AC1">
      <w:r>
        <w:t>Masaaki Endoh - Vital</w:t>
      </w:r>
    </w:p>
    <w:p w14:paraId="120F19B8" w14:textId="77777777" w:rsidR="00DA1AC1" w:rsidRDefault="00DA1AC1" w:rsidP="00DA1AC1">
      <w:r>
        <w:t>Masami Okui - Rinbu revolution</w:t>
      </w:r>
    </w:p>
    <w:p w14:paraId="685A5579" w14:textId="77777777" w:rsidR="00DA1AC1" w:rsidRDefault="00DA1AC1" w:rsidP="00DA1AC1">
      <w:r>
        <w:t>Masami Okui - Shuffle</w:t>
      </w:r>
    </w:p>
    <w:p w14:paraId="6C8DF48C" w14:textId="77777777" w:rsidR="00DA1AC1" w:rsidRDefault="00DA1AC1" w:rsidP="00DA1AC1">
      <w:r>
        <w:t>Masami Okui - Sora no Uta</w:t>
      </w:r>
    </w:p>
    <w:p w14:paraId="1CEB86CA" w14:textId="77777777" w:rsidR="00DA1AC1" w:rsidRDefault="00DA1AC1" w:rsidP="00DA1AC1">
      <w:r>
        <w:t>Masami Suzuki - Yume no Hate</w:t>
      </w:r>
    </w:p>
    <w:p w14:paraId="129EA477" w14:textId="77777777" w:rsidR="00DA1AC1" w:rsidRDefault="00DA1AC1" w:rsidP="00DA1AC1">
      <w:r>
        <w:t>Masataka Fujishige - Keep Your Style</w:t>
      </w:r>
    </w:p>
    <w:p w14:paraId="6B181BBB" w14:textId="77777777" w:rsidR="00DA1AC1" w:rsidRDefault="00DA1AC1" w:rsidP="00DA1AC1">
      <w:r>
        <w:t>Masato Arai - Anime Ja Nai</w:t>
      </w:r>
    </w:p>
    <w:p w14:paraId="16ECBF1C" w14:textId="77777777" w:rsidR="00DA1AC1" w:rsidRDefault="00DA1AC1" w:rsidP="00DA1AC1">
      <w:r>
        <w:t>Masatomo Nakazawa - Jellyfish Song (extend strings version)</w:t>
      </w:r>
    </w:p>
    <w:p w14:paraId="136C577D" w14:textId="77777777" w:rsidR="00DA1AC1" w:rsidRDefault="00DA1AC1" w:rsidP="00DA1AC1">
      <w:r>
        <w:t>Masatoshi Ono - departure!</w:t>
      </w:r>
    </w:p>
    <w:p w14:paraId="3E65005F" w14:textId="77777777" w:rsidR="00DA1AC1" w:rsidRDefault="00DA1AC1" w:rsidP="00DA1AC1">
      <w:r>
        <w:t>Masayoshi Minoshima feat. nomico - Bad Apple!</w:t>
      </w:r>
    </w:p>
    <w:p w14:paraId="43CC0B90" w14:textId="77777777" w:rsidR="00DA1AC1" w:rsidRDefault="00DA1AC1" w:rsidP="00DA1AC1">
      <w:r>
        <w:t>Masayoshi Ooishi - Kimi Janakya Dame Mitai</w:t>
      </w:r>
    </w:p>
    <w:p w14:paraId="05E45EFE" w14:textId="77777777" w:rsidR="00DA1AC1" w:rsidRDefault="00DA1AC1" w:rsidP="00DA1AC1">
      <w:r>
        <w:t>Masayoshi Ooishi - Shinda!</w:t>
      </w:r>
    </w:p>
    <w:p w14:paraId="251CFB49" w14:textId="77777777" w:rsidR="00DA1AC1" w:rsidRDefault="00DA1AC1" w:rsidP="00DA1AC1">
      <w:r>
        <w:t>Masayoshi Yamazaki - One More Time, One More Chance</w:t>
      </w:r>
    </w:p>
    <w:p w14:paraId="63E0DE28" w14:textId="77777777" w:rsidR="00DA1AC1" w:rsidRDefault="00DA1AC1" w:rsidP="00DA1AC1">
      <w:r>
        <w:t>Masayuki Suzuki ft. Airi Suzuki - DADDY! DADDY! DO!</w:t>
      </w:r>
    </w:p>
    <w:p w14:paraId="44B79F0A" w14:textId="77777777" w:rsidR="00DA1AC1" w:rsidRDefault="00DA1AC1" w:rsidP="00DA1AC1">
      <w:r>
        <w:t>Masayuki Suzuki ft. Rikka Ihara - Love Dramatic</w:t>
      </w:r>
    </w:p>
    <w:p w14:paraId="535D1BCC" w14:textId="77777777" w:rsidR="00DA1AC1" w:rsidRDefault="00DA1AC1" w:rsidP="00DA1AC1">
      <w:r>
        <w:t>Masayuki Suzuki ft. Suu - GIRI GIRI</w:t>
      </w:r>
    </w:p>
    <w:p w14:paraId="360040CB" w14:textId="77777777" w:rsidR="00DA1AC1" w:rsidRDefault="00DA1AC1" w:rsidP="00DA1AC1">
      <w:r>
        <w:t>Mashiro Ayano - ideal white</w:t>
      </w:r>
    </w:p>
    <w:p w14:paraId="42C283DD" w14:textId="77777777" w:rsidR="00DA1AC1" w:rsidRDefault="00DA1AC1" w:rsidP="00DA1AC1">
      <w:r>
        <w:t>Mashiro Ayano - vanilla sky</w:t>
      </w:r>
    </w:p>
    <w:p w14:paraId="3B498024" w14:textId="77777777" w:rsidR="00DA1AC1" w:rsidRDefault="00DA1AC1" w:rsidP="00DA1AC1">
      <w:r>
        <w:t>Mass Alert - Boku no Te wa Kimi no Tame ni</w:t>
      </w:r>
    </w:p>
    <w:p w14:paraId="0DC5AA2A" w14:textId="77777777" w:rsidR="00DA1AC1" w:rsidRDefault="00DA1AC1" w:rsidP="00DA1AC1">
      <w:r>
        <w:t>Masumi Itou - Shounen Humming</w:t>
      </w:r>
    </w:p>
    <w:p w14:paraId="731DD2DD" w14:textId="77777777" w:rsidR="00DA1AC1" w:rsidRDefault="00DA1AC1" w:rsidP="00DA1AC1">
      <w:r>
        <w:t>Masumi Itou - Yokan</w:t>
      </w:r>
    </w:p>
    <w:p w14:paraId="5A2F5EAC" w14:textId="77777777" w:rsidR="00DA1AC1" w:rsidRDefault="00DA1AC1" w:rsidP="00DA1AC1">
      <w:r>
        <w:t>MATCHY with QUESTION - Mezamero! Yasei</w:t>
      </w:r>
    </w:p>
    <w:p w14:paraId="664FC606" w14:textId="77777777" w:rsidR="00DA1AC1" w:rsidRDefault="00DA1AC1" w:rsidP="00DA1AC1">
      <w:r>
        <w:t>Matsuko Mawatari - Daydream Generation</w:t>
      </w:r>
    </w:p>
    <w:p w14:paraId="1D6CB058" w14:textId="77777777" w:rsidR="00DA1AC1" w:rsidRDefault="00DA1AC1" w:rsidP="00DA1AC1">
      <w:r>
        <w:t>Matsuko Mawatari - Hohoemi no Bakudan</w:t>
      </w:r>
    </w:p>
    <w:p w14:paraId="6DB5E37A" w14:textId="77777777" w:rsidR="00DA1AC1" w:rsidRDefault="00DA1AC1" w:rsidP="00DA1AC1">
      <w:r>
        <w:t>Matsuko Mawatari - Homework ga Owaranai</w:t>
      </w:r>
    </w:p>
    <w:p w14:paraId="75E4B268" w14:textId="77777777" w:rsidR="00DA1AC1" w:rsidRDefault="00DA1AC1" w:rsidP="00DA1AC1">
      <w:r>
        <w:t>Matsuko Mawatari - Sayonara bye bye</w:t>
      </w:r>
    </w:p>
    <w:p w14:paraId="619D3FFB" w14:textId="77777777" w:rsidR="00DA1AC1" w:rsidRDefault="00DA1AC1" w:rsidP="00DA1AC1">
      <w:r>
        <w:lastRenderedPageBreak/>
        <w:t>MAX - Feel so right</w:t>
      </w:r>
    </w:p>
    <w:p w14:paraId="68AC784B" w14:textId="77777777" w:rsidR="00DA1AC1" w:rsidRDefault="00DA1AC1" w:rsidP="00DA1AC1">
      <w:r>
        <w:t>Maximum the Hormone - Akagi</w:t>
      </w:r>
    </w:p>
    <w:p w14:paraId="3B8FB59B" w14:textId="77777777" w:rsidR="00DA1AC1" w:rsidRDefault="00DA1AC1" w:rsidP="00DA1AC1">
      <w:r>
        <w:t>Maximum the Hormone - Buiikikaesu!!</w:t>
      </w:r>
    </w:p>
    <w:p w14:paraId="1336C56A" w14:textId="77777777" w:rsidR="00DA1AC1" w:rsidRDefault="00DA1AC1" w:rsidP="00DA1AC1">
      <w:r>
        <w:t>Maximum The Hormone - Chuu Chuu Lovely Muni Muni Mura Mura Purin Purin Boron Nururu Rerorero</w:t>
      </w:r>
    </w:p>
    <w:p w14:paraId="37403FA3" w14:textId="77777777" w:rsidR="00DA1AC1" w:rsidRDefault="00DA1AC1" w:rsidP="00DA1AC1">
      <w:r>
        <w:t>Maximum The Hormone - Koi No Mega Lover</w:t>
      </w:r>
    </w:p>
    <w:p w14:paraId="36D618AC" w14:textId="77777777" w:rsidR="00DA1AC1" w:rsidRDefault="00DA1AC1" w:rsidP="00DA1AC1">
      <w:r>
        <w:t>Maximum the Hormone - ROLLING 1000 tOON</w:t>
      </w:r>
    </w:p>
    <w:p w14:paraId="4E7D4AC3" w14:textId="77777777" w:rsidR="00DA1AC1" w:rsidRDefault="00DA1AC1" w:rsidP="00DA1AC1">
      <w:r>
        <w:t>Maximum the Hormone - What's up, people!</w:t>
      </w:r>
    </w:p>
    <w:p w14:paraId="37A9F13C" w14:textId="77777777" w:rsidR="00DA1AC1" w:rsidRDefault="00DA1AC1" w:rsidP="00DA1AC1">
      <w:r>
        <w:t>Maximum the Hormone - Zetsubou Billy</w:t>
      </w:r>
    </w:p>
    <w:p w14:paraId="0D984ED6" w14:textId="77777777" w:rsidR="00DA1AC1" w:rsidRDefault="00DA1AC1" w:rsidP="00DA1AC1">
      <w:r>
        <w:t>Maximum the Hormone - ?F?</w:t>
      </w:r>
    </w:p>
    <w:p w14:paraId="27151886" w14:textId="77777777" w:rsidR="00DA1AC1" w:rsidRDefault="00DA1AC1" w:rsidP="00DA1AC1">
      <w:r>
        <w:t>May'n &amp; Megumi Nakajima - What 'Bout my Star</w:t>
      </w:r>
    </w:p>
    <w:p w14:paraId="6F5A89AB" w14:textId="77777777" w:rsidR="00DA1AC1" w:rsidRDefault="00DA1AC1" w:rsidP="00DA1AC1">
      <w:r>
        <w:t>May'n &amp; Nakajima Megumi &amp; Sakamoto Maaya - Nyan Nyan Service Medley</w:t>
      </w:r>
    </w:p>
    <w:p w14:paraId="7F605FC6" w14:textId="77777777" w:rsidR="00DA1AC1" w:rsidRDefault="00DA1AC1" w:rsidP="00DA1AC1">
      <w:r>
        <w:t>May'n &amp; Nakajima Megumi - Lion</w:t>
      </w:r>
    </w:p>
    <w:p w14:paraId="2F473C78" w14:textId="77777777" w:rsidR="00DA1AC1" w:rsidRDefault="00DA1AC1" w:rsidP="00DA1AC1">
      <w:r>
        <w:t>May'n - Belief</w:t>
      </w:r>
    </w:p>
    <w:p w14:paraId="5AE7A614" w14:textId="77777777" w:rsidR="00DA1AC1" w:rsidRDefault="00DA1AC1" w:rsidP="00DA1AC1">
      <w:r>
        <w:t>May'n - Brain Diver</w:t>
      </w:r>
    </w:p>
    <w:p w14:paraId="03DB28FB" w14:textId="77777777" w:rsidR="00DA1AC1" w:rsidRDefault="00DA1AC1" w:rsidP="00DA1AC1">
      <w:r>
        <w:t>May'n - Chase the World</w:t>
      </w:r>
    </w:p>
    <w:p w14:paraId="09BFE540" w14:textId="77777777" w:rsidR="00DA1AC1" w:rsidRDefault="00DA1AC1" w:rsidP="00DA1AC1">
      <w:r>
        <w:t>May'n - Diamond Crevasse</w:t>
      </w:r>
    </w:p>
    <w:p w14:paraId="21CA8757" w14:textId="77777777" w:rsidR="00DA1AC1" w:rsidRDefault="00DA1AC1" w:rsidP="00DA1AC1">
      <w:r>
        <w:t>May'n - graphite diamond</w:t>
      </w:r>
    </w:p>
    <w:p w14:paraId="71B6EC32" w14:textId="77777777" w:rsidR="00DA1AC1" w:rsidRDefault="00DA1AC1" w:rsidP="00DA1AC1">
      <w:r>
        <w:t>May'n - Kimi Shinitamou Koto Nakare</w:t>
      </w:r>
    </w:p>
    <w:p w14:paraId="119020F8" w14:textId="77777777" w:rsidR="00DA1AC1" w:rsidRDefault="00DA1AC1" w:rsidP="00DA1AC1">
      <w:r>
        <w:t>May'n - Kindan no Elixir</w:t>
      </w:r>
    </w:p>
    <w:p w14:paraId="614D85A9" w14:textId="77777777" w:rsidR="00DA1AC1" w:rsidRDefault="00DA1AC1" w:rsidP="00DA1AC1">
      <w:r>
        <w:t>May'n - Lion</w:t>
      </w:r>
    </w:p>
    <w:p w14:paraId="760D8DBE" w14:textId="77777777" w:rsidR="00DA1AC1" w:rsidRDefault="00DA1AC1" w:rsidP="00DA1AC1">
      <w:r>
        <w:t>May'n - Northern Cross</w:t>
      </w:r>
    </w:p>
    <w:p w14:paraId="01039AB4" w14:textId="77777777" w:rsidR="00DA1AC1" w:rsidRDefault="00DA1AC1" w:rsidP="00DA1AC1">
      <w:r>
        <w:t>May'n - Ready Go!</w:t>
      </w:r>
    </w:p>
    <w:p w14:paraId="0252956E" w14:textId="77777777" w:rsidR="00DA1AC1" w:rsidRDefault="00DA1AC1" w:rsidP="00DA1AC1">
      <w:r>
        <w:t>May'n - Scarlet Ballet</w:t>
      </w:r>
    </w:p>
    <w:p w14:paraId="353B4C9E" w14:textId="77777777" w:rsidR="00DA1AC1" w:rsidRDefault="00DA1AC1" w:rsidP="00DA1AC1">
      <w:r>
        <w:t>May'n - Universal Bunny</w:t>
      </w:r>
    </w:p>
    <w:p w14:paraId="3EF71C74" w14:textId="77777777" w:rsidR="00DA1AC1" w:rsidRDefault="00DA1AC1" w:rsidP="00DA1AC1">
      <w:r>
        <w:t>May'n - ViViD</w:t>
      </w:r>
    </w:p>
    <w:p w14:paraId="290B7189" w14:textId="77777777" w:rsidR="00DA1AC1" w:rsidRDefault="00DA1AC1" w:rsidP="00DA1AC1">
      <w:r>
        <w:t>May'n - You</w:t>
      </w:r>
    </w:p>
    <w:p w14:paraId="370F5968" w14:textId="77777777" w:rsidR="00DA1AC1" w:rsidRDefault="00DA1AC1" w:rsidP="00DA1AC1">
      <w:r>
        <w:t>MAY'S - Kimi ni Todoke</w:t>
      </w:r>
    </w:p>
    <w:p w14:paraId="62E5ACF1" w14:textId="77777777" w:rsidR="00DA1AC1" w:rsidRDefault="00DA1AC1" w:rsidP="00DA1AC1">
      <w:r>
        <w:t>Mayo Suzukaze - Namida wa Shitteiru</w:t>
      </w:r>
    </w:p>
    <w:p w14:paraId="2028824E" w14:textId="77777777" w:rsidR="00DA1AC1" w:rsidRDefault="00DA1AC1" w:rsidP="00DA1AC1">
      <w:r>
        <w:t>Mayu Maeshima - No Man's Dawn</w:t>
      </w:r>
    </w:p>
    <w:p w14:paraId="4D1B9B43" w14:textId="77777777" w:rsidR="00DA1AC1" w:rsidRDefault="00DA1AC1" w:rsidP="00DA1AC1">
      <w:r>
        <w:t>Mayumi Morinaga - Affection</w:t>
      </w:r>
    </w:p>
    <w:p w14:paraId="37204AA2" w14:textId="77777777" w:rsidR="00DA1AC1" w:rsidRDefault="00DA1AC1" w:rsidP="00DA1AC1">
      <w:r>
        <w:t>MBLAQ - Baby U</w:t>
      </w:r>
    </w:p>
    <w:p w14:paraId="6CDBF4E7" w14:textId="77777777" w:rsidR="00DA1AC1" w:rsidRDefault="00DA1AC1" w:rsidP="00DA1AC1">
      <w:r>
        <w:t>MBLAQ - Cry</w:t>
      </w:r>
    </w:p>
    <w:p w14:paraId="4D4F29C5" w14:textId="77777777" w:rsidR="00DA1AC1" w:rsidRDefault="00DA1AC1" w:rsidP="00DA1AC1">
      <w:r>
        <w:t>MBLAQ - I Don't Know</w:t>
      </w:r>
    </w:p>
    <w:p w14:paraId="71023B1D" w14:textId="77777777" w:rsidR="00DA1AC1" w:rsidRDefault="00DA1AC1" w:rsidP="00DA1AC1">
      <w:r>
        <w:t>MBLAQ - Mona Lisa</w:t>
      </w:r>
    </w:p>
    <w:p w14:paraId="7DA2AB7C" w14:textId="77777777" w:rsidR="00DA1AC1" w:rsidRDefault="00DA1AC1" w:rsidP="00DA1AC1">
      <w:r>
        <w:lastRenderedPageBreak/>
        <w:t>MBLAQ - Smoky Girl</w:t>
      </w:r>
    </w:p>
    <w:p w14:paraId="6499C03C" w14:textId="77777777" w:rsidR="00DA1AC1" w:rsidRDefault="00DA1AC1" w:rsidP="00DA1AC1">
      <w:r>
        <w:t>MBLAQ - This Is War</w:t>
      </w:r>
    </w:p>
    <w:p w14:paraId="7970B84D" w14:textId="77777777" w:rsidR="00DA1AC1" w:rsidRDefault="00DA1AC1" w:rsidP="00DA1AC1">
      <w:r>
        <w:t>Meg - OK</w:t>
      </w:r>
    </w:p>
    <w:p w14:paraId="745B617F" w14:textId="77777777" w:rsidR="00DA1AC1" w:rsidRDefault="00DA1AC1" w:rsidP="00DA1AC1">
      <w:r>
        <w:t>Meg - Secret Adventure</w:t>
      </w:r>
    </w:p>
    <w:p w14:paraId="70B84B55" w14:textId="77777777" w:rsidR="00DA1AC1" w:rsidRDefault="00DA1AC1" w:rsidP="00DA1AC1">
      <w:r>
        <w:t>Meg Rock - Egao No Riyuu</w:t>
      </w:r>
    </w:p>
    <w:p w14:paraId="692EE201" w14:textId="77777777" w:rsidR="00DA1AC1" w:rsidRDefault="00DA1AC1" w:rsidP="00DA1AC1">
      <w:r>
        <w:t>meg rock - incl.</w:t>
      </w:r>
    </w:p>
    <w:p w14:paraId="46A13062" w14:textId="77777777" w:rsidR="00DA1AC1" w:rsidRDefault="00DA1AC1" w:rsidP="00DA1AC1">
      <w:r>
        <w:t>Megu Sakuragawa - BRAVE BLADE!</w:t>
      </w:r>
    </w:p>
    <w:p w14:paraId="30C9E849" w14:textId="77777777" w:rsidR="00DA1AC1" w:rsidRDefault="00DA1AC1" w:rsidP="00DA1AC1">
      <w:r>
        <w:t>Megumi Hayashibara &amp; Masami Okui - Get along</w:t>
      </w:r>
    </w:p>
    <w:p w14:paraId="4CE0F356" w14:textId="77777777" w:rsidR="00DA1AC1" w:rsidRDefault="00DA1AC1" w:rsidP="00DA1AC1">
      <w:r>
        <w:t>Megumi Hayashibara &amp; Masami Okui - Kujikenaikara! (VIDEO)</w:t>
      </w:r>
    </w:p>
    <w:p w14:paraId="6CE41AA2" w14:textId="77777777" w:rsidR="00DA1AC1" w:rsidRDefault="00DA1AC1" w:rsidP="00DA1AC1">
      <w:r>
        <w:t>Megumi Hayashibara - A House Cat</w:t>
      </w:r>
    </w:p>
    <w:p w14:paraId="05DEA461" w14:textId="77777777" w:rsidR="00DA1AC1" w:rsidRDefault="00DA1AC1" w:rsidP="00DA1AC1">
      <w:r>
        <w:t>Megumi Hayashibara - Anata no kokoro ni</w:t>
      </w:r>
    </w:p>
    <w:p w14:paraId="4954C387" w14:textId="77777777" w:rsidR="00DA1AC1" w:rsidRDefault="00DA1AC1" w:rsidP="00DA1AC1">
      <w:r>
        <w:t>Megumi Hayashibara - Breeze</w:t>
      </w:r>
    </w:p>
    <w:p w14:paraId="53DDE4EA" w14:textId="77777777" w:rsidR="00DA1AC1" w:rsidRDefault="00DA1AC1" w:rsidP="00DA1AC1">
      <w:r>
        <w:t>Megumi Hayashibara - Don't be discouraged</w:t>
      </w:r>
    </w:p>
    <w:p w14:paraId="02A3BACE" w14:textId="77777777" w:rsidR="00DA1AC1" w:rsidRDefault="00DA1AC1" w:rsidP="00DA1AC1">
      <w:r>
        <w:t>Megumi Hayashibara - Extrication</w:t>
      </w:r>
    </w:p>
    <w:p w14:paraId="5E42237C" w14:textId="77777777" w:rsidR="00DA1AC1" w:rsidRDefault="00DA1AC1" w:rsidP="00DA1AC1">
      <w:r>
        <w:t>Megumi Hayashibara - Fine Colorday</w:t>
      </w:r>
    </w:p>
    <w:p w14:paraId="2A584429" w14:textId="77777777" w:rsidR="00DA1AC1" w:rsidRDefault="00DA1AC1" w:rsidP="00DA1AC1">
      <w:r>
        <w:t>Megumi Hayashibara - Give a reason</w:t>
      </w:r>
    </w:p>
    <w:p w14:paraId="173BA9E5" w14:textId="77777777" w:rsidR="00DA1AC1" w:rsidRDefault="00DA1AC1" w:rsidP="00DA1AC1">
      <w:r>
        <w:t>Megumi Hayashibara - Imawa no Shinigami</w:t>
      </w:r>
    </w:p>
    <w:p w14:paraId="66F1773A" w14:textId="77777777" w:rsidR="00DA1AC1" w:rsidRDefault="00DA1AC1" w:rsidP="00DA1AC1">
      <w:r>
        <w:t>Megumi Hayashibara - Infinity</w:t>
      </w:r>
    </w:p>
    <w:p w14:paraId="5877DF62" w14:textId="77777777" w:rsidR="00DA1AC1" w:rsidRDefault="00DA1AC1" w:rsidP="00DA1AC1">
      <w:r>
        <w:t>Megumi Hayashibara - Jama wa sasenai</w:t>
      </w:r>
    </w:p>
    <w:p w14:paraId="09C1A159" w14:textId="77777777" w:rsidR="00DA1AC1" w:rsidRDefault="00DA1AC1" w:rsidP="00DA1AC1">
      <w:r>
        <w:t>Megumi Hayashibara - Kimi Sae Ireba</w:t>
      </w:r>
    </w:p>
    <w:p w14:paraId="645798A4" w14:textId="77777777" w:rsidR="00DA1AC1" w:rsidRDefault="00DA1AC1" w:rsidP="00DA1AC1">
      <w:r>
        <w:t>Megumi Hayashibara - Northern Lights</w:t>
      </w:r>
    </w:p>
    <w:p w14:paraId="0F87A618" w14:textId="77777777" w:rsidR="00DA1AC1" w:rsidRDefault="00DA1AC1" w:rsidP="00DA1AC1">
      <w:r>
        <w:t>Megumi Hayashibara - Omokage</w:t>
      </w:r>
    </w:p>
    <w:p w14:paraId="61FBAA61" w14:textId="77777777" w:rsidR="00DA1AC1" w:rsidRDefault="00DA1AC1" w:rsidP="00DA1AC1">
      <w:r>
        <w:t>Megumi Hayashibara - Over soul</w:t>
      </w:r>
    </w:p>
    <w:p w14:paraId="0EC425E8" w14:textId="77777777" w:rsidR="00DA1AC1" w:rsidRDefault="00DA1AC1" w:rsidP="00DA1AC1">
      <w:r>
        <w:t>Megumi Hayashibara - Revolution</w:t>
      </w:r>
    </w:p>
    <w:p w14:paraId="15EEE085" w14:textId="77777777" w:rsidR="00DA1AC1" w:rsidRDefault="00DA1AC1" w:rsidP="00DA1AC1">
      <w:r>
        <w:t>Megumi Hayashibara - Sakura Saku</w:t>
      </w:r>
    </w:p>
    <w:p w14:paraId="0827FA61" w14:textId="77777777" w:rsidR="00DA1AC1" w:rsidRDefault="00DA1AC1" w:rsidP="00DA1AC1">
      <w:r>
        <w:t>Megumi Hayashibara - Successful Mission</w:t>
      </w:r>
    </w:p>
    <w:p w14:paraId="00BD073A" w14:textId="77777777" w:rsidR="00DA1AC1" w:rsidRDefault="00DA1AC1" w:rsidP="00DA1AC1">
      <w:r>
        <w:t>Megumi Hayashibara - Trust you</w:t>
      </w:r>
    </w:p>
    <w:p w14:paraId="6ECAE115" w14:textId="77777777" w:rsidR="00DA1AC1" w:rsidRDefault="00DA1AC1" w:rsidP="00DA1AC1">
      <w:r>
        <w:t>Megumi Hayashibara - Usurahi Shinjuu</w:t>
      </w:r>
    </w:p>
    <w:p w14:paraId="7829D87D" w14:textId="77777777" w:rsidR="00DA1AC1" w:rsidRDefault="00DA1AC1" w:rsidP="00DA1AC1">
      <w:r>
        <w:t>Megumi Hayashibara - Watashi ni Happy Birthday</w:t>
      </w:r>
    </w:p>
    <w:p w14:paraId="78633482" w14:textId="77777777" w:rsidR="00DA1AC1" w:rsidRDefault="00DA1AC1" w:rsidP="00DA1AC1">
      <w:r>
        <w:t>Megumi Hayashibara - Yume Hurry Up</w:t>
      </w:r>
    </w:p>
    <w:p w14:paraId="10E25E3C" w14:textId="77777777" w:rsidR="00DA1AC1" w:rsidRDefault="00DA1AC1" w:rsidP="00DA1AC1">
      <w:r>
        <w:t>Megumi Nakajima - Ai oboete imasu ka</w:t>
      </w:r>
    </w:p>
    <w:p w14:paraId="5745D2C7" w14:textId="77777777" w:rsidR="00DA1AC1" w:rsidRDefault="00DA1AC1" w:rsidP="00DA1AC1">
      <w:r>
        <w:t>Megumi Nakajima - Aimo</w:t>
      </w:r>
    </w:p>
    <w:p w14:paraId="2CB3F1DD" w14:textId="77777777" w:rsidR="00DA1AC1" w:rsidRDefault="00DA1AC1" w:rsidP="00DA1AC1">
      <w:r>
        <w:t>Megumi Nakajima - Chou Jikuu Hanten Nyan Nyan</w:t>
      </w:r>
    </w:p>
    <w:p w14:paraId="0E526F66" w14:textId="77777777" w:rsidR="00DA1AC1" w:rsidRDefault="00DA1AC1" w:rsidP="00DA1AC1">
      <w:r>
        <w:t>Megumi Nakajima - Saturday Night Question</w:t>
      </w:r>
    </w:p>
    <w:p w14:paraId="0B8853CE" w14:textId="77777777" w:rsidR="00DA1AC1" w:rsidRDefault="00DA1AC1" w:rsidP="00DA1AC1">
      <w:r>
        <w:t>Megumi Nakajima - Seikan Hikou</w:t>
      </w:r>
    </w:p>
    <w:p w14:paraId="0803BEB6" w14:textId="77777777" w:rsidR="00DA1AC1" w:rsidRDefault="00DA1AC1" w:rsidP="00DA1AC1">
      <w:r>
        <w:lastRenderedPageBreak/>
        <w:t>Megumi Nakajima - Sonna Koto Ura no Mata Urabanashi Desho</w:t>
      </w:r>
    </w:p>
    <w:p w14:paraId="12B7FA6D" w14:textId="77777777" w:rsidR="00DA1AC1" w:rsidRDefault="00DA1AC1" w:rsidP="00DA1AC1">
      <w:r>
        <w:t>Megumi Nakajima - TRY Unite!</w:t>
      </w:r>
    </w:p>
    <w:p w14:paraId="370EE4D1" w14:textId="77777777" w:rsidR="00DA1AC1" w:rsidRDefault="00DA1AC1" w:rsidP="00DA1AC1">
      <w:r>
        <w:t>Megurine Luka - Luka Luka Night Fever</w:t>
      </w:r>
    </w:p>
    <w:p w14:paraId="516CE8C3" w14:textId="77777777" w:rsidR="00DA1AC1" w:rsidRDefault="00DA1AC1" w:rsidP="00DA1AC1">
      <w:r>
        <w:t>Meisa Kuroki - Wired Life</w:t>
      </w:r>
    </w:p>
    <w:p w14:paraId="5A2A5B94" w14:textId="77777777" w:rsidR="00DA1AC1" w:rsidRDefault="00DA1AC1" w:rsidP="00DA1AC1">
      <w:r>
        <w:t>Mell - Virgins High</w:t>
      </w:r>
    </w:p>
    <w:p w14:paraId="26081555" w14:textId="77777777" w:rsidR="00DA1AC1" w:rsidRDefault="00DA1AC1" w:rsidP="00DA1AC1">
      <w:r>
        <w:t>melody. - Love Story</w:t>
      </w:r>
    </w:p>
    <w:p w14:paraId="1F272C2E" w14:textId="77777777" w:rsidR="00DA1AC1" w:rsidRDefault="00DA1AC1" w:rsidP="00DA1AC1">
      <w:r>
        <w:t>Melon Kinenbi - Akai Freesia</w:t>
      </w:r>
    </w:p>
    <w:p w14:paraId="3CD6B36F" w14:textId="77777777" w:rsidR="00DA1AC1" w:rsidRDefault="00DA1AC1" w:rsidP="00DA1AC1">
      <w:r>
        <w:t>Melon Kinenbi - Charisma, Kirei</w:t>
      </w:r>
    </w:p>
    <w:p w14:paraId="13AE712F" w14:textId="77777777" w:rsidR="00DA1AC1" w:rsidRDefault="00DA1AC1" w:rsidP="00DA1AC1">
      <w:r>
        <w:t>Melon Kinenbi - Denwa Matteimasu</w:t>
      </w:r>
    </w:p>
    <w:p w14:paraId="2638D2F8" w14:textId="77777777" w:rsidR="00DA1AC1" w:rsidRDefault="00DA1AC1" w:rsidP="00DA1AC1">
      <w:r>
        <w:t>Melon Kinenbi - Unforgettable</w:t>
      </w:r>
    </w:p>
    <w:p w14:paraId="6D024517" w14:textId="77777777" w:rsidR="00DA1AC1" w:rsidRDefault="00DA1AC1" w:rsidP="00DA1AC1">
      <w:r>
        <w:t>Metamorphose ft. Yoko Ishida - Over The Testament</w:t>
      </w:r>
    </w:p>
    <w:p w14:paraId="0B216AC3" w14:textId="77777777" w:rsidR="00DA1AC1" w:rsidRDefault="00DA1AC1" w:rsidP="00DA1AC1">
      <w:r>
        <w:t>Mi - Kimi dake wo</w:t>
      </w:r>
    </w:p>
    <w:p w14:paraId="1C09616E" w14:textId="77777777" w:rsidR="00DA1AC1" w:rsidRDefault="00DA1AC1" w:rsidP="00DA1AC1">
      <w:r>
        <w:t>MiChi - Change the World</w:t>
      </w:r>
    </w:p>
    <w:p w14:paraId="2EEB8158" w14:textId="77777777" w:rsidR="00DA1AC1" w:rsidRDefault="00DA1AC1" w:rsidP="00DA1AC1">
      <w:r>
        <w:t>MICHI - Checkmate!</w:t>
      </w:r>
    </w:p>
    <w:p w14:paraId="1BCDD248" w14:textId="77777777" w:rsidR="00DA1AC1" w:rsidRDefault="00DA1AC1" w:rsidP="00DA1AC1">
      <w:r>
        <w:t>MiChi - Hey Girl</w:t>
      </w:r>
    </w:p>
    <w:p w14:paraId="4208C84E" w14:textId="77777777" w:rsidR="00DA1AC1" w:rsidRDefault="00DA1AC1" w:rsidP="00DA1AC1">
      <w:r>
        <w:t>MiChi - KiSS KiSS xxx</w:t>
      </w:r>
    </w:p>
    <w:p w14:paraId="65F9425C" w14:textId="77777777" w:rsidR="00DA1AC1" w:rsidRDefault="00DA1AC1" w:rsidP="00DA1AC1">
      <w:r>
        <w:t>MiChi - Promise</w:t>
      </w:r>
    </w:p>
    <w:p w14:paraId="26739E16" w14:textId="77777777" w:rsidR="00DA1AC1" w:rsidRDefault="00DA1AC1" w:rsidP="00DA1AC1">
      <w:r>
        <w:t>MICHI - Secret Sky</w:t>
      </w:r>
    </w:p>
    <w:p w14:paraId="3C848397" w14:textId="77777777" w:rsidR="00DA1AC1" w:rsidRDefault="00DA1AC1" w:rsidP="00DA1AC1">
      <w:r>
        <w:t>Mihimaru GT - Masterpiece</w:t>
      </w:r>
    </w:p>
    <w:p w14:paraId="42B90A47" w14:textId="77777777" w:rsidR="00DA1AC1" w:rsidRDefault="00DA1AC1" w:rsidP="00DA1AC1">
      <w:r>
        <w:t>Miho Arakawa, Yoshiko Ikuta and Nozomi Yamane - Territory</w:t>
      </w:r>
    </w:p>
    <w:p w14:paraId="4FCC1823" w14:textId="77777777" w:rsidR="00DA1AC1" w:rsidRDefault="00DA1AC1" w:rsidP="00DA1AC1">
      <w:r>
        <w:t>Miho Fukuhara - LET IT OUT</w:t>
      </w:r>
    </w:p>
    <w:p w14:paraId="63C6E874" w14:textId="77777777" w:rsidR="00DA1AC1" w:rsidRDefault="00DA1AC1" w:rsidP="00DA1AC1">
      <w:r>
        <w:t>Miho Komatsu - Koori no ue ni tatsuyou ni</w:t>
      </w:r>
    </w:p>
    <w:p w14:paraId="60D0A000" w14:textId="77777777" w:rsidR="00DA1AC1" w:rsidRDefault="00DA1AC1" w:rsidP="00DA1AC1">
      <w:r>
        <w:t>Miho Komatsu - Nazo</w:t>
      </w:r>
    </w:p>
    <w:p w14:paraId="3E97157D" w14:textId="77777777" w:rsidR="00DA1AC1" w:rsidRDefault="00DA1AC1" w:rsidP="00DA1AC1">
      <w:r>
        <w:t>Miho Komatsu - Negai Goto Hitotsu Dake</w:t>
      </w:r>
    </w:p>
    <w:p w14:paraId="45202F0E" w14:textId="77777777" w:rsidR="00DA1AC1" w:rsidRDefault="00DA1AC1" w:rsidP="00DA1AC1">
      <w:r>
        <w:t>Miho Nemoto - Negai</w:t>
      </w:r>
    </w:p>
    <w:p w14:paraId="7EBA1355" w14:textId="77777777" w:rsidR="00DA1AC1" w:rsidRDefault="00DA1AC1" w:rsidP="00DA1AC1">
      <w:r>
        <w:t>Miia, Papi, Centorea, Suu, Mero &amp; Rachnea - Saikousoku Fall in Love</w:t>
      </w:r>
    </w:p>
    <w:p w14:paraId="4384AF9F" w14:textId="77777777" w:rsidR="00DA1AC1" w:rsidRDefault="00DA1AC1" w:rsidP="00DA1AC1">
      <w:r>
        <w:t>Mika Arisaka - Getsumei Fuuei</w:t>
      </w:r>
    </w:p>
    <w:p w14:paraId="54523775" w14:textId="77777777" w:rsidR="00DA1AC1" w:rsidRDefault="00DA1AC1" w:rsidP="00DA1AC1">
      <w:r>
        <w:t>Mika Arisaka - Life Goes On</w:t>
      </w:r>
    </w:p>
    <w:p w14:paraId="71267564" w14:textId="77777777" w:rsidR="00DA1AC1" w:rsidRDefault="00DA1AC1" w:rsidP="00DA1AC1">
      <w:r>
        <w:t>Mika Nakashima x Hyde - KISS OF DEATH</w:t>
      </w:r>
    </w:p>
    <w:p w14:paraId="6B728120" w14:textId="77777777" w:rsidR="00DA1AC1" w:rsidRDefault="00DA1AC1" w:rsidP="00DA1AC1">
      <w:r>
        <w:t>Mikako Komatsu - Maybe the next waltz</w:t>
      </w:r>
    </w:p>
    <w:p w14:paraId="22D095F3" w14:textId="77777777" w:rsidR="00DA1AC1" w:rsidRDefault="00DA1AC1" w:rsidP="00DA1AC1">
      <w:r>
        <w:t>Mikako Komatsu - Swing heart direction</w:t>
      </w:r>
    </w:p>
    <w:p w14:paraId="37153F5A" w14:textId="77777777" w:rsidR="00DA1AC1" w:rsidRDefault="00DA1AC1" w:rsidP="00DA1AC1">
      <w:r>
        <w:t>Mikako Komatsu - Tsumetai Heya, Hitori</w:t>
      </w:r>
    </w:p>
    <w:p w14:paraId="452C42C0" w14:textId="77777777" w:rsidR="00DA1AC1" w:rsidRDefault="00DA1AC1" w:rsidP="00DA1AC1">
      <w:r>
        <w:t>Mikakuning! - Masshiro World</w:t>
      </w:r>
    </w:p>
    <w:p w14:paraId="4E099E89" w14:textId="77777777" w:rsidR="00DA1AC1" w:rsidRDefault="00DA1AC1" w:rsidP="00DA1AC1">
      <w:r>
        <w:t>Mikakuning! - Tomadoi</w:t>
      </w:r>
      <w:r>
        <w:t>Recipe</w:t>
      </w:r>
    </w:p>
    <w:p w14:paraId="6213BEFD" w14:textId="77777777" w:rsidR="00DA1AC1" w:rsidRDefault="00DA1AC1" w:rsidP="00DA1AC1">
      <w:r>
        <w:t>Miki Fujimoto - Romantic Ukare Mode</w:t>
      </w:r>
    </w:p>
    <w:p w14:paraId="2A92EC38" w14:textId="77777777" w:rsidR="00DA1AC1" w:rsidRDefault="00DA1AC1" w:rsidP="00DA1AC1">
      <w:r>
        <w:lastRenderedPageBreak/>
        <w:t>Miki Matsubara - The Winner</w:t>
      </w:r>
    </w:p>
    <w:p w14:paraId="617CE0EE" w14:textId="77777777" w:rsidR="00DA1AC1" w:rsidRDefault="00DA1AC1" w:rsidP="00DA1AC1">
      <w:r>
        <w:t>Miki Matsuhashi - Destiny</w:t>
      </w:r>
    </w:p>
    <w:p w14:paraId="0ECDFA55" w14:textId="77777777" w:rsidR="00DA1AC1" w:rsidRDefault="00DA1AC1" w:rsidP="00DA1AC1">
      <w:r>
        <w:t>Mikio Sakai - Identity</w:t>
      </w:r>
    </w:p>
    <w:p w14:paraId="0F0949A0" w14:textId="77777777" w:rsidR="00DA1AC1" w:rsidRDefault="00DA1AC1" w:rsidP="00DA1AC1">
      <w:r>
        <w:t>Miku Hatsune &amp; Gumi - Matryoshka</w:t>
      </w:r>
    </w:p>
    <w:p w14:paraId="725A422F" w14:textId="77777777" w:rsidR="00DA1AC1" w:rsidRDefault="00DA1AC1" w:rsidP="00DA1AC1">
      <w:r>
        <w:t>Miku Hatsune &amp; Len &amp; Rin Kagamine &amp; Luka Megurine &amp; Gumi &amp; Yuki Kaai - Mr.Music</w:t>
      </w:r>
    </w:p>
    <w:p w14:paraId="0BA9F4B9" w14:textId="77777777" w:rsidR="00DA1AC1" w:rsidRDefault="00DA1AC1" w:rsidP="00DA1AC1">
      <w:r>
        <w:t>Miku Hatsune - Ai Kotoba</w:t>
      </w:r>
    </w:p>
    <w:p w14:paraId="121E0333" w14:textId="77777777" w:rsidR="00DA1AC1" w:rsidRDefault="00DA1AC1" w:rsidP="00DA1AC1">
      <w:r>
        <w:t>Miku Hatsune - Bungaku Shounen no Yuuutsu</w:t>
      </w:r>
    </w:p>
    <w:p w14:paraId="246D7287" w14:textId="77777777" w:rsidR="00DA1AC1" w:rsidRDefault="00DA1AC1" w:rsidP="00DA1AC1">
      <w:r>
        <w:t>Miku Hatsune - HORIZON</w:t>
      </w:r>
    </w:p>
    <w:p w14:paraId="15CF64F6" w14:textId="77777777" w:rsidR="00DA1AC1" w:rsidRDefault="00DA1AC1" w:rsidP="00DA1AC1">
      <w:r>
        <w:t>Miku Hatsune - Joker</w:t>
      </w:r>
    </w:p>
    <w:p w14:paraId="5060E285" w14:textId="77777777" w:rsidR="00DA1AC1" w:rsidRDefault="00DA1AC1" w:rsidP="00DA1AC1">
      <w:r>
        <w:t>MIKU HATSUNE - MELT</w:t>
      </w:r>
    </w:p>
    <w:p w14:paraId="2FDEE827" w14:textId="77777777" w:rsidR="00DA1AC1" w:rsidRDefault="00DA1AC1" w:rsidP="00DA1AC1">
      <w:r>
        <w:t>Miku Hatsune - Melt (Project Diva)</w:t>
      </w:r>
    </w:p>
    <w:p w14:paraId="157CDFDC" w14:textId="77777777" w:rsidR="00DA1AC1" w:rsidRDefault="00DA1AC1" w:rsidP="00DA1AC1">
      <w:r>
        <w:t>Miku Hatsune - Natsu Matsuri</w:t>
      </w:r>
    </w:p>
    <w:p w14:paraId="72A4BD88" w14:textId="77777777" w:rsidR="00DA1AC1" w:rsidRDefault="00DA1AC1" w:rsidP="00DA1AC1">
      <w:r>
        <w:t>Miku Hatsune - Po Pi Po</w:t>
      </w:r>
    </w:p>
    <w:p w14:paraId="3507F69B" w14:textId="77777777" w:rsidR="00DA1AC1" w:rsidRDefault="00DA1AC1" w:rsidP="00DA1AC1">
      <w:r>
        <w:t>Miku Hatsune - Rolling Girl</w:t>
      </w:r>
    </w:p>
    <w:p w14:paraId="0D8C56E1" w14:textId="77777777" w:rsidR="00DA1AC1" w:rsidRDefault="00DA1AC1" w:rsidP="00DA1AC1">
      <w:r>
        <w:t>Miku Hatsune - Romeo and Cinderella</w:t>
      </w:r>
    </w:p>
    <w:p w14:paraId="5BED9C8D" w14:textId="77777777" w:rsidR="00DA1AC1" w:rsidRDefault="00DA1AC1" w:rsidP="00DA1AC1">
      <w:r>
        <w:t>Miku Hatsune - Rotten Girl</w:t>
      </w:r>
    </w:p>
    <w:p w14:paraId="459BAA82" w14:textId="77777777" w:rsidR="00DA1AC1" w:rsidRDefault="00DA1AC1" w:rsidP="00DA1AC1">
      <w:r>
        <w:t>Miku Hatsune - Torinoko City (Remake)</w:t>
      </w:r>
    </w:p>
    <w:p w14:paraId="7FE91C88" w14:textId="77777777" w:rsidR="00DA1AC1" w:rsidRDefault="00DA1AC1" w:rsidP="00DA1AC1">
      <w:r>
        <w:t>Miku Hatsune - Two Breaths Walking</w:t>
      </w:r>
    </w:p>
    <w:p w14:paraId="2CF88F69" w14:textId="77777777" w:rsidR="00DA1AC1" w:rsidRDefault="00DA1AC1" w:rsidP="00DA1AC1">
      <w:r>
        <w:t>Miku Hatsune feat. Namie Amuro - B Who I Want 2 B</w:t>
      </w:r>
    </w:p>
    <w:p w14:paraId="56A26850" w14:textId="77777777" w:rsidR="00DA1AC1" w:rsidRDefault="00DA1AC1" w:rsidP="00DA1AC1">
      <w:r>
        <w:t>Miku Sawai - Gomen ne, Iiko ja Irarenai.</w:t>
      </w:r>
    </w:p>
    <w:p w14:paraId="2F88B59B" w14:textId="77777777" w:rsidR="00DA1AC1" w:rsidRDefault="00DA1AC1" w:rsidP="00DA1AC1">
      <w:r>
        <w:t>Miku Sawai - Konna Sekai, Shiritakunakatta</w:t>
      </w:r>
    </w:p>
    <w:p w14:paraId="2AABCE68" w14:textId="77777777" w:rsidR="00DA1AC1" w:rsidRDefault="00DA1AC1" w:rsidP="00DA1AC1">
      <w:r>
        <w:t>Mikuni Shimokawa - Karenai Hana</w:t>
      </w:r>
    </w:p>
    <w:p w14:paraId="1C1A301E" w14:textId="77777777" w:rsidR="00DA1AC1" w:rsidRDefault="00DA1AC1" w:rsidP="00DA1AC1">
      <w:r>
        <w:t>Mikuni Shimokawa - Kimi ga iru kara</w:t>
      </w:r>
    </w:p>
    <w:p w14:paraId="33B4BB8D" w14:textId="77777777" w:rsidR="00DA1AC1" w:rsidRDefault="00DA1AC1" w:rsidP="00DA1AC1">
      <w:r>
        <w:t>Mikuni Shimokawa - Tomorrow</w:t>
      </w:r>
    </w:p>
    <w:p w14:paraId="378BE318" w14:textId="77777777" w:rsidR="00DA1AC1" w:rsidRDefault="00DA1AC1" w:rsidP="00DA1AC1">
      <w:r>
        <w:t>Milan Himemiya - Chouhatsu Cherry Heart</w:t>
      </w:r>
    </w:p>
    <w:p w14:paraId="0C93E584" w14:textId="77777777" w:rsidR="00DA1AC1" w:rsidRDefault="00DA1AC1" w:rsidP="00DA1AC1">
      <w:r>
        <w:t>Milan Himemiya - Tomadoi Bittertune</w:t>
      </w:r>
    </w:p>
    <w:p w14:paraId="20D8AB9B" w14:textId="77777777" w:rsidR="00DA1AC1" w:rsidRDefault="00DA1AC1" w:rsidP="00DA1AC1">
      <w:r>
        <w:t>milet - Drown</w:t>
      </w:r>
    </w:p>
    <w:p w14:paraId="333C2B0E" w14:textId="77777777" w:rsidR="00DA1AC1" w:rsidRDefault="00DA1AC1" w:rsidP="00DA1AC1">
      <w:r>
        <w:t>Miliyah Katou feat. Yoshida Brothers - Kono Yume ga Sameru made</w:t>
      </w:r>
    </w:p>
    <w:p w14:paraId="264C9872" w14:textId="77777777" w:rsidR="00DA1AC1" w:rsidRDefault="00DA1AC1" w:rsidP="00DA1AC1">
      <w:r>
        <w:t>Milktub - Baka Go Home</w:t>
      </w:r>
    </w:p>
    <w:p w14:paraId="63811784" w14:textId="77777777" w:rsidR="00DA1AC1" w:rsidRDefault="00DA1AC1" w:rsidP="00DA1AC1">
      <w:r>
        <w:t>Milky Bunny - I Wish</w:t>
      </w:r>
    </w:p>
    <w:p w14:paraId="6A701571" w14:textId="77777777" w:rsidR="00DA1AC1" w:rsidRDefault="00DA1AC1" w:rsidP="00DA1AC1">
      <w:r>
        <w:t>MimimemeMIMI - Sayonara Usotsuki</w:t>
      </w:r>
    </w:p>
    <w:p w14:paraId="68F37EDE" w14:textId="77777777" w:rsidR="00DA1AC1" w:rsidRDefault="00DA1AC1" w:rsidP="00DA1AC1">
      <w:r>
        <w:t>Minako Honda - Kaze no Uta</w:t>
      </w:r>
    </w:p>
    <w:p w14:paraId="6056FD49" w14:textId="77777777" w:rsidR="00DA1AC1" w:rsidRDefault="00DA1AC1" w:rsidP="00DA1AC1">
      <w:r>
        <w:t>Minami - One Unit</w:t>
      </w:r>
    </w:p>
    <w:p w14:paraId="043FD647" w14:textId="77777777" w:rsidR="00DA1AC1" w:rsidRDefault="00DA1AC1" w:rsidP="00DA1AC1">
      <w:r>
        <w:t>Minami - Patria</w:t>
      </w:r>
    </w:p>
    <w:p w14:paraId="200C25D5" w14:textId="77777777" w:rsidR="00DA1AC1" w:rsidRDefault="00DA1AC1" w:rsidP="00DA1AC1">
      <w:r>
        <w:t>Minami Kurabashi - Tsubasa wa Pleasure Line</w:t>
      </w:r>
    </w:p>
    <w:p w14:paraId="0D140D29" w14:textId="77777777" w:rsidR="00DA1AC1" w:rsidRDefault="00DA1AC1" w:rsidP="00DA1AC1">
      <w:r>
        <w:lastRenderedPageBreak/>
        <w:t>Minami Kuribayashi - Anata Ga Inai</w:t>
      </w:r>
    </w:p>
    <w:p w14:paraId="55499AE3" w14:textId="77777777" w:rsidR="00DA1AC1" w:rsidRDefault="00DA1AC1" w:rsidP="00DA1AC1">
      <w:r>
        <w:t>Minami Kuribayashi - Meiya Kadenrou</w:t>
      </w:r>
    </w:p>
    <w:p w14:paraId="03C7CAC3" w14:textId="77777777" w:rsidR="00DA1AC1" w:rsidRDefault="00DA1AC1" w:rsidP="00DA1AC1">
      <w:r>
        <w:t>Minami Kuribayashi - Shining Days</w:t>
      </w:r>
    </w:p>
    <w:p w14:paraId="22BA5B94" w14:textId="77777777" w:rsidR="00DA1AC1" w:rsidRDefault="00DA1AC1" w:rsidP="00DA1AC1">
      <w:r>
        <w:t>Minami Kuribayashi - Straight Jet</w:t>
      </w:r>
    </w:p>
    <w:p w14:paraId="62581435" w14:textId="77777777" w:rsidR="00DA1AC1" w:rsidRDefault="00DA1AC1" w:rsidP="00DA1AC1">
      <w:r>
        <w:t>Minami Kuribayashi - Super Affection</w:t>
      </w:r>
    </w:p>
    <w:p w14:paraId="680C0E1E" w14:textId="77777777" w:rsidR="00DA1AC1" w:rsidRDefault="00DA1AC1" w:rsidP="00DA1AC1">
      <w:r>
        <w:t>Mini Moni - Lucky Cha Cha Cha</w:t>
      </w:r>
    </w:p>
    <w:p w14:paraId="31867F13" w14:textId="77777777" w:rsidR="00DA1AC1" w:rsidRDefault="00DA1AC1" w:rsidP="00DA1AC1">
      <w:r>
        <w:t>Mini Moni - Strawberry Pie</w:t>
      </w:r>
    </w:p>
    <w:p w14:paraId="0FC5BE24" w14:textId="77777777" w:rsidR="00DA1AC1" w:rsidRDefault="00DA1AC1" w:rsidP="00DA1AC1">
      <w:r>
        <w:t>MINMI - Shiki no Uta</w:t>
      </w:r>
    </w:p>
    <w:p w14:paraId="301C346F" w14:textId="77777777" w:rsidR="00DA1AC1" w:rsidRDefault="00DA1AC1" w:rsidP="00DA1AC1">
      <w:r>
        <w:t>Minori Chihara - Choose Bright</w:t>
      </w:r>
    </w:p>
    <w:p w14:paraId="4514597F" w14:textId="77777777" w:rsidR="00DA1AC1" w:rsidRDefault="00DA1AC1" w:rsidP="00DA1AC1">
      <w:r>
        <w:t>Minori Chihara - Fool The World</w:t>
      </w:r>
    </w:p>
    <w:p w14:paraId="38BA2871" w14:textId="77777777" w:rsidR="00DA1AC1" w:rsidRDefault="00DA1AC1" w:rsidP="00DA1AC1">
      <w:r>
        <w:t>Minori Chihara - Kono Sekai wa Bokura wo Matteita</w:t>
      </w:r>
    </w:p>
    <w:p w14:paraId="58AE3F95" w14:textId="77777777" w:rsidR="00DA1AC1" w:rsidRDefault="00DA1AC1" w:rsidP="00DA1AC1">
      <w:r>
        <w:t>Minori Chihara - Kyoukai no Kanata</w:t>
      </w:r>
    </w:p>
    <w:p w14:paraId="2FCA0A60" w14:textId="77777777" w:rsidR="00DA1AC1" w:rsidRDefault="00DA1AC1" w:rsidP="00DA1AC1">
      <w:r>
        <w:t>Minori Chihara - Michishirube</w:t>
      </w:r>
    </w:p>
    <w:p w14:paraId="74FCD725" w14:textId="77777777" w:rsidR="00DA1AC1" w:rsidRDefault="00DA1AC1" w:rsidP="00DA1AC1">
      <w:r>
        <w:t>Minori Chihara - Mukai Kaze ni Utarenagara</w:t>
      </w:r>
    </w:p>
    <w:p w14:paraId="22D69137" w14:textId="77777777" w:rsidR="00DA1AC1" w:rsidRDefault="00DA1AC1" w:rsidP="00DA1AC1">
      <w:r>
        <w:t>Minori Chihara - Paradise Lost</w:t>
      </w:r>
    </w:p>
    <w:p w14:paraId="1C8DBEAE" w14:textId="77777777" w:rsidR="00DA1AC1" w:rsidRDefault="00DA1AC1" w:rsidP="00DA1AC1">
      <w:r>
        <w:t>Minori Chihara - Terminated</w:t>
      </w:r>
    </w:p>
    <w:p w14:paraId="04D8C892" w14:textId="77777777" w:rsidR="00DA1AC1" w:rsidRDefault="00DA1AC1" w:rsidP="00DA1AC1">
      <w:r>
        <w:t>Minori Chihara - Tooshi Douka</w:t>
      </w:r>
    </w:p>
    <w:p w14:paraId="0B9334BA" w14:textId="77777777" w:rsidR="00DA1AC1" w:rsidRDefault="00DA1AC1" w:rsidP="00DA1AC1">
      <w:r>
        <w:t>Minori Chihara - Zone Alone</w:t>
      </w:r>
    </w:p>
    <w:p w14:paraId="295A7314" w14:textId="77777777" w:rsidR="00DA1AC1" w:rsidRDefault="00DA1AC1" w:rsidP="00DA1AC1">
      <w:r>
        <w:t>MIO - EVERGREEN</w:t>
      </w:r>
    </w:p>
    <w:p w14:paraId="0DFD7FE4" w14:textId="77777777" w:rsidR="00DA1AC1" w:rsidRDefault="00DA1AC1" w:rsidP="00DA1AC1">
      <w:r>
        <w:t>MIO - MEN OF DESTINY</w:t>
      </w:r>
    </w:p>
    <w:p w14:paraId="511FF517" w14:textId="77777777" w:rsidR="00DA1AC1" w:rsidRDefault="00DA1AC1" w:rsidP="00DA1AC1">
      <w:r>
        <w:t>Mirai Stars - Yakusoku no Kizuna [ELD]</w:t>
      </w:r>
    </w:p>
    <w:p w14:paraId="520A5416" w14:textId="77777777" w:rsidR="00DA1AC1" w:rsidRDefault="00DA1AC1" w:rsidP="00DA1AC1">
      <w:r>
        <w:t>Misae Takamatsu - Heart Moving</w:t>
      </w:r>
    </w:p>
    <w:p w14:paraId="7148BCEF" w14:textId="77777777" w:rsidR="00DA1AC1" w:rsidRDefault="00DA1AC1" w:rsidP="00DA1AC1">
      <w:r>
        <w:t>Misato Fukuen - Otome no Susume</w:t>
      </w:r>
    </w:p>
    <w:p w14:paraId="0E852113" w14:textId="77777777" w:rsidR="00DA1AC1" w:rsidRDefault="00DA1AC1" w:rsidP="00DA1AC1">
      <w:r>
        <w:t>Misokkasu - Rising Rainbow</w:t>
      </w:r>
    </w:p>
    <w:p w14:paraId="2452A04F" w14:textId="77777777" w:rsidR="00DA1AC1" w:rsidRDefault="00DA1AC1" w:rsidP="00DA1AC1">
      <w:r>
        <w:t>Miss A - Breathe</w:t>
      </w:r>
    </w:p>
    <w:p w14:paraId="10DCB857" w14:textId="77777777" w:rsidR="00DA1AC1" w:rsidRDefault="00DA1AC1" w:rsidP="00DA1AC1">
      <w:r>
        <w:t>Miss A - Good Girl Bad Girl</w:t>
      </w:r>
    </w:p>
    <w:p w14:paraId="7E989993" w14:textId="77777777" w:rsidR="00DA1AC1" w:rsidRDefault="00DA1AC1" w:rsidP="00DA1AC1">
      <w:r>
        <w:t>Miss A - Hush</w:t>
      </w:r>
    </w:p>
    <w:p w14:paraId="3F48908B" w14:textId="77777777" w:rsidR="00DA1AC1" w:rsidRDefault="00DA1AC1" w:rsidP="00DA1AC1">
      <w:r>
        <w:t>Miss A - I Don't Need A Man</w:t>
      </w:r>
    </w:p>
    <w:p w14:paraId="5DDDECF3" w14:textId="77777777" w:rsidR="00DA1AC1" w:rsidRDefault="00DA1AC1" w:rsidP="00DA1AC1">
      <w:r>
        <w:t>Miss A - Touch</w:t>
      </w:r>
    </w:p>
    <w:p w14:paraId="25D818EB" w14:textId="77777777" w:rsidR="00DA1AC1" w:rsidRDefault="00DA1AC1" w:rsidP="00DA1AC1">
      <w:r>
        <w:t>Misuzu Togashi - Fly Away</w:t>
      </w:r>
    </w:p>
    <w:p w14:paraId="6E40C5C3" w14:textId="77777777" w:rsidR="00DA1AC1" w:rsidRDefault="00DA1AC1" w:rsidP="00DA1AC1">
      <w:r>
        <w:t>Mitsumune Shinkichi - Zettai unmei mokushiroku (industrial mix)</w:t>
      </w:r>
    </w:p>
    <w:p w14:paraId="45EFB43D" w14:textId="77777777" w:rsidR="00DA1AC1" w:rsidRDefault="00DA1AC1" w:rsidP="00DA1AC1">
      <w:r>
        <w:t>Mitsuo Sugiuchi - Yume Miru Tame Ni</w:t>
      </w:r>
    </w:p>
    <w:p w14:paraId="17E25F4E" w14:textId="77777777" w:rsidR="00DA1AC1" w:rsidRDefault="00DA1AC1" w:rsidP="00DA1AC1">
      <w:r>
        <w:t>Mitsuoka Masami - Last Cross</w:t>
      </w:r>
    </w:p>
    <w:p w14:paraId="626EF053" w14:textId="77777777" w:rsidR="00DA1AC1" w:rsidRDefault="00DA1AC1" w:rsidP="00DA1AC1">
      <w:r>
        <w:t>Miwa - chAngE</w:t>
      </w:r>
    </w:p>
    <w:p w14:paraId="55069ACF" w14:textId="77777777" w:rsidR="00DA1AC1" w:rsidRDefault="00DA1AC1" w:rsidP="00DA1AC1">
      <w:r>
        <w:t>Miwa - Kiss you</w:t>
      </w:r>
    </w:p>
    <w:p w14:paraId="796DDE4C" w14:textId="77777777" w:rsidR="00DA1AC1" w:rsidRDefault="00DA1AC1" w:rsidP="00DA1AC1">
      <w:r>
        <w:lastRenderedPageBreak/>
        <w:t>miwa - Update</w:t>
      </w:r>
    </w:p>
    <w:p w14:paraId="06F6076B" w14:textId="77777777" w:rsidR="00DA1AC1" w:rsidRDefault="00DA1AC1" w:rsidP="00DA1AC1">
      <w:r>
        <w:t>miwa feat. 96Neko - Sharanran</w:t>
      </w:r>
    </w:p>
    <w:p w14:paraId="27874673" w14:textId="77777777" w:rsidR="00DA1AC1" w:rsidRDefault="00DA1AC1" w:rsidP="00DA1AC1">
      <w:r>
        <w:t>Miwako Saito - Inori no Asa</w:t>
      </w:r>
    </w:p>
    <w:p w14:paraId="0BA6748F" w14:textId="77777777" w:rsidR="00DA1AC1" w:rsidRDefault="00DA1AC1" w:rsidP="00DA1AC1">
      <w:r>
        <w:t>MIYAVI vs. KenKen - Flashback</w:t>
      </w:r>
    </w:p>
    <w:p w14:paraId="0BD25011" w14:textId="77777777" w:rsidR="00DA1AC1" w:rsidRDefault="00DA1AC1" w:rsidP="00DA1AC1">
      <w:r>
        <w:t>Miyu Tomita &amp; Mariya Ise - Deep in Abyss</w:t>
      </w:r>
    </w:p>
    <w:p w14:paraId="1E5665E8" w14:textId="77777777" w:rsidR="00DA1AC1" w:rsidRDefault="00DA1AC1" w:rsidP="00DA1AC1">
      <w:r>
        <w:t>Miyu Tomita - OveR</w:t>
      </w:r>
    </w:p>
    <w:p w14:paraId="739044ED" w14:textId="77777777" w:rsidR="00DA1AC1" w:rsidRDefault="00DA1AC1" w:rsidP="00DA1AC1">
      <w:r>
        <w:t>Miyu Tomita, Shiori Izawa &amp; Mariya Ise - Tabi no Hidarite, Saihate no Migite</w:t>
      </w:r>
    </w:p>
    <w:p w14:paraId="00B13B87" w14:textId="77777777" w:rsidR="00DA1AC1" w:rsidRDefault="00DA1AC1" w:rsidP="00DA1AC1">
      <w:r>
        <w:t>Miyuki Hashimoto - Glossy MMM</w:t>
      </w:r>
    </w:p>
    <w:p w14:paraId="2A454E3C" w14:textId="77777777" w:rsidR="00DA1AC1" w:rsidRDefault="00DA1AC1" w:rsidP="00DA1AC1">
      <w:r>
        <w:t>Miyuki Hashimoto - Innocence</w:t>
      </w:r>
    </w:p>
    <w:p w14:paraId="3FD7235F" w14:textId="77777777" w:rsidR="00DA1AC1" w:rsidRDefault="00DA1AC1" w:rsidP="00DA1AC1">
      <w:r>
        <w:t>Miyuki Sawashiro - Ambivalent World</w:t>
      </w:r>
    </w:p>
    <w:p w14:paraId="3B74D51B" w14:textId="77777777" w:rsidR="00DA1AC1" w:rsidRDefault="00DA1AC1" w:rsidP="00DA1AC1">
      <w:r>
        <w:t>Miyuki Sawashiro - Chiisana Mahou</w:t>
      </w:r>
    </w:p>
    <w:p w14:paraId="0C204A06" w14:textId="77777777" w:rsidR="00DA1AC1" w:rsidRDefault="00DA1AC1" w:rsidP="00DA1AC1">
      <w:r>
        <w:t>Miyuki Sawashiro - Maigo no Kokoro</w:t>
      </w:r>
    </w:p>
    <w:p w14:paraId="4DC47A28" w14:textId="77777777" w:rsidR="00DA1AC1" w:rsidRDefault="00DA1AC1" w:rsidP="00DA1AC1">
      <w:r>
        <w:t>Miyuki Sawashiro, Maaya Uchida &amp; Haruka Terui - Delta Decision</w:t>
      </w:r>
    </w:p>
    <w:p w14:paraId="058F304B" w14:textId="77777777" w:rsidR="00DA1AC1" w:rsidRDefault="00DA1AC1" w:rsidP="00DA1AC1">
      <w:r>
        <w:t>Mizrock - Good bye, yesterday</w:t>
      </w:r>
    </w:p>
    <w:p w14:paraId="613C65F7" w14:textId="77777777" w:rsidR="00DA1AC1" w:rsidRDefault="00DA1AC1" w:rsidP="00DA1AC1">
      <w:r>
        <w:t>Mizuki Arisa - Kaze mo Sora mo Kitto</w:t>
      </w:r>
    </w:p>
    <w:p w14:paraId="6520A1D3" w14:textId="77777777" w:rsidR="00DA1AC1" w:rsidRDefault="00DA1AC1" w:rsidP="00DA1AC1">
      <w:r>
        <w:t>MOB CHOIR - 99</w:t>
      </w:r>
    </w:p>
    <w:p w14:paraId="2FED077A" w14:textId="77777777" w:rsidR="00DA1AC1" w:rsidRDefault="00DA1AC1" w:rsidP="00DA1AC1">
      <w:r>
        <w:t>Momoiro Clover Z - Gekkou</w:t>
      </w:r>
    </w:p>
    <w:p w14:paraId="33449568" w14:textId="77777777" w:rsidR="00DA1AC1" w:rsidRDefault="00DA1AC1" w:rsidP="00DA1AC1">
      <w:r>
        <w:t>Momoiro Clover Z - MOON PRIDE</w:t>
      </w:r>
    </w:p>
    <w:p w14:paraId="6924988F" w14:textId="77777777" w:rsidR="00DA1AC1" w:rsidRDefault="00DA1AC1" w:rsidP="00DA1AC1">
      <w:r>
        <w:t>Momoiro Clover Z - Nippon Egao Hyakkei</w:t>
      </w:r>
    </w:p>
    <w:p w14:paraId="3BFDA7BA" w14:textId="77777777" w:rsidR="00DA1AC1" w:rsidRDefault="00DA1AC1" w:rsidP="00DA1AC1">
      <w:r>
        <w:t>Momoiro Clover Z - Saraba, Itoshiki Kanashimitachi yo</w:t>
      </w:r>
    </w:p>
    <w:p w14:paraId="0D185521" w14:textId="77777777" w:rsidR="00DA1AC1" w:rsidRDefault="00DA1AC1" w:rsidP="00DA1AC1">
      <w:r>
        <w:t>Momoiro Clover Z - Tsukiiro Chainon (With Sailor Guardians)</w:t>
      </w:r>
    </w:p>
    <w:p w14:paraId="79867C32" w14:textId="77777777" w:rsidR="00DA1AC1" w:rsidRDefault="00DA1AC1" w:rsidP="00DA1AC1">
      <w:r>
        <w:t>Momoiro Clover Z - Z no Chikai</w:t>
      </w:r>
    </w:p>
    <w:p w14:paraId="3757869F" w14:textId="77777777" w:rsidR="00DA1AC1" w:rsidRDefault="00DA1AC1" w:rsidP="00DA1AC1">
      <w:r>
        <w:t>Momoiro Clover Z vs KISS - Yume no Ukiyo ni Saitemina</w:t>
      </w:r>
    </w:p>
    <w:p w14:paraId="33D4505D" w14:textId="77777777" w:rsidR="00DA1AC1" w:rsidRDefault="00DA1AC1" w:rsidP="00DA1AC1">
      <w:r>
        <w:t>Momoko Kanade - Akai Memories wo Anata ni</w:t>
      </w:r>
    </w:p>
    <w:p w14:paraId="731BC803" w14:textId="77777777" w:rsidR="00DA1AC1" w:rsidRDefault="00DA1AC1" w:rsidP="00DA1AC1">
      <w:r>
        <w:t>Momoko Kanade - Can you save my heart</w:t>
      </w:r>
    </w:p>
    <w:p w14:paraId="0BD51F31" w14:textId="77777777" w:rsidR="00DA1AC1" w:rsidRDefault="00DA1AC1" w:rsidP="00DA1AC1">
      <w:r>
        <w:t>Mon Laferte - Antes de ti (Versi n en japon s)</w:t>
      </w:r>
    </w:p>
    <w:p w14:paraId="0A1A5746" w14:textId="77777777" w:rsidR="00DA1AC1" w:rsidRDefault="00DA1AC1" w:rsidP="00DA1AC1">
      <w:r>
        <w:t>Mona from AIKATSU?STARS! - Tarte Tatin</w:t>
      </w:r>
    </w:p>
    <w:p w14:paraId="2F92BBF2" w14:textId="77777777" w:rsidR="00DA1AC1" w:rsidRDefault="00DA1AC1" w:rsidP="00DA1AC1">
      <w:r>
        <w:t>MONDO GROSSO - Labyrinth</w:t>
      </w:r>
    </w:p>
    <w:p w14:paraId="2B411080" w14:textId="77777777" w:rsidR="00DA1AC1" w:rsidRDefault="00DA1AC1" w:rsidP="00DA1AC1">
      <w:r>
        <w:t>Monkey Majik - Fast Forward</w:t>
      </w:r>
    </w:p>
    <w:p w14:paraId="7A22D351" w14:textId="77777777" w:rsidR="00DA1AC1" w:rsidRDefault="00DA1AC1" w:rsidP="00DA1AC1">
      <w:r>
        <w:t>Monkey Majik - Sunshine</w:t>
      </w:r>
    </w:p>
    <w:p w14:paraId="2511BBF2" w14:textId="77777777" w:rsidR="00DA1AC1" w:rsidRDefault="00DA1AC1" w:rsidP="00DA1AC1">
      <w:r>
        <w:t>Moon Lips - La Soldier</w:t>
      </w:r>
    </w:p>
    <w:p w14:paraId="3463ED95" w14:textId="77777777" w:rsidR="00DA1AC1" w:rsidRDefault="00DA1AC1" w:rsidP="00DA1AC1">
      <w:r>
        <w:t>Mori Tsubasa - Suberidai</w:t>
      </w:r>
    </w:p>
    <w:p w14:paraId="789E4F95" w14:textId="77777777" w:rsidR="00DA1AC1" w:rsidRDefault="00DA1AC1" w:rsidP="00DA1AC1">
      <w:r>
        <w:t>Morning Musume - 3, 2, 1 BREAKIN' OUT!</w:t>
      </w:r>
    </w:p>
    <w:p w14:paraId="6C5FFAE4" w14:textId="77777777" w:rsidR="00DA1AC1" w:rsidRDefault="00DA1AC1" w:rsidP="00DA1AC1">
      <w:r>
        <w:t>Morning Musume - Ai no Gundan</w:t>
      </w:r>
    </w:p>
    <w:p w14:paraId="3928EF18" w14:textId="77777777" w:rsidR="00DA1AC1" w:rsidRDefault="00DA1AC1" w:rsidP="00DA1AC1">
      <w:r>
        <w:t>Morning Musume - Ai no Tane</w:t>
      </w:r>
    </w:p>
    <w:p w14:paraId="726945B4" w14:textId="77777777" w:rsidR="00DA1AC1" w:rsidRDefault="00DA1AC1" w:rsidP="00DA1AC1">
      <w:r>
        <w:lastRenderedPageBreak/>
        <w:t>Morning Musume - Aisaresugiru Koto wa Nai no yo</w:t>
      </w:r>
    </w:p>
    <w:p w14:paraId="4BA4105D" w14:textId="77777777" w:rsidR="00DA1AC1" w:rsidRDefault="00DA1AC1" w:rsidP="00DA1AC1">
      <w:r>
        <w:t>Morning Musume - Aishite Aishite Ato Ippun</w:t>
      </w:r>
    </w:p>
    <w:p w14:paraId="701490EE" w14:textId="77777777" w:rsidR="00DA1AC1" w:rsidRDefault="00DA1AC1" w:rsidP="00DA1AC1">
      <w:r>
        <w:t>Morning Musume - Aki Urara</w:t>
      </w:r>
    </w:p>
    <w:p w14:paraId="6008EFCC" w14:textId="77777777" w:rsidR="00DA1AC1" w:rsidRDefault="00DA1AC1" w:rsidP="00DA1AC1">
      <w:r>
        <w:t>Morning Musume - Ambitious! Yashinteki de Ii jan</w:t>
      </w:r>
    </w:p>
    <w:p w14:paraId="51E45055" w14:textId="77777777" w:rsidR="00DA1AC1" w:rsidRDefault="00DA1AC1" w:rsidP="00DA1AC1">
      <w:r>
        <w:t>Morning Musume - Ame no Furanai Hoshi de wa Aisenai Darou</w:t>
      </w:r>
    </w:p>
    <w:p w14:paraId="3EEAA3F2" w14:textId="77777777" w:rsidR="00DA1AC1" w:rsidRDefault="00DA1AC1" w:rsidP="00DA1AC1">
      <w:r>
        <w:t>Morning Musume - Aozora ga Itsumademo Tsuzuku You na Mirai de Are!</w:t>
      </w:r>
    </w:p>
    <w:p w14:paraId="4AA0574D" w14:textId="77777777" w:rsidR="00DA1AC1" w:rsidRDefault="00DA1AC1" w:rsidP="00DA1AC1">
      <w:r>
        <w:t>Morning Musume - Aruiteru</w:t>
      </w:r>
    </w:p>
    <w:p w14:paraId="0441FD64" w14:textId="77777777" w:rsidR="00DA1AC1" w:rsidRDefault="00DA1AC1" w:rsidP="00DA1AC1">
      <w:r>
        <w:t>Morning Musume - As For One Day</w:t>
      </w:r>
    </w:p>
    <w:p w14:paraId="72A2A5B0" w14:textId="77777777" w:rsidR="00DA1AC1" w:rsidRDefault="00DA1AC1" w:rsidP="00DA1AC1">
      <w:r>
        <w:t>Morning Musume - Bouya</w:t>
      </w:r>
    </w:p>
    <w:p w14:paraId="64BB5243" w14:textId="77777777" w:rsidR="00DA1AC1" w:rsidRDefault="00DA1AC1" w:rsidP="00DA1AC1">
      <w:r>
        <w:t>Morning Musume - Brainstorming</w:t>
      </w:r>
    </w:p>
    <w:p w14:paraId="014FC1F7" w14:textId="77777777" w:rsidR="00DA1AC1" w:rsidRDefault="00DA1AC1" w:rsidP="00DA1AC1">
      <w:r>
        <w:t>Morning Musume - BRAND NEW MORNING</w:t>
      </w:r>
    </w:p>
    <w:p w14:paraId="6BD0CA3D" w14:textId="77777777" w:rsidR="00DA1AC1" w:rsidRDefault="00DA1AC1" w:rsidP="00DA1AC1">
      <w:r>
        <w:t>Morning Musume - CHO DAI</w:t>
      </w:r>
    </w:p>
    <w:p w14:paraId="43EB7821" w14:textId="77777777" w:rsidR="00DA1AC1" w:rsidRDefault="00DA1AC1" w:rsidP="00DA1AC1">
      <w:r>
        <w:t>Morning Musume - Daisuki 100 Manten</w:t>
      </w:r>
    </w:p>
    <w:p w14:paraId="3B6C53A5" w14:textId="77777777" w:rsidR="00DA1AC1" w:rsidRDefault="00DA1AC1" w:rsidP="00DA1AC1">
      <w:r>
        <w:t>Morning Musume - Daite Hold on Me!</w:t>
      </w:r>
    </w:p>
    <w:p w14:paraId="45D1A99F" w14:textId="77777777" w:rsidR="00DA1AC1" w:rsidRDefault="00DA1AC1" w:rsidP="00DA1AC1">
      <w:r>
        <w:t>Morning Musume - Dou ni mo Tomaranai</w:t>
      </w:r>
    </w:p>
    <w:p w14:paraId="176519F2" w14:textId="77777777" w:rsidR="00DA1AC1" w:rsidRDefault="00DA1AC1" w:rsidP="00DA1AC1">
      <w:r>
        <w:t>Morning Musume - Egao no Kimi wa Taiyou sa</w:t>
      </w:r>
    </w:p>
    <w:p w14:paraId="1CA122F2" w14:textId="77777777" w:rsidR="00DA1AC1" w:rsidRDefault="00DA1AC1" w:rsidP="00DA1AC1">
      <w:r>
        <w:t>Morning Musume - Egao YES Nude</w:t>
      </w:r>
    </w:p>
    <w:p w14:paraId="6CC66312" w14:textId="77777777" w:rsidR="00DA1AC1" w:rsidRDefault="00DA1AC1" w:rsidP="00DA1AC1">
      <w:r>
        <w:t>Morning Musume - Fantasy ga Hajimaru</w:t>
      </w:r>
    </w:p>
    <w:p w14:paraId="11D39C7B" w14:textId="77777777" w:rsidR="00DA1AC1" w:rsidRDefault="00DA1AC1" w:rsidP="00DA1AC1">
      <w:r>
        <w:t>Morning Musume - Fine Emotion!</w:t>
      </w:r>
    </w:p>
    <w:p w14:paraId="7E26E6BB" w14:textId="77777777" w:rsidR="00DA1AC1" w:rsidRDefault="00DA1AC1" w:rsidP="00DA1AC1">
      <w:r>
        <w:t>Morning Musume - Funwari Koibito Ichinensei</w:t>
      </w:r>
    </w:p>
    <w:p w14:paraId="356EA226" w14:textId="77777777" w:rsidR="00DA1AC1" w:rsidRDefault="00DA1AC1" w:rsidP="00DA1AC1">
      <w:r>
        <w:t>Morning Musume - Furari Ginza</w:t>
      </w:r>
    </w:p>
    <w:p w14:paraId="704F5C5A" w14:textId="77777777" w:rsidR="00DA1AC1" w:rsidRDefault="00DA1AC1" w:rsidP="00DA1AC1">
      <w:r>
        <w:t>Morning Musume - Furusato</w:t>
      </w:r>
    </w:p>
    <w:p w14:paraId="2F96CCA7" w14:textId="77777777" w:rsidR="00DA1AC1" w:rsidRDefault="00DA1AC1" w:rsidP="00DA1AC1">
      <w:r>
        <w:t>Morning Musume - Genki+</w:t>
      </w:r>
    </w:p>
    <w:p w14:paraId="4735E222" w14:textId="77777777" w:rsidR="00DA1AC1" w:rsidRDefault="00DA1AC1" w:rsidP="00DA1AC1">
      <w:r>
        <w:t>Morning Musume - Give me Love</w:t>
      </w:r>
    </w:p>
    <w:p w14:paraId="7931066B" w14:textId="77777777" w:rsidR="00DA1AC1" w:rsidRDefault="00DA1AC1" w:rsidP="00DA1AC1">
      <w:r>
        <w:t>Morning Musume - Go Girl ~koi no victory~</w:t>
      </w:r>
    </w:p>
    <w:p w14:paraId="68D02F6E" w14:textId="77777777" w:rsidR="00DA1AC1" w:rsidRDefault="00DA1AC1" w:rsidP="00DA1AC1">
      <w:r>
        <w:t>Morning Musume - Gyuusaretai dake nano ni</w:t>
      </w:r>
    </w:p>
    <w:p w14:paraId="15B872D8" w14:textId="77777777" w:rsidR="00DA1AC1" w:rsidRDefault="00DA1AC1" w:rsidP="00DA1AC1">
      <w:r>
        <w:t>Morning Musume - Hand made CITY</w:t>
      </w:r>
    </w:p>
    <w:p w14:paraId="601A80D0" w14:textId="77777777" w:rsidR="00DA1AC1" w:rsidRDefault="00DA1AC1" w:rsidP="00DA1AC1">
      <w:r>
        <w:t>Morning Musume - Happy Summer Wedding</w:t>
      </w:r>
    </w:p>
    <w:p w14:paraId="73CC9C2D" w14:textId="77777777" w:rsidR="00DA1AC1" w:rsidRDefault="00DA1AC1" w:rsidP="00DA1AC1">
      <w:r>
        <w:t>Morning Musume - Haru Beautiful Everyday</w:t>
      </w:r>
    </w:p>
    <w:p w14:paraId="0B906AC7" w14:textId="77777777" w:rsidR="00DA1AC1" w:rsidRDefault="00DA1AC1" w:rsidP="00DA1AC1">
      <w:r>
        <w:t>Morning Musume - Help Me!!</w:t>
      </w:r>
    </w:p>
    <w:p w14:paraId="3E5D14A8" w14:textId="77777777" w:rsidR="00DA1AC1" w:rsidRDefault="00DA1AC1" w:rsidP="00DA1AC1">
      <w:r>
        <w:t>Morning Musume - I'm Lucky Girl</w:t>
      </w:r>
    </w:p>
    <w:p w14:paraId="13EE4BFF" w14:textId="77777777" w:rsidR="00DA1AC1" w:rsidRDefault="00DA1AC1" w:rsidP="00DA1AC1">
      <w:r>
        <w:t>Morning Musume - Ichi Kara Juu Made Aishite Hoshii</w:t>
      </w:r>
    </w:p>
    <w:p w14:paraId="37E63CBF" w14:textId="77777777" w:rsidR="00DA1AC1" w:rsidRDefault="00DA1AC1" w:rsidP="00DA1AC1">
      <w:r>
        <w:t>Morning Musume - Ima Koko Kara</w:t>
      </w:r>
    </w:p>
    <w:p w14:paraId="16B52D54" w14:textId="77777777" w:rsidR="00DA1AC1" w:rsidRDefault="00DA1AC1" w:rsidP="00DA1AC1">
      <w:r>
        <w:t>Morning Musume - Ima Sugu Tobikomu Yuuki</w:t>
      </w:r>
    </w:p>
    <w:p w14:paraId="3F989CFF" w14:textId="77777777" w:rsidR="00DA1AC1" w:rsidRDefault="00DA1AC1" w:rsidP="00DA1AC1">
      <w:r>
        <w:t>Morning Musume - Iroppoi Jirettai</w:t>
      </w:r>
    </w:p>
    <w:p w14:paraId="5CCBC64A" w14:textId="77777777" w:rsidR="00DA1AC1" w:rsidRDefault="00DA1AC1" w:rsidP="00DA1AC1">
      <w:r>
        <w:lastRenderedPageBreak/>
        <w:t>Morning Musume - Jealousy Jealousy</w:t>
      </w:r>
    </w:p>
    <w:p w14:paraId="1082F50E" w14:textId="77777777" w:rsidR="00DA1AC1" w:rsidRDefault="00DA1AC1" w:rsidP="00DA1AC1">
      <w:r>
        <w:t>Morning Musume - Jinsei Blues</w:t>
      </w:r>
    </w:p>
    <w:p w14:paraId="0AFFCA58" w14:textId="77777777" w:rsidR="00DA1AC1" w:rsidRDefault="00DA1AC1" w:rsidP="00DA1AC1">
      <w:r>
        <w:t>Morning Musume - Jiyuu na Kuni Dakara</w:t>
      </w:r>
    </w:p>
    <w:p w14:paraId="1202448C" w14:textId="77777777" w:rsidR="00DA1AC1" w:rsidRDefault="00DA1AC1" w:rsidP="00DA1AC1">
      <w:r>
        <w:t>Morning Musume - Joshi Kashimashi Monogatari</w:t>
      </w:r>
    </w:p>
    <w:p w14:paraId="7C0C79A2" w14:textId="77777777" w:rsidR="00DA1AC1" w:rsidRDefault="00DA1AC1" w:rsidP="00DA1AC1">
      <w:r>
        <w:t>Morning Musume - Jounetsu no Kiss wo Hitotsu</w:t>
      </w:r>
    </w:p>
    <w:p w14:paraId="05A346B3" w14:textId="77777777" w:rsidR="00DA1AC1" w:rsidRDefault="00DA1AC1" w:rsidP="00DA1AC1">
      <w:r>
        <w:t>Morning Musume - Junjou Evidence</w:t>
      </w:r>
    </w:p>
    <w:p w14:paraId="63DBE477" w14:textId="77777777" w:rsidR="00DA1AC1" w:rsidRDefault="00DA1AC1" w:rsidP="00DA1AC1">
      <w:r>
        <w:t>Morning Musume - Kanashimi Twilight</w:t>
      </w:r>
    </w:p>
    <w:p w14:paraId="05D8A637" w14:textId="77777777" w:rsidR="00DA1AC1" w:rsidRDefault="00DA1AC1" w:rsidP="00DA1AC1">
      <w:r>
        <w:t>Morning Musume - Kimagure Princess</w:t>
      </w:r>
    </w:p>
    <w:p w14:paraId="636D3E8E" w14:textId="77777777" w:rsidR="00DA1AC1" w:rsidRDefault="00DA1AC1" w:rsidP="00DA1AC1">
      <w:r>
        <w:t>Morning Musume - Kimi no Kawari wa Iyashinai</w:t>
      </w:r>
    </w:p>
    <w:p w14:paraId="7105BEBA" w14:textId="77777777" w:rsidR="00DA1AC1" w:rsidRDefault="00DA1AC1" w:rsidP="00DA1AC1">
      <w:r>
        <w:t>Morning Musume - Kimi Sae Ireba Nani mo Iranai</w:t>
      </w:r>
    </w:p>
    <w:p w14:paraId="0472CA0E" w14:textId="77777777" w:rsidR="00DA1AC1" w:rsidRDefault="00DA1AC1" w:rsidP="00DA1AC1">
      <w:r>
        <w:t>Morning Musume - Kirari to Hikaru Hoshi</w:t>
      </w:r>
    </w:p>
    <w:p w14:paraId="42BE1E87" w14:textId="77777777" w:rsidR="00DA1AC1" w:rsidRDefault="00DA1AC1" w:rsidP="00DA1AC1">
      <w:r>
        <w:t>Morning Musume - Koi no Dance Site</w:t>
      </w:r>
    </w:p>
    <w:p w14:paraId="12A5F7AA" w14:textId="77777777" w:rsidR="00DA1AC1" w:rsidRDefault="00DA1AC1" w:rsidP="00DA1AC1">
      <w:r>
        <w:t>Morning Musume - Koi no Dial 6700</w:t>
      </w:r>
    </w:p>
    <w:p w14:paraId="041AE757" w14:textId="77777777" w:rsidR="00DA1AC1" w:rsidRDefault="00DA1AC1" w:rsidP="00DA1AC1">
      <w:r>
        <w:t>Morning Musume - Koko ni iruzee!</w:t>
      </w:r>
    </w:p>
    <w:p w14:paraId="17299906" w14:textId="77777777" w:rsidR="00DA1AC1" w:rsidRDefault="00DA1AC1" w:rsidP="00DA1AC1">
      <w:r>
        <w:t>Morning Musume - KOKORO&amp;KARADA</w:t>
      </w:r>
    </w:p>
    <w:p w14:paraId="31E0394C" w14:textId="77777777" w:rsidR="00DA1AC1" w:rsidRDefault="00DA1AC1" w:rsidP="00DA1AC1">
      <w:r>
        <w:t>Morning Musume - Lemon Iro to Milk Tea</w:t>
      </w:r>
    </w:p>
    <w:p w14:paraId="0202E258" w14:textId="77777777" w:rsidR="00DA1AC1" w:rsidRDefault="00DA1AC1" w:rsidP="00DA1AC1">
      <w:r>
        <w:t>Morning Musume - Love &amp; Peace! HERO ga Yattekita</w:t>
      </w:r>
    </w:p>
    <w:p w14:paraId="43B1F341" w14:textId="77777777" w:rsidR="00DA1AC1" w:rsidRDefault="00DA1AC1" w:rsidP="00DA1AC1">
      <w:r>
        <w:t>Morning Musume - Love Machine</w:t>
      </w:r>
    </w:p>
    <w:p w14:paraId="1CCDE1AE" w14:textId="77777777" w:rsidR="00DA1AC1" w:rsidRDefault="00DA1AC1" w:rsidP="00DA1AC1">
      <w:r>
        <w:t>Morning Musume - Loving you forever</w:t>
      </w:r>
    </w:p>
    <w:p w14:paraId="21578B42" w14:textId="77777777" w:rsidR="00DA1AC1" w:rsidRDefault="00DA1AC1" w:rsidP="00DA1AC1">
      <w:r>
        <w:t>Morning Musume - Maji Desu ka Ska!</w:t>
      </w:r>
    </w:p>
    <w:p w14:paraId="36861B8C" w14:textId="77777777" w:rsidR="00DA1AC1" w:rsidRDefault="00DA1AC1" w:rsidP="00DA1AC1">
      <w:r>
        <w:t>Morning Musume - Makeru Ki Shinai Konya no Shobu</w:t>
      </w:r>
    </w:p>
    <w:p w14:paraId="51DBA904" w14:textId="77777777" w:rsidR="00DA1AC1" w:rsidRDefault="00DA1AC1" w:rsidP="00DA1AC1">
      <w:r>
        <w:t>Morning Musume - Mikaeri Bijin</w:t>
      </w:r>
    </w:p>
    <w:p w14:paraId="72EFF284" w14:textId="77777777" w:rsidR="00DA1AC1" w:rsidRDefault="00DA1AC1" w:rsidP="00DA1AC1">
      <w:r>
        <w:t>Morning Musume - Mikan</w:t>
      </w:r>
    </w:p>
    <w:p w14:paraId="7A3799A7" w14:textId="77777777" w:rsidR="00DA1AC1" w:rsidRDefault="00DA1AC1" w:rsidP="00DA1AC1">
      <w:r>
        <w:t>Morning Musume - Moonlight Night ~Tsukiyo no Ban da yo~</w:t>
      </w:r>
    </w:p>
    <w:p w14:paraId="420E847E" w14:textId="77777777" w:rsidR="00DA1AC1" w:rsidRDefault="00DA1AC1" w:rsidP="00DA1AC1">
      <w:r>
        <w:t>Morning Musume - Mukidashi de Mukiatte</w:t>
      </w:r>
    </w:p>
    <w:p w14:paraId="41FDB41C" w14:textId="77777777" w:rsidR="00DA1AC1" w:rsidRDefault="00DA1AC1" w:rsidP="00DA1AC1">
      <w:r>
        <w:t>Morning Musume - Naichau Kamo</w:t>
      </w:r>
    </w:p>
    <w:p w14:paraId="3CF363F3" w14:textId="77777777" w:rsidR="00DA1AC1" w:rsidRDefault="00DA1AC1" w:rsidP="00DA1AC1">
      <w:r>
        <w:t>Morning Musume - Nakidasu Kamo Shirenai yo</w:t>
      </w:r>
    </w:p>
    <w:p w14:paraId="604E2995" w14:textId="77777777" w:rsidR="00DA1AC1" w:rsidRDefault="00DA1AC1" w:rsidP="00DA1AC1">
      <w:r>
        <w:t>Morning Musume - Nanchatte Renai</w:t>
      </w:r>
    </w:p>
    <w:p w14:paraId="319E1DD5" w14:textId="77777777" w:rsidR="00DA1AC1" w:rsidRDefault="00DA1AC1" w:rsidP="00DA1AC1">
      <w:r>
        <w:t>Morning Musume - Ningen Kankei No way way</w:t>
      </w:r>
    </w:p>
    <w:p w14:paraId="19EB5304" w14:textId="77777777" w:rsidR="00DA1AC1" w:rsidRDefault="00DA1AC1" w:rsidP="00DA1AC1">
      <w:r>
        <w:t>Morning Musume - One Two Three</w:t>
      </w:r>
    </w:p>
    <w:p w14:paraId="73DC83BC" w14:textId="77777777" w:rsidR="00DA1AC1" w:rsidRDefault="00DA1AC1" w:rsidP="00DA1AC1">
      <w:r>
        <w:t>Morning Musume - Only You</w:t>
      </w:r>
    </w:p>
    <w:p w14:paraId="6DB6C7D8" w14:textId="77777777" w:rsidR="00DA1AC1" w:rsidRDefault="00DA1AC1" w:rsidP="00DA1AC1">
      <w:r>
        <w:t>Morning Musume - Onna ga Medatte Naze Ikenai</w:t>
      </w:r>
    </w:p>
    <w:p w14:paraId="181D8FC0" w14:textId="77777777" w:rsidR="00DA1AC1" w:rsidRDefault="00DA1AC1" w:rsidP="00DA1AC1">
      <w:r>
        <w:t>Morning Musume - Onna ni Sachi Are</w:t>
      </w:r>
    </w:p>
    <w:p w14:paraId="412069FA" w14:textId="77777777" w:rsidR="00DA1AC1" w:rsidRDefault="00DA1AC1" w:rsidP="00DA1AC1">
      <w:r>
        <w:t>Morning Musume - Onna to Otoko no Lullaby Game</w:t>
      </w:r>
    </w:p>
    <w:p w14:paraId="138E82A0" w14:textId="77777777" w:rsidR="00DA1AC1" w:rsidRDefault="00DA1AC1" w:rsidP="00DA1AC1">
      <w:r>
        <w:t>Morning Musume - Ookii Hitomi</w:t>
      </w:r>
    </w:p>
    <w:p w14:paraId="5D35EFB1" w14:textId="77777777" w:rsidR="00DA1AC1" w:rsidRDefault="00DA1AC1" w:rsidP="00DA1AC1">
      <w:r>
        <w:lastRenderedPageBreak/>
        <w:t>Morning Musume - Osaka Koi no Uta</w:t>
      </w:r>
    </w:p>
    <w:p w14:paraId="793942A6" w14:textId="77777777" w:rsidR="00DA1AC1" w:rsidRDefault="00DA1AC1" w:rsidP="00DA1AC1">
      <w:r>
        <w:t>Morning Musume - Password is 0</w:t>
      </w:r>
    </w:p>
    <w:p w14:paraId="24BEC2FB" w14:textId="77777777" w:rsidR="00DA1AC1" w:rsidRDefault="00DA1AC1" w:rsidP="00DA1AC1">
      <w:r>
        <w:t>Morning Musume - Pepper Keibu</w:t>
      </w:r>
    </w:p>
    <w:p w14:paraId="454AE795" w14:textId="77777777" w:rsidR="00DA1AC1" w:rsidRDefault="00DA1AC1" w:rsidP="00DA1AC1">
      <w:r>
        <w:t>Morning Musume - Purple Wind</w:t>
      </w:r>
    </w:p>
    <w:p w14:paraId="65A31525" w14:textId="77777777" w:rsidR="00DA1AC1" w:rsidRDefault="00DA1AC1" w:rsidP="00DA1AC1">
      <w:r>
        <w:t>Morning Musume - Pyoko Pyoko Ultra</w:t>
      </w:r>
    </w:p>
    <w:p w14:paraId="3C6F1A5D" w14:textId="77777777" w:rsidR="00DA1AC1" w:rsidRDefault="00DA1AC1" w:rsidP="00DA1AC1">
      <w:r>
        <w:t>Morning Musume - Renai Hunter</w:t>
      </w:r>
    </w:p>
    <w:p w14:paraId="0D53272C" w14:textId="77777777" w:rsidR="00DA1AC1" w:rsidRDefault="00DA1AC1" w:rsidP="00DA1AC1">
      <w:r>
        <w:t>Morning Musume - Renai Revolution 21</w:t>
      </w:r>
    </w:p>
    <w:p w14:paraId="4A127E1A" w14:textId="77777777" w:rsidR="00DA1AC1" w:rsidRDefault="00DA1AC1" w:rsidP="00DA1AC1">
      <w:r>
        <w:t>Morning Musume - Resonant Blue</w:t>
      </w:r>
    </w:p>
    <w:p w14:paraId="427C9159" w14:textId="77777777" w:rsidR="00DA1AC1" w:rsidRDefault="00DA1AC1" w:rsidP="00DA1AC1">
      <w:r>
        <w:t>Morning Musume - Roman ~My Dear Boy~</w:t>
      </w:r>
    </w:p>
    <w:p w14:paraId="3FE0DE5F" w14:textId="77777777" w:rsidR="00DA1AC1" w:rsidRDefault="00DA1AC1" w:rsidP="00DA1AC1">
      <w:r>
        <w:t>Morning Musume - Romance</w:t>
      </w:r>
    </w:p>
    <w:p w14:paraId="30BFB097" w14:textId="77777777" w:rsidR="00DA1AC1" w:rsidRDefault="00DA1AC1" w:rsidP="00DA1AC1">
      <w:r>
        <w:t>Morning Musume - Seishun Collection</w:t>
      </w:r>
    </w:p>
    <w:p w14:paraId="44E64EAC" w14:textId="77777777" w:rsidR="00DA1AC1" w:rsidRDefault="00DA1AC1" w:rsidP="00DA1AC1">
      <w:r>
        <w:t>Morning Musume - Seishun Kozou ga Naiteru</w:t>
      </w:r>
    </w:p>
    <w:p w14:paraId="5264F0B4" w14:textId="77777777" w:rsidR="00DA1AC1" w:rsidRDefault="00DA1AC1" w:rsidP="00DA1AC1">
      <w:r>
        <w:t>Morning Musume - Seishun Say A-HA</w:t>
      </w:r>
    </w:p>
    <w:p w14:paraId="05730987" w14:textId="77777777" w:rsidR="00DA1AC1" w:rsidRDefault="00DA1AC1" w:rsidP="00DA1AC1">
      <w:r>
        <w:t>Morning Musume - SEXY BOY ~Soyokaze ni Yorisotte~</w:t>
      </w:r>
    </w:p>
    <w:p w14:paraId="2941353E" w14:textId="77777777" w:rsidR="00DA1AC1" w:rsidRDefault="00DA1AC1" w:rsidP="00DA1AC1">
      <w:r>
        <w:t>Morning Musume - Shabondama</w:t>
      </w:r>
    </w:p>
    <w:p w14:paraId="45A46404" w14:textId="77777777" w:rsidR="00DA1AC1" w:rsidRDefault="00DA1AC1" w:rsidP="00DA1AC1">
      <w:r>
        <w:t>Morning Musume - Shiroi Chou no Samba</w:t>
      </w:r>
    </w:p>
    <w:p w14:paraId="4E9DB4C9" w14:textId="77777777" w:rsidR="00DA1AC1" w:rsidRDefault="00DA1AC1" w:rsidP="00DA1AC1">
      <w:r>
        <w:t>Morning Musume - Shouganai Yume Oibito</w:t>
      </w:r>
    </w:p>
    <w:p w14:paraId="132D59DD" w14:textId="77777777" w:rsidR="00DA1AC1" w:rsidRDefault="00DA1AC1" w:rsidP="00DA1AC1">
      <w:r>
        <w:t>Morning Musume - Sono Bamen de Bibiccha Ikenai jan!</w:t>
      </w:r>
    </w:p>
    <w:p w14:paraId="4DDD3AC4" w14:textId="77777777" w:rsidR="00DA1AC1" w:rsidRDefault="00DA1AC1" w:rsidP="00DA1AC1">
      <w:r>
        <w:t>Morning Musume - Subete wa Ai no Chikara</w:t>
      </w:r>
    </w:p>
    <w:p w14:paraId="3B2455FB" w14:textId="77777777" w:rsidR="00DA1AC1" w:rsidRDefault="00DA1AC1" w:rsidP="00DA1AC1">
      <w:r>
        <w:t>Morning Musume - Suki da na Kimi ga</w:t>
      </w:r>
    </w:p>
    <w:p w14:paraId="7C0363C8" w14:textId="77777777" w:rsidR="00DA1AC1" w:rsidRDefault="00DA1AC1" w:rsidP="00DA1AC1">
      <w:r>
        <w:t>Morning Musume - Suki da yo!</w:t>
      </w:r>
    </w:p>
    <w:p w14:paraId="2917FB8D" w14:textId="77777777" w:rsidR="00DA1AC1" w:rsidRDefault="00DA1AC1" w:rsidP="00DA1AC1">
      <w:r>
        <w:t>Morning Musume - Suki Na Senpai</w:t>
      </w:r>
    </w:p>
    <w:p w14:paraId="181A087F" w14:textId="77777777" w:rsidR="00DA1AC1" w:rsidRDefault="00DA1AC1" w:rsidP="00DA1AC1">
      <w:r>
        <w:t>Morning Musume - Take off is now!</w:t>
      </w:r>
    </w:p>
    <w:p w14:paraId="39C4B36C" w14:textId="77777777" w:rsidR="00DA1AC1" w:rsidRDefault="00DA1AC1" w:rsidP="00DA1AC1">
      <w:r>
        <w:t>Morning Musume - The Manpower!!!</w:t>
      </w:r>
    </w:p>
    <w:p w14:paraId="4A24146B" w14:textId="77777777" w:rsidR="00DA1AC1" w:rsidRDefault="00DA1AC1" w:rsidP="00DA1AC1">
      <w:r>
        <w:t>Morning Musume - The Matenrou Show</w:t>
      </w:r>
    </w:p>
    <w:p w14:paraId="65303312" w14:textId="77777777" w:rsidR="00DA1AC1" w:rsidRDefault="00DA1AC1" w:rsidP="00DA1AC1">
      <w:r>
        <w:t>Morning Musume - The?Peace!</w:t>
      </w:r>
    </w:p>
    <w:p w14:paraId="05243074" w14:textId="77777777" w:rsidR="00DA1AC1" w:rsidRDefault="00DA1AC1" w:rsidP="00DA1AC1">
      <w:r>
        <w:t>Morning Musume - TIKI BUN</w:t>
      </w:r>
    </w:p>
    <w:p w14:paraId="58638FBB" w14:textId="77777777" w:rsidR="00DA1AC1" w:rsidRDefault="00DA1AC1" w:rsidP="00DA1AC1">
      <w:r>
        <w:t>Morning Musume - Toki wo Koe Sora wo Koe</w:t>
      </w:r>
    </w:p>
    <w:p w14:paraId="7E8DDE9C" w14:textId="77777777" w:rsidR="00DA1AC1" w:rsidRDefault="00DA1AC1" w:rsidP="00DA1AC1">
      <w:r>
        <w:t>Morning Musume - Tsumetai Kaze to Kataomoi</w:t>
      </w:r>
    </w:p>
    <w:p w14:paraId="23A1F32C" w14:textId="77777777" w:rsidR="00DA1AC1" w:rsidRDefault="00DA1AC1" w:rsidP="00DA1AC1">
      <w:r>
        <w:t>Morning Musume - Utakata Saturday Night!</w:t>
      </w:r>
    </w:p>
    <w:p w14:paraId="16FA9310" w14:textId="77777777" w:rsidR="00DA1AC1" w:rsidRDefault="00DA1AC1" w:rsidP="00DA1AC1">
      <w:r>
        <w:t>Morning Musume - Wagamama Kinomama Ai no Joke</w:t>
      </w:r>
    </w:p>
    <w:p w14:paraId="25E88982" w14:textId="77777777" w:rsidR="00DA1AC1" w:rsidRDefault="00DA1AC1" w:rsidP="00DA1AC1">
      <w:r>
        <w:t>Morning Musume - Waratte! YOU</w:t>
      </w:r>
    </w:p>
    <w:p w14:paraId="64EFF8A5" w14:textId="77777777" w:rsidR="00DA1AC1" w:rsidRDefault="00DA1AC1" w:rsidP="00DA1AC1">
      <w:r>
        <w:t>Morning Musume - Watashi no Miryoku ni Kizukanai Donkan na Hito</w:t>
      </w:r>
    </w:p>
    <w:p w14:paraId="6522C986" w14:textId="77777777" w:rsidR="00DA1AC1" w:rsidRDefault="00DA1AC1" w:rsidP="00DA1AC1">
      <w:r>
        <w:t>Morning Musume - Watashi wa Watashi Nanda</w:t>
      </w:r>
    </w:p>
    <w:p w14:paraId="029A15FD" w14:textId="77777777" w:rsidR="00DA1AC1" w:rsidRDefault="00DA1AC1" w:rsidP="00DA1AC1">
      <w:r>
        <w:t>Morning Musume - Wolf Boy</w:t>
      </w:r>
    </w:p>
    <w:p w14:paraId="6C4A4B7F" w14:textId="77777777" w:rsidR="00DA1AC1" w:rsidRDefault="00DA1AC1" w:rsidP="00DA1AC1">
      <w:r>
        <w:lastRenderedPageBreak/>
        <w:t>Morning Musume - Yowamushi</w:t>
      </w:r>
    </w:p>
    <w:p w14:paraId="793F3701" w14:textId="77777777" w:rsidR="00DA1AC1" w:rsidRDefault="00DA1AC1" w:rsidP="00DA1AC1">
      <w:r>
        <w:t>Morning Musume - Yuugure wa Ameagari</w:t>
      </w:r>
    </w:p>
    <w:p w14:paraId="092E197A" w14:textId="77777777" w:rsidR="00DA1AC1" w:rsidRDefault="00DA1AC1" w:rsidP="00DA1AC1">
      <w:r>
        <w:t>MOSAIC.WAV - Chousai Kenbo Sengen</w:t>
      </w:r>
    </w:p>
    <w:p w14:paraId="48941764" w14:textId="77777777" w:rsidR="00DA1AC1" w:rsidRDefault="00DA1AC1" w:rsidP="00DA1AC1">
      <w:r>
        <w:t>Motohiro Hata - Toumei Datta Sekai</w:t>
      </w:r>
    </w:p>
    <w:p w14:paraId="74522866" w14:textId="77777777" w:rsidR="00DA1AC1" w:rsidRDefault="00DA1AC1" w:rsidP="00DA1AC1">
      <w:r>
        <w:t>Motoko Kumai - Ki Ni Naru Aitsu</w:t>
      </w:r>
    </w:p>
    <w:p w14:paraId="0EE4BF6D" w14:textId="77777777" w:rsidR="00DA1AC1" w:rsidRDefault="00DA1AC1" w:rsidP="00DA1AC1">
      <w:r>
        <w:t>Motteke! Sailor Fuku</w:t>
      </w:r>
    </w:p>
    <w:p w14:paraId="78908180" w14:textId="77777777" w:rsidR="00DA1AC1" w:rsidRDefault="00DA1AC1" w:rsidP="00DA1AC1">
      <w:r>
        <w:t>moumoon - Hello, shooting-star</w:t>
      </w:r>
    </w:p>
    <w:p w14:paraId="5AC50196" w14:textId="77777777" w:rsidR="00DA1AC1" w:rsidRDefault="00DA1AC1" w:rsidP="00DA1AC1">
      <w:r>
        <w:t>move - Dogfight</w:t>
      </w:r>
    </w:p>
    <w:p w14:paraId="52DABB85" w14:textId="77777777" w:rsidR="00DA1AC1" w:rsidRDefault="00DA1AC1" w:rsidP="00DA1AC1">
      <w:r>
        <w:t>move - Gamble Rumble</w:t>
      </w:r>
    </w:p>
    <w:p w14:paraId="2C58C9F7" w14:textId="77777777" w:rsidR="00DA1AC1" w:rsidRDefault="00DA1AC1" w:rsidP="00DA1AC1">
      <w:r>
        <w:t>Mrs. GREEN APPLE - Inferno</w:t>
      </w:r>
    </w:p>
    <w:p w14:paraId="6548CABE" w14:textId="77777777" w:rsidR="00DA1AC1" w:rsidRDefault="00DA1AC1" w:rsidP="00DA1AC1">
      <w:r>
        <w:t>MUCC - CLASSIC</w:t>
      </w:r>
    </w:p>
    <w:p w14:paraId="3496B5D6" w14:textId="77777777" w:rsidR="00DA1AC1" w:rsidRDefault="00DA1AC1" w:rsidP="00DA1AC1">
      <w:r>
        <w:t>MUCC - Kuukyo Na Heya</w:t>
      </w:r>
    </w:p>
    <w:p w14:paraId="14CAB247" w14:textId="77777777" w:rsidR="00DA1AC1" w:rsidRDefault="00DA1AC1" w:rsidP="00DA1AC1">
      <w:r>
        <w:t>MUCC - MOTHER</w:t>
      </w:r>
    </w:p>
    <w:p w14:paraId="3F2617F9" w14:textId="77777777" w:rsidR="00DA1AC1" w:rsidRDefault="00DA1AC1" w:rsidP="00DA1AC1">
      <w:r>
        <w:t>MUCC - Yue ni, Matenrou</w:t>
      </w:r>
    </w:p>
    <w:p w14:paraId="33727E8E" w14:textId="77777777" w:rsidR="00DA1AC1" w:rsidRDefault="00DA1AC1" w:rsidP="00DA1AC1">
      <w:r>
        <w:t>Mugiwara kaizoku-dan - Family</w:t>
      </w:r>
    </w:p>
    <w:p w14:paraId="4A6DD1EC" w14:textId="77777777" w:rsidR="00DA1AC1" w:rsidRDefault="00DA1AC1" w:rsidP="00DA1AC1">
      <w:r>
        <w:t>Mugiwara kaizoku-dan - We are!</w:t>
      </w:r>
    </w:p>
    <w:p w14:paraId="721B1762" w14:textId="77777777" w:rsidR="00DA1AC1" w:rsidRDefault="00DA1AC1" w:rsidP="00DA1AC1">
      <w:r>
        <w:t>Muten Musume - Appare Kaiten Zushi!</w:t>
      </w:r>
    </w:p>
    <w:p w14:paraId="145D03D7" w14:textId="77777777" w:rsidR="00DA1AC1" w:rsidRDefault="00DA1AC1" w:rsidP="00DA1AC1">
      <w:r>
        <w:t>Mutsumi Tamura &amp; Chinatsu Akasaki - Futari no Kimochi no Honto no Himitsu</w:t>
      </w:r>
    </w:p>
    <w:p w14:paraId="4F68FEAF" w14:textId="77777777" w:rsidR="00DA1AC1" w:rsidRDefault="00DA1AC1" w:rsidP="00DA1AC1">
      <w:r>
        <w:t>MY FIRST STORY - LEADER</w:t>
      </w:r>
    </w:p>
    <w:p w14:paraId="09FF6688" w14:textId="77777777" w:rsidR="00DA1AC1" w:rsidRDefault="00DA1AC1" w:rsidP="00DA1AC1">
      <w:r>
        <w:t>My First Story x Hyde - Mugen</w:t>
      </w:r>
    </w:p>
    <w:p w14:paraId="260D128D" w14:textId="77777777" w:rsidR="00DA1AC1" w:rsidRDefault="00DA1AC1" w:rsidP="00DA1AC1">
      <w:r>
        <w:t>MYNAME - Hello &amp; Goodbye</w:t>
      </w:r>
    </w:p>
    <w:p w14:paraId="5E8D65F7" w14:textId="77777777" w:rsidR="00DA1AC1" w:rsidRDefault="00DA1AC1" w:rsidP="00DA1AC1">
      <w:r>
        <w:t>MYNAME - Message</w:t>
      </w:r>
    </w:p>
    <w:p w14:paraId="718D9E27" w14:textId="77777777" w:rsidR="00DA1AC1" w:rsidRDefault="00DA1AC1" w:rsidP="00DA1AC1">
      <w:r>
        <w:t>MYTH&amp;ROID - HYDRA</w:t>
      </w:r>
    </w:p>
    <w:p w14:paraId="60F92DCF" w14:textId="77777777" w:rsidR="00DA1AC1" w:rsidRDefault="00DA1AC1" w:rsidP="00DA1AC1">
      <w:r>
        <w:t>MYTH&amp;ROID - Jingo Jungle</w:t>
      </w:r>
    </w:p>
    <w:p w14:paraId="525F50EA" w14:textId="77777777" w:rsidR="00DA1AC1" w:rsidRDefault="00DA1AC1" w:rsidP="00DA1AC1">
      <w:r>
        <w:t>MYTH&amp;ROID - Paradisus-Paradoxum</w:t>
      </w:r>
    </w:p>
    <w:p w14:paraId="2DAFFE5F" w14:textId="77777777" w:rsidR="00DA1AC1" w:rsidRDefault="00DA1AC1" w:rsidP="00DA1AC1">
      <w:r>
        <w:t>MYTH&amp;ROID - STYX HELIX</w:t>
      </w:r>
    </w:p>
    <w:p w14:paraId="53BE426D" w14:textId="77777777" w:rsidR="00DA1AC1" w:rsidRDefault="00DA1AC1" w:rsidP="00DA1AC1">
      <w:r>
        <w:t>MYTH&amp;ROID - TIT FOR TAT</w:t>
      </w:r>
    </w:p>
    <w:p w14:paraId="4507271D" w14:textId="77777777" w:rsidR="00DA1AC1" w:rsidRDefault="00DA1AC1" w:rsidP="00DA1AC1">
      <w:r>
        <w:t>MYTH&amp;ROID - VORACITY</w:t>
      </w:r>
    </w:p>
    <w:p w14:paraId="3E74635E" w14:textId="77777777" w:rsidR="00DA1AC1" w:rsidRDefault="00DA1AC1" w:rsidP="00DA1AC1">
      <w:r>
        <w:t xml:space="preserve">Myuji - eX Dream </w:t>
      </w:r>
    </w:p>
    <w:p w14:paraId="1214F334" w14:textId="77777777" w:rsidR="00DA1AC1" w:rsidRDefault="00DA1AC1" w:rsidP="00DA1AC1">
      <w:r>
        <w:t>Myuu Azama - Miracle Dance Night</w:t>
      </w:r>
    </w:p>
    <w:p w14:paraId="48C2D480" w14:textId="77777777" w:rsidR="00DA1AC1" w:rsidRDefault="00DA1AC1" w:rsidP="00DA1AC1">
      <w:r>
        <w:t>Nμ's - Himitsu Suishou! Uruto Love</w:t>
      </w:r>
    </w:p>
    <w:p w14:paraId="755F1EB2" w14:textId="77777777" w:rsidR="00DA1AC1" w:rsidRDefault="00DA1AC1" w:rsidP="00DA1AC1">
      <w:r>
        <w:t>Nagi Yanagi - Ambivalentidea</w:t>
      </w:r>
    </w:p>
    <w:p w14:paraId="5D297797" w14:textId="77777777" w:rsidR="00DA1AC1" w:rsidRDefault="00DA1AC1" w:rsidP="00DA1AC1">
      <w:r>
        <w:t>Nagi Yanagi - Executioner no Koi</w:t>
      </w:r>
    </w:p>
    <w:p w14:paraId="1ADDCF79" w14:textId="77777777" w:rsidR="00DA1AC1" w:rsidRDefault="00DA1AC1" w:rsidP="00DA1AC1">
      <w:r>
        <w:t>Nagi Yanagi - Harumodoki</w:t>
      </w:r>
    </w:p>
    <w:p w14:paraId="4A6D12D9" w14:textId="77777777" w:rsidR="00DA1AC1" w:rsidRDefault="00DA1AC1" w:rsidP="00DA1AC1">
      <w:r>
        <w:t>Nagi Yanagi - Hitoshizuku</w:t>
      </w:r>
    </w:p>
    <w:p w14:paraId="5578EA05" w14:textId="77777777" w:rsidR="00DA1AC1" w:rsidRDefault="00DA1AC1" w:rsidP="00DA1AC1">
      <w:r>
        <w:lastRenderedPageBreak/>
        <w:t>Nagi Yanagi - Kazakiri</w:t>
      </w:r>
    </w:p>
    <w:p w14:paraId="1AB69DD5" w14:textId="77777777" w:rsidR="00DA1AC1" w:rsidRDefault="00DA1AC1" w:rsidP="00DA1AC1">
      <w:r>
        <w:t>Nagi Yanagi - Koibumi</w:t>
      </w:r>
    </w:p>
    <w:p w14:paraId="6AD1A9F3" w14:textId="77777777" w:rsidR="00DA1AC1" w:rsidRDefault="00DA1AC1" w:rsidP="00DA1AC1">
      <w:r>
        <w:t>Nagi Yanagi - Orarion</w:t>
      </w:r>
    </w:p>
    <w:p w14:paraId="0871CA9D" w14:textId="77777777" w:rsidR="00DA1AC1" w:rsidRDefault="00DA1AC1" w:rsidP="00DA1AC1">
      <w:r>
        <w:t>Nagi Yanagi - Owari no Sekai Kara</w:t>
      </w:r>
    </w:p>
    <w:p w14:paraId="10769BEA" w14:textId="77777777" w:rsidR="00DA1AC1" w:rsidRDefault="00DA1AC1" w:rsidP="00DA1AC1">
      <w:r>
        <w:t>Nagi Yanagi - Shiroku Yawaraka na Hana</w:t>
      </w:r>
    </w:p>
    <w:p w14:paraId="3148204C" w14:textId="77777777" w:rsidR="00DA1AC1" w:rsidRDefault="00DA1AC1" w:rsidP="00DA1AC1">
      <w:r>
        <w:t>Nagi Yanagi - Tokohana</w:t>
      </w:r>
    </w:p>
    <w:p w14:paraId="370BD79B" w14:textId="77777777" w:rsidR="00DA1AC1" w:rsidRDefault="00DA1AC1" w:rsidP="00DA1AC1">
      <w:r>
        <w:t>Nagi Yanagi - Yukitoki</w:t>
      </w:r>
    </w:p>
    <w:p w14:paraId="5C5B2089" w14:textId="77777777" w:rsidR="00DA1AC1" w:rsidRDefault="00DA1AC1" w:rsidP="00DA1AC1">
      <w:r>
        <w:t>Nagi Yanagi - Zoetrope</w:t>
      </w:r>
    </w:p>
    <w:p w14:paraId="2EFC0FB2" w14:textId="77777777" w:rsidR="00DA1AC1" w:rsidRDefault="00DA1AC1" w:rsidP="00DA1AC1">
      <w:r>
        <w:t>Naifu - Mysterious</w:t>
      </w:r>
    </w:p>
    <w:p w14:paraId="16F2F709" w14:textId="77777777" w:rsidR="00DA1AC1" w:rsidRDefault="00DA1AC1" w:rsidP="00DA1AC1">
      <w:r>
        <w:t>Nakai Kazuya - Spirit of Zoro</w:t>
      </w:r>
    </w:p>
    <w:p w14:paraId="01FBBFCF" w14:textId="77777777" w:rsidR="00DA1AC1" w:rsidRDefault="00DA1AC1" w:rsidP="00DA1AC1">
      <w:r>
        <w:t>Nakano Fujo Sisters - Ame Tokidoki Hare Nochi Niji</w:t>
      </w:r>
    </w:p>
    <w:p w14:paraId="31FA09C5" w14:textId="77777777" w:rsidR="00DA1AC1" w:rsidRDefault="00DA1AC1" w:rsidP="00DA1AC1">
      <w:r>
        <w:t>Nakata Asumi - Legend of Mermaid</w:t>
      </w:r>
    </w:p>
    <w:p w14:paraId="60558C6E" w14:textId="77777777" w:rsidR="00DA1AC1" w:rsidRDefault="00DA1AC1" w:rsidP="00DA1AC1">
      <w:r>
        <w:t>Nami Nakagawa - Kowareta Sekai no Uta</w:t>
      </w:r>
    </w:p>
    <w:p w14:paraId="4CF93BD7" w14:textId="77777777" w:rsidR="00DA1AC1" w:rsidRDefault="00DA1AC1" w:rsidP="00DA1AC1">
      <w:r>
        <w:t>Nami Tamaki - Believe</w:t>
      </w:r>
    </w:p>
    <w:p w14:paraId="107985D1" w14:textId="77777777" w:rsidR="00DA1AC1" w:rsidRDefault="00DA1AC1" w:rsidP="00DA1AC1">
      <w:r>
        <w:t>Nami Tamaki - Brightdown</w:t>
      </w:r>
    </w:p>
    <w:p w14:paraId="210F6D2F" w14:textId="77777777" w:rsidR="00DA1AC1" w:rsidRDefault="00DA1AC1" w:rsidP="00DA1AC1">
      <w:r>
        <w:t>Nami Tamaki - Realize</w:t>
      </w:r>
    </w:p>
    <w:p w14:paraId="67DC57C6" w14:textId="77777777" w:rsidR="00DA1AC1" w:rsidRDefault="00DA1AC1" w:rsidP="00DA1AC1">
      <w:r>
        <w:t>Nami Tamaki - Reason</w:t>
      </w:r>
    </w:p>
    <w:p w14:paraId="0B202D83" w14:textId="77777777" w:rsidR="00DA1AC1" w:rsidRDefault="00DA1AC1" w:rsidP="00DA1AC1">
      <w:r>
        <w:t>Nami Tamaki - Result</w:t>
      </w:r>
    </w:p>
    <w:p w14:paraId="6C7EA140" w14:textId="77777777" w:rsidR="00DA1AC1" w:rsidRDefault="00DA1AC1" w:rsidP="00DA1AC1">
      <w:r>
        <w:t>Nami Tamaki - Sanctuary</w:t>
      </w:r>
    </w:p>
    <w:p w14:paraId="50FD09F6" w14:textId="77777777" w:rsidR="00DA1AC1" w:rsidRDefault="00DA1AC1" w:rsidP="00DA1AC1">
      <w:r>
        <w:t>Nami Tamaki - Vivid Telepathy</w:t>
      </w:r>
    </w:p>
    <w:p w14:paraId="167409FF" w14:textId="77777777" w:rsidR="00DA1AC1" w:rsidRDefault="00DA1AC1" w:rsidP="00DA1AC1">
      <w:r>
        <w:t>Namie Amuro - ALARM</w:t>
      </w:r>
    </w:p>
    <w:p w14:paraId="7CB03720" w14:textId="77777777" w:rsidR="00DA1AC1" w:rsidRDefault="00DA1AC1" w:rsidP="00DA1AC1">
      <w:r>
        <w:t>Namie Amuro - ALL FOR YOU</w:t>
      </w:r>
    </w:p>
    <w:p w14:paraId="0F3FCF5F" w14:textId="77777777" w:rsidR="00DA1AC1" w:rsidRDefault="00DA1AC1" w:rsidP="00DA1AC1">
      <w:r>
        <w:t>Namie Amuro - Come</w:t>
      </w:r>
    </w:p>
    <w:p w14:paraId="1E033606" w14:textId="77777777" w:rsidR="00DA1AC1" w:rsidRDefault="00DA1AC1" w:rsidP="00DA1AC1">
      <w:r>
        <w:t>Namie Amuro - Dear Diary</w:t>
      </w:r>
    </w:p>
    <w:p w14:paraId="7C3C34BB" w14:textId="77777777" w:rsidR="00DA1AC1" w:rsidRDefault="00DA1AC1" w:rsidP="00DA1AC1">
      <w:r>
        <w:t>Namie Amuro - Do It For Love</w:t>
      </w:r>
    </w:p>
    <w:p w14:paraId="2CBFDEC0" w14:textId="77777777" w:rsidR="00DA1AC1" w:rsidRDefault="00DA1AC1" w:rsidP="00DA1AC1">
      <w:r>
        <w:t>Namie Amuro - Fight Together</w:t>
      </w:r>
    </w:p>
    <w:p w14:paraId="57D1261E" w14:textId="77777777" w:rsidR="00DA1AC1" w:rsidRDefault="00DA1AC1" w:rsidP="00DA1AC1">
      <w:r>
        <w:t>Namie Amuro - Finally</w:t>
      </w:r>
    </w:p>
    <w:p w14:paraId="0DB039D9" w14:textId="77777777" w:rsidR="00DA1AC1" w:rsidRDefault="00DA1AC1" w:rsidP="00DA1AC1">
      <w:r>
        <w:t>Namie Amuro - Four Seasons</w:t>
      </w:r>
    </w:p>
    <w:p w14:paraId="3CA7F15B" w14:textId="77777777" w:rsidR="00DA1AC1" w:rsidRDefault="00DA1AC1" w:rsidP="00DA1AC1">
      <w:r>
        <w:t>Namie Amuro - Funky Town</w:t>
      </w:r>
    </w:p>
    <w:p w14:paraId="11E2FA64" w14:textId="77777777" w:rsidR="00DA1AC1" w:rsidRDefault="00DA1AC1" w:rsidP="00DA1AC1">
      <w:r>
        <w:t>Namie Amuro - GIRL TALK</w:t>
      </w:r>
    </w:p>
    <w:p w14:paraId="4BAC88FF" w14:textId="77777777" w:rsidR="00DA1AC1" w:rsidRDefault="00DA1AC1" w:rsidP="00DA1AC1">
      <w:r>
        <w:t>Namie Amuro - GO ROUND</w:t>
      </w:r>
    </w:p>
    <w:p w14:paraId="35108118" w14:textId="77777777" w:rsidR="00DA1AC1" w:rsidRDefault="00DA1AC1" w:rsidP="00DA1AC1">
      <w:r>
        <w:t>Namie Amuro - Hide &amp; Seek</w:t>
      </w:r>
    </w:p>
    <w:p w14:paraId="5535431E" w14:textId="77777777" w:rsidR="00DA1AC1" w:rsidRDefault="00DA1AC1" w:rsidP="00DA1AC1">
      <w:r>
        <w:t>Namie Amuro - Let's Go</w:t>
      </w:r>
    </w:p>
    <w:p w14:paraId="775CC816" w14:textId="77777777" w:rsidR="00DA1AC1" w:rsidRDefault="00DA1AC1" w:rsidP="00DA1AC1">
      <w:r>
        <w:t>Namie Amuro - NAKED</w:t>
      </w:r>
    </w:p>
    <w:p w14:paraId="3D74ED4D" w14:textId="77777777" w:rsidR="00DA1AC1" w:rsidRDefault="00DA1AC1" w:rsidP="00DA1AC1">
      <w:r>
        <w:t>Namie Amuro - Put 'Em Up</w:t>
      </w:r>
    </w:p>
    <w:p w14:paraId="49C07FCF" w14:textId="77777777" w:rsidR="00DA1AC1" w:rsidRDefault="00DA1AC1" w:rsidP="00DA1AC1">
      <w:r>
        <w:lastRenderedPageBreak/>
        <w:t>Namie Amuro - Red Carpet</w:t>
      </w:r>
    </w:p>
    <w:p w14:paraId="78F4040F" w14:textId="77777777" w:rsidR="00DA1AC1" w:rsidRDefault="00DA1AC1" w:rsidP="00DA1AC1">
      <w:r>
        <w:t>Namie Amuro - Showtime</w:t>
      </w:r>
    </w:p>
    <w:p w14:paraId="444CA7D0" w14:textId="77777777" w:rsidR="00DA1AC1" w:rsidRDefault="00DA1AC1" w:rsidP="00DA1AC1">
      <w:r>
        <w:t>Namie Amuro - White Light</w:t>
      </w:r>
    </w:p>
    <w:p w14:paraId="4BCEB3D9" w14:textId="77777777" w:rsidR="00DA1AC1" w:rsidRDefault="00DA1AC1" w:rsidP="00DA1AC1">
      <w:r>
        <w:t>Namie Amuro - WoWa</w:t>
      </w:r>
    </w:p>
    <w:p w14:paraId="53D66B24" w14:textId="77777777" w:rsidR="00DA1AC1" w:rsidRDefault="00DA1AC1" w:rsidP="00DA1AC1">
      <w:r>
        <w:t>Namie Amuro feat. After School - Make It Happen</w:t>
      </w:r>
    </w:p>
    <w:p w14:paraId="63D91FB7" w14:textId="77777777" w:rsidR="00DA1AC1" w:rsidRDefault="00DA1AC1" w:rsidP="00DA1AC1">
      <w:r>
        <w:t>Nana Kitade - Kesenai tsumi (VIDEO)</w:t>
      </w:r>
    </w:p>
    <w:p w14:paraId="1BA28EF1" w14:textId="77777777" w:rsidR="00DA1AC1" w:rsidRDefault="00DA1AC1" w:rsidP="00DA1AC1">
      <w:r>
        <w:t>Nana Kitade - Kibou no kakera</w:t>
      </w:r>
    </w:p>
    <w:p w14:paraId="465276C3" w14:textId="77777777" w:rsidR="00DA1AC1" w:rsidRDefault="00DA1AC1" w:rsidP="00DA1AC1">
      <w:r>
        <w:t>Nana Kitade - Tsukihana</w:t>
      </w:r>
    </w:p>
    <w:p w14:paraId="64A2EE0E" w14:textId="77777777" w:rsidR="00DA1AC1" w:rsidRDefault="00DA1AC1" w:rsidP="00DA1AC1">
      <w:r>
        <w:t>Nana Mizuki - COSMIC LOVE</w:t>
      </w:r>
    </w:p>
    <w:p w14:paraId="59937968" w14:textId="77777777" w:rsidR="00DA1AC1" w:rsidRDefault="00DA1AC1" w:rsidP="00DA1AC1">
      <w:r>
        <w:t>Nana Mizuki - Dancing In The Velvet Moon</w:t>
      </w:r>
    </w:p>
    <w:p w14:paraId="09A58152" w14:textId="77777777" w:rsidR="00DA1AC1" w:rsidRDefault="00DA1AC1" w:rsidP="00DA1AC1">
      <w:r>
        <w:t>Nana Mizuki - Discotheque</w:t>
      </w:r>
    </w:p>
    <w:p w14:paraId="2D5EE7E7" w14:textId="77777777" w:rsidR="00DA1AC1" w:rsidRDefault="00DA1AC1" w:rsidP="00DA1AC1">
      <w:r>
        <w:t>Nana Mizuki - Eternal Blaze</w:t>
      </w:r>
    </w:p>
    <w:p w14:paraId="2CF35CD7" w14:textId="77777777" w:rsidR="00DA1AC1" w:rsidRDefault="00DA1AC1" w:rsidP="00DA1AC1">
      <w:r>
        <w:t>Nana Mizuki - Innocent Starter</w:t>
      </w:r>
    </w:p>
    <w:p w14:paraId="0F3D685E" w14:textId="77777777" w:rsidR="00DA1AC1" w:rsidRDefault="00DA1AC1" w:rsidP="00DA1AC1">
      <w:r>
        <w:t>Nana Mizuki - Junketsu Paradox</w:t>
      </w:r>
    </w:p>
    <w:p w14:paraId="41D9A3D5" w14:textId="77777777" w:rsidR="00DA1AC1" w:rsidRDefault="00DA1AC1" w:rsidP="00DA1AC1">
      <w:r>
        <w:t>Nana Mizuki - Kindan no Resistance</w:t>
      </w:r>
    </w:p>
    <w:p w14:paraId="556EF95F" w14:textId="77777777" w:rsidR="00DA1AC1" w:rsidRDefault="00DA1AC1" w:rsidP="00DA1AC1">
      <w:r>
        <w:t>Nana Mizuki - Massive Wonders</w:t>
      </w:r>
    </w:p>
    <w:p w14:paraId="1D6186EF" w14:textId="77777777" w:rsidR="00DA1AC1" w:rsidRDefault="00DA1AC1" w:rsidP="00DA1AC1">
      <w:r>
        <w:t>Nana Mizuki - Starting Now!</w:t>
      </w:r>
    </w:p>
    <w:p w14:paraId="418234FF" w14:textId="77777777" w:rsidR="00DA1AC1" w:rsidRDefault="00DA1AC1" w:rsidP="00DA1AC1">
      <w:r>
        <w:t>Nana Mizuki - Tenkuu no Canaria</w:t>
      </w:r>
    </w:p>
    <w:p w14:paraId="3B3800FD" w14:textId="77777777" w:rsidR="00DA1AC1" w:rsidRDefault="00DA1AC1" w:rsidP="00DA1AC1">
      <w:r>
        <w:t>Nana Mizuki - Towagatari ~Hikari no Uta~</w:t>
      </w:r>
    </w:p>
    <w:p w14:paraId="6E8AC864" w14:textId="77777777" w:rsidR="00DA1AC1" w:rsidRDefault="00DA1AC1" w:rsidP="00DA1AC1">
      <w:r>
        <w:t>Nana Mizuki - Trinity Cross</w:t>
      </w:r>
    </w:p>
    <w:p w14:paraId="5D36A667" w14:textId="77777777" w:rsidR="00DA1AC1" w:rsidRDefault="00DA1AC1" w:rsidP="00DA1AC1">
      <w:r>
        <w:t>Nana Mizuki - Wild Eyes</w:t>
      </w:r>
    </w:p>
    <w:p w14:paraId="149AA3D9" w14:textId="77777777" w:rsidR="00DA1AC1" w:rsidRDefault="00DA1AC1" w:rsidP="00DA1AC1">
      <w:r>
        <w:t>NANA starring MIKA NAKASHIMA - Glamourous sky</w:t>
      </w:r>
    </w:p>
    <w:p w14:paraId="0B8C7AED" w14:textId="77777777" w:rsidR="00DA1AC1" w:rsidRDefault="00DA1AC1" w:rsidP="00DA1AC1">
      <w:r>
        <w:t>Nanase Aikawa - Owarinai Yume</w:t>
      </w:r>
    </w:p>
    <w:p w14:paraId="27548754" w14:textId="77777777" w:rsidR="00DA1AC1" w:rsidRDefault="00DA1AC1" w:rsidP="00DA1AC1">
      <w:r>
        <w:t>Nanase Aikawa - Unlimited</w:t>
      </w:r>
    </w:p>
    <w:p w14:paraId="70D861F4" w14:textId="77777777" w:rsidR="00DA1AC1" w:rsidRDefault="00DA1AC1" w:rsidP="00DA1AC1">
      <w:r>
        <w:t>Nano - Bull's eye</w:t>
      </w:r>
    </w:p>
    <w:p w14:paraId="3832AF93" w14:textId="77777777" w:rsidR="00DA1AC1" w:rsidRDefault="00DA1AC1" w:rsidP="00DA1AC1">
      <w:r>
        <w:t>Nano - DREAMCATCHER</w:t>
      </w:r>
    </w:p>
    <w:p w14:paraId="0B865D77" w14:textId="77777777" w:rsidR="00DA1AC1" w:rsidRDefault="00DA1AC1" w:rsidP="00DA1AC1">
      <w:r>
        <w:t>Nano - Exist</w:t>
      </w:r>
    </w:p>
    <w:p w14:paraId="3CBC6783" w14:textId="77777777" w:rsidR="00DA1AC1" w:rsidRDefault="00DA1AC1" w:rsidP="00DA1AC1">
      <w:r>
        <w:t>Nano - My Liberation</w:t>
      </w:r>
    </w:p>
    <w:p w14:paraId="22DBD8CB" w14:textId="77777777" w:rsidR="00DA1AC1" w:rsidRDefault="00DA1AC1" w:rsidP="00DA1AC1">
      <w:r>
        <w:t>Nano - Nevereverland</w:t>
      </w:r>
    </w:p>
    <w:p w14:paraId="6718B32B" w14:textId="77777777" w:rsidR="00DA1AC1" w:rsidRDefault="00DA1AC1" w:rsidP="00DA1AC1">
      <w:r>
        <w:t>Nano - No Pain No Game</w:t>
      </w:r>
    </w:p>
    <w:p w14:paraId="399E6724" w14:textId="77777777" w:rsidR="00DA1AC1" w:rsidRDefault="00DA1AC1" w:rsidP="00DA1AC1">
      <w:r>
        <w:t>Nano - Now or Never</w:t>
      </w:r>
    </w:p>
    <w:p w14:paraId="0CE7A6D9" w14:textId="77777777" w:rsidR="00DA1AC1" w:rsidRDefault="00DA1AC1" w:rsidP="00DA1AC1">
      <w:r>
        <w:t>Nano - Utsushiyo no Yume</w:t>
      </w:r>
    </w:p>
    <w:p w14:paraId="2DF89359" w14:textId="77777777" w:rsidR="00DA1AC1" w:rsidRDefault="00DA1AC1" w:rsidP="00DA1AC1">
      <w:r>
        <w:t>nano feat. MY FIRST STORY - SAVIOR OF SONG</w:t>
      </w:r>
    </w:p>
    <w:p w14:paraId="34397FDF" w14:textId="77777777" w:rsidR="00DA1AC1" w:rsidRDefault="00DA1AC1" w:rsidP="00DA1AC1">
      <w:r>
        <w:t>Nano. Ripe - Hana no Iro</w:t>
      </w:r>
    </w:p>
    <w:p w14:paraId="1CEB4CE1" w14:textId="77777777" w:rsidR="00DA1AC1" w:rsidRDefault="00DA1AC1" w:rsidP="00DA1AC1">
      <w:r>
        <w:t>nano.RIPE - Esoragoto</w:t>
      </w:r>
    </w:p>
    <w:p w14:paraId="09F1166E" w14:textId="77777777" w:rsidR="00DA1AC1" w:rsidRDefault="00DA1AC1" w:rsidP="00DA1AC1">
      <w:r>
        <w:lastRenderedPageBreak/>
        <w:t>nano.RIPE - Kyokyo Jitsujitsu</w:t>
      </w:r>
    </w:p>
    <w:p w14:paraId="00F62067" w14:textId="77777777" w:rsidR="00DA1AC1" w:rsidRDefault="00DA1AC1" w:rsidP="00DA1AC1">
      <w:r>
        <w:t>nano.RIPE - Lime Tree</w:t>
      </w:r>
    </w:p>
    <w:p w14:paraId="7D45C9DC" w14:textId="77777777" w:rsidR="00DA1AC1" w:rsidRDefault="00DA1AC1" w:rsidP="00DA1AC1">
      <w:r>
        <w:t>nano.RIPE - Nanairo Biyori</w:t>
      </w:r>
    </w:p>
    <w:p w14:paraId="795DF0D5" w14:textId="77777777" w:rsidR="00DA1AC1" w:rsidRDefault="00DA1AC1" w:rsidP="00DA1AC1">
      <w:r>
        <w:t>nano.RIPE - Real World</w:t>
      </w:r>
    </w:p>
    <w:p w14:paraId="23ED271F" w14:textId="77777777" w:rsidR="00DA1AC1" w:rsidRDefault="00DA1AC1" w:rsidP="00DA1AC1">
      <w:r>
        <w:t>nano.RIPE - Snow Drop</w:t>
      </w:r>
    </w:p>
    <w:p w14:paraId="5C02A0F5" w14:textId="77777777" w:rsidR="00DA1AC1" w:rsidRDefault="00DA1AC1" w:rsidP="00DA1AC1">
      <w:r>
        <w:t>Nao Matsuzaki - Kawaberi no ie (Live)</w:t>
      </w:r>
    </w:p>
    <w:p w14:paraId="6BE5C8E4" w14:textId="77777777" w:rsidR="00DA1AC1" w:rsidRDefault="00DA1AC1" w:rsidP="00DA1AC1">
      <w:r>
        <w:t>Nao Matsuzaki - Yane no houkou</w:t>
      </w:r>
    </w:p>
    <w:p w14:paraId="6958D6A0" w14:textId="77777777" w:rsidR="00DA1AC1" w:rsidRDefault="00DA1AC1" w:rsidP="00DA1AC1">
      <w:r>
        <w:t>Nao Touyama - Tomoshibi no Manimani</w:t>
      </w:r>
    </w:p>
    <w:p w14:paraId="102EA573" w14:textId="77777777" w:rsidR="00DA1AC1" w:rsidRDefault="00DA1AC1" w:rsidP="00DA1AC1">
      <w:r>
        <w:t>Naomi Kaitani - Tooi Kono Machi de</w:t>
      </w:r>
    </w:p>
    <w:p w14:paraId="688DE0C7" w14:textId="77777777" w:rsidR="00DA1AC1" w:rsidRDefault="00DA1AC1" w:rsidP="00DA1AC1">
      <w:r>
        <w:t>Naomi Tamura - Hikari to Kage wo Dakishimeta Mama</w:t>
      </w:r>
    </w:p>
    <w:p w14:paraId="25F50E62" w14:textId="77777777" w:rsidR="00DA1AC1" w:rsidRDefault="00DA1AC1" w:rsidP="00DA1AC1">
      <w:r>
        <w:t>Naomi Tamura - Yuragu Koto Nai Ai</w:t>
      </w:r>
    </w:p>
    <w:p w14:paraId="45358225" w14:textId="77777777" w:rsidR="00DA1AC1" w:rsidRDefault="00DA1AC1" w:rsidP="00DA1AC1">
      <w:r>
        <w:t>Naomi Tamura - Yuzurenai Negai</w:t>
      </w:r>
    </w:p>
    <w:p w14:paraId="30CE964A" w14:textId="77777777" w:rsidR="00DA1AC1" w:rsidRDefault="00DA1AC1" w:rsidP="00DA1AC1">
      <w:r>
        <w:t>Naoya Mori - Yuuzora no Kamihikouki</w:t>
      </w:r>
    </w:p>
    <w:p w14:paraId="00686E5A" w14:textId="77777777" w:rsidR="00DA1AC1" w:rsidRDefault="00DA1AC1" w:rsidP="00DA1AC1">
      <w:r>
        <w:t>Natsuko Asou - More More Lovers</w:t>
      </w:r>
    </w:p>
    <w:p w14:paraId="415E2187" w14:textId="77777777" w:rsidR="00DA1AC1" w:rsidRDefault="00DA1AC1" w:rsidP="00DA1AC1">
      <w:r>
        <w:t>Natsuko Asou - Perfect Area Complete</w:t>
      </w:r>
    </w:p>
    <w:p w14:paraId="5338FFAD" w14:textId="77777777" w:rsidR="00DA1AC1" w:rsidRDefault="00DA1AC1" w:rsidP="00DA1AC1">
      <w:r>
        <w:t>Natsumi Kiyoura - Tabi no Tochuu</w:t>
      </w:r>
    </w:p>
    <w:p w14:paraId="4CB56A96" w14:textId="77777777" w:rsidR="00DA1AC1" w:rsidRDefault="00DA1AC1" w:rsidP="00DA1AC1">
      <w:r>
        <w:t>Natsumi Kon - ISOtone</w:t>
      </w:r>
    </w:p>
    <w:p w14:paraId="66C6D50E" w14:textId="77777777" w:rsidR="00DA1AC1" w:rsidRDefault="00DA1AC1" w:rsidP="00DA1AC1">
      <w:r>
        <w:t>Natsumi Kon - Watashi wa Souzou Suru</w:t>
      </w:r>
    </w:p>
    <w:p w14:paraId="74E86EBF" w14:textId="77777777" w:rsidR="00DA1AC1" w:rsidRDefault="00DA1AC1" w:rsidP="00DA1AC1">
      <w:r>
        <w:t>Natsumi Takamori - Onedari Shall We~</w:t>
      </w:r>
    </w:p>
    <w:p w14:paraId="13ED8E79" w14:textId="77777777" w:rsidR="00DA1AC1" w:rsidRDefault="00DA1AC1" w:rsidP="00DA1AC1">
      <w:r>
        <w:t>Negoto - Destiny</w:t>
      </w:r>
    </w:p>
    <w:p w14:paraId="1B7F7FD1" w14:textId="77777777" w:rsidR="00DA1AC1" w:rsidRDefault="00DA1AC1" w:rsidP="00DA1AC1">
      <w:r>
        <w:t>Negoto - Sharp #</w:t>
      </w:r>
    </w:p>
    <w:p w14:paraId="05572FD3" w14:textId="77777777" w:rsidR="00DA1AC1" w:rsidRDefault="00DA1AC1" w:rsidP="00DA1AC1">
      <w:r>
        <w:t>Negoto - Synchromanica</w:t>
      </w:r>
    </w:p>
    <w:p w14:paraId="7CD25C48" w14:textId="77777777" w:rsidR="00DA1AC1" w:rsidRDefault="00DA1AC1" w:rsidP="00DA1AC1">
      <w:r>
        <w:t>neko - Destiny</w:t>
      </w:r>
    </w:p>
    <w:p w14:paraId="2D2B43EC" w14:textId="77777777" w:rsidR="00DA1AC1" w:rsidRDefault="00DA1AC1" w:rsidP="00DA1AC1">
      <w:r>
        <w:t>Nell - Ocean of Light</w:t>
      </w:r>
    </w:p>
    <w:p w14:paraId="6FD981AF" w14:textId="77777777" w:rsidR="00DA1AC1" w:rsidRDefault="00DA1AC1" w:rsidP="00DA1AC1">
      <w:r>
        <w:t>Neon Genesis Evangelion - Metal of Soul's Refrain</w:t>
      </w:r>
    </w:p>
    <w:p w14:paraId="06510552" w14:textId="77777777" w:rsidR="00DA1AC1" w:rsidRDefault="00DA1AC1" w:rsidP="00DA1AC1">
      <w:r>
        <w:t>NEWS - Chankapana</w:t>
      </w:r>
    </w:p>
    <w:p w14:paraId="6D45E03F" w14:textId="77777777" w:rsidR="00DA1AC1" w:rsidRDefault="00DA1AC1" w:rsidP="00DA1AC1">
      <w:r>
        <w:t>NEWS - Hoshi wo mezashite</w:t>
      </w:r>
    </w:p>
    <w:p w14:paraId="2CB8B957" w14:textId="77777777" w:rsidR="00DA1AC1" w:rsidRDefault="00DA1AC1" w:rsidP="00DA1AC1">
      <w:r>
        <w:t>NEWS - Kibou Yell</w:t>
      </w:r>
    </w:p>
    <w:p w14:paraId="45AAFA2C" w14:textId="77777777" w:rsidR="00DA1AC1" w:rsidRDefault="00DA1AC1" w:rsidP="00DA1AC1">
      <w:r>
        <w:t>NEWS - Koi no ABO</w:t>
      </w:r>
    </w:p>
    <w:p w14:paraId="4B4C5355" w14:textId="77777777" w:rsidR="00DA1AC1" w:rsidRDefault="00DA1AC1" w:rsidP="00DA1AC1">
      <w:r>
        <w:t>NEWS - Sayaendou</w:t>
      </w:r>
    </w:p>
    <w:p w14:paraId="4A25CC8E" w14:textId="77777777" w:rsidR="00DA1AC1" w:rsidRDefault="00DA1AC1" w:rsidP="00DA1AC1">
      <w:r>
        <w:t>NEWS - Taiyou no Namida</w:t>
      </w:r>
    </w:p>
    <w:p w14:paraId="272533E9" w14:textId="77777777" w:rsidR="00DA1AC1" w:rsidRDefault="00DA1AC1" w:rsidP="00DA1AC1">
      <w:r>
        <w:t>NEWS - Weeeek</w:t>
      </w:r>
    </w:p>
    <w:p w14:paraId="594540B1" w14:textId="77777777" w:rsidR="00DA1AC1" w:rsidRDefault="00DA1AC1" w:rsidP="00DA1AC1">
      <w:r>
        <w:t>NICO Touches the Walls - Broken Youth</w:t>
      </w:r>
    </w:p>
    <w:p w14:paraId="50CFB857" w14:textId="77777777" w:rsidR="00DA1AC1" w:rsidRDefault="00DA1AC1" w:rsidP="00DA1AC1">
      <w:r>
        <w:t>NICO Touches the Walls - Broken youth (VIDEO)</w:t>
      </w:r>
    </w:p>
    <w:p w14:paraId="4BDFCCFA" w14:textId="77777777" w:rsidR="00DA1AC1" w:rsidRDefault="00DA1AC1" w:rsidP="00DA1AC1">
      <w:r>
        <w:t>NICO Touches the Walls - Diver</w:t>
      </w:r>
    </w:p>
    <w:p w14:paraId="63C777D2" w14:textId="77777777" w:rsidR="00DA1AC1" w:rsidRDefault="00DA1AC1" w:rsidP="00DA1AC1">
      <w:r>
        <w:lastRenderedPageBreak/>
        <w:t>NICO Touches the Walls - Hologram</w:t>
      </w:r>
    </w:p>
    <w:p w14:paraId="764CADCB" w14:textId="77777777" w:rsidR="00DA1AC1" w:rsidRDefault="00DA1AC1" w:rsidP="00DA1AC1">
      <w:r>
        <w:t>NICO Touches the Walls - Matryoshka</w:t>
      </w:r>
    </w:p>
    <w:p w14:paraId="76B44445" w14:textId="77777777" w:rsidR="00DA1AC1" w:rsidRDefault="00DA1AC1" w:rsidP="00DA1AC1">
      <w:r>
        <w:t>NICO Touches the Walls - Niwaka Ame Nimo Makezu</w:t>
      </w:r>
    </w:p>
    <w:p w14:paraId="7CAC1142" w14:textId="77777777" w:rsidR="00DA1AC1" w:rsidRDefault="00DA1AC1" w:rsidP="00DA1AC1">
      <w:r>
        <w:t>Nightmare - Alumina</w:t>
      </w:r>
    </w:p>
    <w:p w14:paraId="701F1D77" w14:textId="77777777" w:rsidR="00DA1AC1" w:rsidRDefault="00DA1AC1" w:rsidP="00DA1AC1">
      <w:r>
        <w:t>Nightmare - Alumina (VIDEO)</w:t>
      </w:r>
    </w:p>
    <w:p w14:paraId="74BA4E3F" w14:textId="77777777" w:rsidR="00DA1AC1" w:rsidRDefault="00DA1AC1" w:rsidP="00DA1AC1">
      <w:r>
        <w:t>Nightmare - Raison d' tre</w:t>
      </w:r>
    </w:p>
    <w:p w14:paraId="2A58B602" w14:textId="77777777" w:rsidR="00DA1AC1" w:rsidRDefault="00DA1AC1" w:rsidP="00DA1AC1">
      <w:r>
        <w:t>Nightmare - The world</w:t>
      </w:r>
    </w:p>
    <w:p w14:paraId="284B2C97" w14:textId="77777777" w:rsidR="00DA1AC1" w:rsidRDefault="00DA1AC1" w:rsidP="00DA1AC1">
      <w:r>
        <w:t>Nin-jazz - Shihou Happou Hijideppou</w:t>
      </w:r>
    </w:p>
    <w:p w14:paraId="66FA69BB" w14:textId="77777777" w:rsidR="00DA1AC1" w:rsidRDefault="00DA1AC1" w:rsidP="00DA1AC1">
      <w:r>
        <w:t>Nine Muses - Hurt Locker</w:t>
      </w:r>
    </w:p>
    <w:p w14:paraId="2FB712B6" w14:textId="77777777" w:rsidR="00DA1AC1" w:rsidRDefault="00DA1AC1" w:rsidP="00DA1AC1">
      <w:r>
        <w:t>Nine Muses - News</w:t>
      </w:r>
    </w:p>
    <w:p w14:paraId="1D55998D" w14:textId="77777777" w:rsidR="00DA1AC1" w:rsidRDefault="00DA1AC1" w:rsidP="00DA1AC1">
      <w:r>
        <w:t>NIRGILIS - Sakura</w:t>
      </w:r>
    </w:p>
    <w:p w14:paraId="77F069FF" w14:textId="77777777" w:rsidR="00DA1AC1" w:rsidRDefault="00DA1AC1" w:rsidP="00DA1AC1">
      <w:r>
        <w:t>NIRGILIS - Shiny Shiny</w:t>
      </w:r>
    </w:p>
    <w:p w14:paraId="5D1F492E" w14:textId="77777777" w:rsidR="00DA1AC1" w:rsidRDefault="00DA1AC1" w:rsidP="00DA1AC1">
      <w:r>
        <w:t>Nissy x SKY-HI - Stormy</w:t>
      </w:r>
    </w:p>
    <w:p w14:paraId="14475922" w14:textId="77777777" w:rsidR="00DA1AC1" w:rsidRDefault="00DA1AC1" w:rsidP="00DA1AC1">
      <w:r>
        <w:t>No Regret Life - Nakushita Kotoba</w:t>
      </w:r>
    </w:p>
    <w:p w14:paraId="103324A7" w14:textId="77777777" w:rsidR="00DA1AC1" w:rsidRDefault="00DA1AC1" w:rsidP="00DA1AC1">
      <w:r>
        <w:t>no3b - Answer</w:t>
      </w:r>
    </w:p>
    <w:p w14:paraId="1511D018" w14:textId="77777777" w:rsidR="00DA1AC1" w:rsidRDefault="00DA1AC1" w:rsidP="00DA1AC1">
      <w:r>
        <w:t>Nobody Knows - Hero's Come Back</w:t>
      </w:r>
    </w:p>
    <w:p w14:paraId="6768EFC0" w14:textId="77777777" w:rsidR="00DA1AC1" w:rsidRDefault="00DA1AC1" w:rsidP="00DA1AC1">
      <w:r>
        <w:t>Nobuo Uematsu - One Winged Angel (Orchestral Version)</w:t>
      </w:r>
    </w:p>
    <w:p w14:paraId="3FC27A15" w14:textId="77777777" w:rsidR="00DA1AC1" w:rsidRDefault="00DA1AC1" w:rsidP="00DA1AC1">
      <w:r>
        <w:t>Nodame Cantabile - Konna ni Chikaku de</w:t>
      </w:r>
    </w:p>
    <w:p w14:paraId="22D24F99" w14:textId="77777777" w:rsidR="00DA1AC1" w:rsidRDefault="00DA1AC1" w:rsidP="00DA1AC1">
      <w:r>
        <w:t>Nogizaka46 - Tsuki no Ookisa</w:t>
      </w:r>
    </w:p>
    <w:p w14:paraId="79445D7F" w14:textId="77777777" w:rsidR="00DA1AC1" w:rsidRDefault="00DA1AC1" w:rsidP="00DA1AC1">
      <w:r>
        <w:t>Nomizu Iori - Ma-Ka-Se-Te Tonight</w:t>
      </w:r>
    </w:p>
    <w:p w14:paraId="4EC3C4D3" w14:textId="77777777" w:rsidR="00DA1AC1" w:rsidRDefault="00DA1AC1" w:rsidP="00DA1AC1">
      <w:r>
        <w:t>nonoc - Memento</w:t>
      </w:r>
    </w:p>
    <w:p w14:paraId="4762BDE0" w14:textId="77777777" w:rsidR="00DA1AC1" w:rsidRDefault="00DA1AC1" w:rsidP="00DA1AC1">
      <w:r>
        <w:t>Noria - Rags no Chinkonka</w:t>
      </w:r>
    </w:p>
    <w:p w14:paraId="321B1171" w14:textId="77777777" w:rsidR="00DA1AC1" w:rsidRDefault="00DA1AC1" w:rsidP="00DA1AC1">
      <w:r>
        <w:t>Noriko Sakai - Ureshii Namida</w:t>
      </w:r>
    </w:p>
    <w:p w14:paraId="5378F870" w14:textId="77777777" w:rsidR="00DA1AC1" w:rsidRDefault="00DA1AC1" w:rsidP="00DA1AC1">
      <w:r>
        <w:t>Nothing's Carved In Stone - Pride</w:t>
      </w:r>
    </w:p>
    <w:p w14:paraId="62DFB91A" w14:textId="77777777" w:rsidR="00DA1AC1" w:rsidRDefault="00DA1AC1" w:rsidP="00DA1AC1">
      <w:r>
        <w:t>Nozomi Yamamoto &amp; Haruka Yamazaki - Apple Tea no Aji</w:t>
      </w:r>
    </w:p>
    <w:p w14:paraId="3BCD012C" w14:textId="77777777" w:rsidR="00DA1AC1" w:rsidRDefault="00DA1AC1" w:rsidP="00DA1AC1">
      <w:r>
        <w:t>NU'EST - Action</w:t>
      </w:r>
    </w:p>
    <w:p w14:paraId="42B2CFF3" w14:textId="77777777" w:rsidR="00DA1AC1" w:rsidRDefault="00DA1AC1" w:rsidP="00DA1AC1">
      <w:r>
        <w:t>NU'EST - FACE</w:t>
      </w:r>
    </w:p>
    <w:p w14:paraId="60E06462" w14:textId="77777777" w:rsidR="00DA1AC1" w:rsidRDefault="00DA1AC1" w:rsidP="00DA1AC1">
      <w:r>
        <w:t>NU'EST - GOOD BYE BYE</w:t>
      </w:r>
    </w:p>
    <w:p w14:paraId="1B77EBE8" w14:textId="77777777" w:rsidR="00DA1AC1" w:rsidRDefault="00DA1AC1" w:rsidP="00DA1AC1">
      <w:r>
        <w:t>NU'EST - Hello</w:t>
      </w:r>
    </w:p>
    <w:p w14:paraId="62A1D0C3" w14:textId="77777777" w:rsidR="00DA1AC1" w:rsidRDefault="00DA1AC1" w:rsidP="00DA1AC1">
      <w:r>
        <w:t>Official HIGE DANdism - Cry Baby</w:t>
      </w:r>
    </w:p>
    <w:p w14:paraId="74D2AC7E" w14:textId="77777777" w:rsidR="00DA1AC1" w:rsidRDefault="00DA1AC1" w:rsidP="00DA1AC1">
      <w:r>
        <w:t>Official HIGE DANdism - Mixed Nuts</w:t>
      </w:r>
    </w:p>
    <w:p w14:paraId="51304DF1" w14:textId="77777777" w:rsidR="00DA1AC1" w:rsidRDefault="00DA1AC1" w:rsidP="00DA1AC1">
      <w:r>
        <w:t>Official HIGE DANdism - White Noise</w:t>
      </w:r>
    </w:p>
    <w:p w14:paraId="452AED3E" w14:textId="77777777" w:rsidR="00DA1AC1" w:rsidRDefault="00DA1AC1" w:rsidP="00DA1AC1">
      <w:r>
        <w:t>Oingo &amp; Boingo - Akuyaku Concerto ~Oingo and Boingo~</w:t>
      </w:r>
    </w:p>
    <w:p w14:paraId="1ADC436F" w14:textId="77777777" w:rsidR="00DA1AC1" w:rsidRDefault="00DA1AC1" w:rsidP="00DA1AC1">
      <w:r>
        <w:t>OKAMOTO'S - Beautiful Days</w:t>
      </w:r>
    </w:p>
    <w:p w14:paraId="0F13BFFC" w14:textId="77777777" w:rsidR="00DA1AC1" w:rsidRDefault="00DA1AC1" w:rsidP="00DA1AC1">
      <w:r>
        <w:t>OKAMOTO'S - HEADHUNT</w:t>
      </w:r>
    </w:p>
    <w:p w14:paraId="03B8E50B" w14:textId="77777777" w:rsidR="00DA1AC1" w:rsidRDefault="00DA1AC1" w:rsidP="00DA1AC1">
      <w:r>
        <w:lastRenderedPageBreak/>
        <w:t>OKAMOTO'S - Yokubou o Sakebe!!!</w:t>
      </w:r>
    </w:p>
    <w:p w14:paraId="673776D7" w14:textId="77777777" w:rsidR="00DA1AC1" w:rsidRDefault="00DA1AC1" w:rsidP="00DA1AC1">
      <w:r>
        <w:t>Okina Reika - Tsuki no Curse</w:t>
      </w:r>
    </w:p>
    <w:p w14:paraId="55D6F783" w14:textId="77777777" w:rsidR="00DA1AC1" w:rsidRDefault="00DA1AC1" w:rsidP="00DA1AC1">
      <w:r>
        <w:t>Okui Masami - Only One, No. 1</w:t>
      </w:r>
    </w:p>
    <w:p w14:paraId="32E23B86" w14:textId="77777777" w:rsidR="00DA1AC1" w:rsidRDefault="00DA1AC1" w:rsidP="00DA1AC1">
      <w:r>
        <w:t>OLDCODEX - Catal Rhythm</w:t>
      </w:r>
    </w:p>
    <w:p w14:paraId="2C1262D7" w14:textId="77777777" w:rsidR="00DA1AC1" w:rsidRDefault="00DA1AC1" w:rsidP="00DA1AC1">
      <w:r>
        <w:t>OLDCODEX - Deal with</w:t>
      </w:r>
    </w:p>
    <w:p w14:paraId="58669FCE" w14:textId="77777777" w:rsidR="00DA1AC1" w:rsidRDefault="00DA1AC1" w:rsidP="00DA1AC1">
      <w:r>
        <w:t>OLDCODEX - Dried Up Youthful Fame</w:t>
      </w:r>
    </w:p>
    <w:p w14:paraId="740D8989" w14:textId="77777777" w:rsidR="00DA1AC1" w:rsidRDefault="00DA1AC1" w:rsidP="00DA1AC1">
      <w:r>
        <w:t>OLDCODEX - Feed A</w:t>
      </w:r>
    </w:p>
    <w:p w14:paraId="46623598" w14:textId="77777777" w:rsidR="00DA1AC1" w:rsidRDefault="00DA1AC1" w:rsidP="00DA1AC1">
      <w:r>
        <w:t>OLDCODEX - Lantana</w:t>
      </w:r>
    </w:p>
    <w:p w14:paraId="40AEE68E" w14:textId="77777777" w:rsidR="00DA1AC1" w:rsidRDefault="00DA1AC1" w:rsidP="00DA1AC1">
      <w:r>
        <w:t>OLDCODEX - Rage on</w:t>
      </w:r>
    </w:p>
    <w:p w14:paraId="10CFA35D" w14:textId="77777777" w:rsidR="00DA1AC1" w:rsidRDefault="00DA1AC1" w:rsidP="00DA1AC1">
      <w:r>
        <w:t>OLDCODEX - WALK</w:t>
      </w:r>
    </w:p>
    <w:p w14:paraId="08BAEF18" w14:textId="77777777" w:rsidR="00DA1AC1" w:rsidRDefault="00DA1AC1" w:rsidP="00DA1AC1">
      <w:r>
        <w:t>OLIVIA 'inspi REIRA ~TRAPNEST~ - A little pain</w:t>
      </w:r>
    </w:p>
    <w:p w14:paraId="06732A10" w14:textId="77777777" w:rsidR="00DA1AC1" w:rsidRDefault="00DA1AC1" w:rsidP="00DA1AC1">
      <w:r>
        <w:t>OLIVIA 'inspi REIRA ~TRAPNEST~ - Wish</w:t>
      </w:r>
    </w:p>
    <w:p w14:paraId="0B216016" w14:textId="77777777" w:rsidR="00DA1AC1" w:rsidRDefault="00DA1AC1" w:rsidP="00DA1AC1">
      <w:r>
        <w:t>Omnyouza - Kouga ninpou chou (VIDEO)</w:t>
      </w:r>
    </w:p>
    <w:p w14:paraId="1A6FEF48" w14:textId="77777777" w:rsidR="00DA1AC1" w:rsidRDefault="00DA1AC1" w:rsidP="00DA1AC1">
      <w:r>
        <w:t>Omoinotake - Moratorium</w:t>
      </w:r>
    </w:p>
    <w:p w14:paraId="533B54FA" w14:textId="77777777" w:rsidR="00DA1AC1" w:rsidRDefault="00DA1AC1" w:rsidP="00DA1AC1">
      <w:r>
        <w:t>ON OFF - Futatsu no Kodou to Akai Tsumi</w:t>
      </w:r>
    </w:p>
    <w:p w14:paraId="2637E106" w14:textId="77777777" w:rsidR="00DA1AC1" w:rsidRDefault="00DA1AC1" w:rsidP="00DA1AC1">
      <w:r>
        <w:t>ON OFF - Rinne-Rondo</w:t>
      </w:r>
    </w:p>
    <w:p w14:paraId="48C073BA" w14:textId="77777777" w:rsidR="00DA1AC1" w:rsidRDefault="00DA1AC1" w:rsidP="00DA1AC1">
      <w:r>
        <w:t>ONE OK ROCK - C.h.a.o.s.m.y.t.h</w:t>
      </w:r>
    </w:p>
    <w:p w14:paraId="1A248A87" w14:textId="77777777" w:rsidR="00DA1AC1" w:rsidRDefault="00DA1AC1" w:rsidP="00DA1AC1">
      <w:r>
        <w:t>ONE OK ROCK - Clock Strikes</w:t>
      </w:r>
    </w:p>
    <w:p w14:paraId="06E31C5C" w14:textId="77777777" w:rsidR="00DA1AC1" w:rsidRDefault="00DA1AC1" w:rsidP="00DA1AC1">
      <w:r>
        <w:t>ONE OK ROCK - Liar</w:t>
      </w:r>
    </w:p>
    <w:p w14:paraId="51C3BB8E" w14:textId="77777777" w:rsidR="00DA1AC1" w:rsidRDefault="00DA1AC1" w:rsidP="00DA1AC1">
      <w:r>
        <w:t>ONE OK ROCK - The Beginning</w:t>
      </w:r>
    </w:p>
    <w:p w14:paraId="5CFF1106" w14:textId="77777777" w:rsidR="00DA1AC1" w:rsidRDefault="00DA1AC1" w:rsidP="00DA1AC1">
      <w:r>
        <w:t>ONE OK ROCK - Wherever You Are</w:t>
      </w:r>
    </w:p>
    <w:p w14:paraId="403CF63C" w14:textId="77777777" w:rsidR="00DA1AC1" w:rsidRDefault="00DA1AC1" w:rsidP="00DA1AC1">
      <w:r>
        <w:t>One Piece - Binks no sake</w:t>
      </w:r>
    </w:p>
    <w:p w14:paraId="7DBF3A94" w14:textId="77777777" w:rsidR="00DA1AC1" w:rsidRDefault="00DA1AC1" w:rsidP="00DA1AC1">
      <w:r>
        <w:t>One Piece - Crazy Rainbow Star</w:t>
      </w:r>
    </w:p>
    <w:p w14:paraId="2C37375A" w14:textId="77777777" w:rsidR="00DA1AC1" w:rsidRDefault="00DA1AC1" w:rsidP="00DA1AC1">
      <w:r>
        <w:t>Onegai! Teacher - Shooting Star</w:t>
      </w:r>
    </w:p>
    <w:p w14:paraId="5D534DA3" w14:textId="77777777" w:rsidR="00DA1AC1" w:rsidRDefault="00DA1AC1" w:rsidP="00DA1AC1">
      <w:r>
        <w:t>onelifecrew - Tsuioku Merry-Go-Round</w:t>
      </w:r>
    </w:p>
    <w:p w14:paraId="5FD64D2A" w14:textId="77777777" w:rsidR="00DA1AC1" w:rsidRDefault="00DA1AC1" w:rsidP="00DA1AC1">
      <w:r>
        <w:t>Ongaku Gatas - Come Together</w:t>
      </w:r>
    </w:p>
    <w:p w14:paraId="3B5B3420" w14:textId="77777777" w:rsidR="00DA1AC1" w:rsidRDefault="00DA1AC1" w:rsidP="00DA1AC1">
      <w:r>
        <w:t>Ongaku Gatas - Dakishimete... Namida</w:t>
      </w:r>
    </w:p>
    <w:p w14:paraId="34EB90BC" w14:textId="77777777" w:rsidR="00DA1AC1" w:rsidRDefault="00DA1AC1" w:rsidP="00DA1AC1">
      <w:r>
        <w:t>Ongaku Gatas - Kara Genki</w:t>
      </w:r>
    </w:p>
    <w:p w14:paraId="4C1C3F5B" w14:textId="77777777" w:rsidR="00DA1AC1" w:rsidRDefault="00DA1AC1" w:rsidP="00DA1AC1">
      <w:r>
        <w:t>Ongaku Gatas - Narihajimeta Koi no Bell</w:t>
      </w:r>
    </w:p>
    <w:p w14:paraId="72B775B3" w14:textId="77777777" w:rsidR="00DA1AC1" w:rsidRDefault="00DA1AC1" w:rsidP="00DA1AC1">
      <w:r>
        <w:t>Ongaku Gatas - Seishun no Custard</w:t>
      </w:r>
    </w:p>
    <w:p w14:paraId="032B4699" w14:textId="77777777" w:rsidR="00DA1AC1" w:rsidRDefault="00DA1AC1" w:rsidP="00DA1AC1">
      <w:r>
        <w:t>Ongaku Gatas - Yattarouze!</w:t>
      </w:r>
    </w:p>
    <w:p w14:paraId="2E4004B8" w14:textId="77777777" w:rsidR="00DA1AC1" w:rsidRDefault="00DA1AC1" w:rsidP="00DA1AC1">
      <w:r>
        <w:t>Ooguro Maki - Anata Dake Mitsumete Ru</w:t>
      </w:r>
    </w:p>
    <w:p w14:paraId="6901D5F8" w14:textId="77777777" w:rsidR="00DA1AC1" w:rsidRDefault="00DA1AC1" w:rsidP="00DA1AC1">
      <w:r>
        <w:t>Orange Caramel - Bangkok City</w:t>
      </w:r>
    </w:p>
    <w:p w14:paraId="067A74BF" w14:textId="77777777" w:rsidR="00DA1AC1" w:rsidRDefault="00DA1AC1" w:rsidP="00DA1AC1">
      <w:r>
        <w:t>Orange Caramel - Magic Girl</w:t>
      </w:r>
    </w:p>
    <w:p w14:paraId="22DD7B36" w14:textId="77777777" w:rsidR="00DA1AC1" w:rsidRDefault="00DA1AC1" w:rsidP="00DA1AC1">
      <w:r>
        <w:t>Orange Range - Asterisk</w:t>
      </w:r>
    </w:p>
    <w:p w14:paraId="25CC8675" w14:textId="77777777" w:rsidR="00DA1AC1" w:rsidRDefault="00DA1AC1" w:rsidP="00DA1AC1">
      <w:r>
        <w:lastRenderedPageBreak/>
        <w:t>Orange Range - Ikenai Taiyou</w:t>
      </w:r>
    </w:p>
    <w:p w14:paraId="324F070E" w14:textId="77777777" w:rsidR="00DA1AC1" w:rsidRDefault="00DA1AC1" w:rsidP="00DA1AC1">
      <w:r>
        <w:t>Orange Range - O2</w:t>
      </w:r>
    </w:p>
    <w:p w14:paraId="1CCE61AE" w14:textId="77777777" w:rsidR="00DA1AC1" w:rsidRDefault="00DA1AC1" w:rsidP="00DA1AC1">
      <w:r>
        <w:t>Orange Range - Shiawase Neiro</w:t>
      </w:r>
    </w:p>
    <w:p w14:paraId="34860F87" w14:textId="77777777" w:rsidR="00DA1AC1" w:rsidRDefault="00DA1AC1" w:rsidP="00DA1AC1">
      <w:r>
        <w:t>Orange Range - Viva rock</w:t>
      </w:r>
    </w:p>
    <w:p w14:paraId="160E742E" w14:textId="77777777" w:rsidR="00DA1AC1" w:rsidRDefault="00DA1AC1" w:rsidP="00DA1AC1">
      <w:r>
        <w:t>Oranges &amp; Lemons - Raspberry Heaven</w:t>
      </w:r>
    </w:p>
    <w:p w14:paraId="438BBCC9" w14:textId="77777777" w:rsidR="00DA1AC1" w:rsidRDefault="00DA1AC1" w:rsidP="00DA1AC1">
      <w:r>
        <w:t>Ore Ska Band - Pinocchio</w:t>
      </w:r>
    </w:p>
    <w:p w14:paraId="62D64E13" w14:textId="77777777" w:rsidR="00DA1AC1" w:rsidRDefault="00DA1AC1" w:rsidP="00DA1AC1">
      <w:r>
        <w:t>Ore Ska Band - Tsumasaki</w:t>
      </w:r>
    </w:p>
    <w:p w14:paraId="527E0DB0" w14:textId="77777777" w:rsidR="00DA1AC1" w:rsidRDefault="00DA1AC1" w:rsidP="00DA1AC1">
      <w:r>
        <w:t>Oresama - Ookami Heart</w:t>
      </w:r>
    </w:p>
    <w:p w14:paraId="48DFEA29" w14:textId="77777777" w:rsidR="00DA1AC1" w:rsidRDefault="00DA1AC1" w:rsidP="00DA1AC1">
      <w:r>
        <w:t>Ouran - Shissou</w:t>
      </w:r>
    </w:p>
    <w:p w14:paraId="5126FCD6" w14:textId="77777777" w:rsidR="00DA1AC1" w:rsidRDefault="00DA1AC1" w:rsidP="00DA1AC1">
      <w:r>
        <w:t>Ouran Koukou Host Club - Mata ashita!</w:t>
      </w:r>
    </w:p>
    <w:p w14:paraId="5FBE84B1" w14:textId="77777777" w:rsidR="00DA1AC1" w:rsidRDefault="00DA1AC1" w:rsidP="00DA1AC1">
      <w:r>
        <w:t>Owata-P feat. Len &amp; Rin Kagamine - Antichlorobenzene</w:t>
      </w:r>
    </w:p>
    <w:p w14:paraId="2AF56A2C" w14:textId="77777777" w:rsidR="00DA1AC1" w:rsidRDefault="00DA1AC1" w:rsidP="00DA1AC1">
      <w:r>
        <w:t>OxT (Masayoshi Ooishi x Tom-H@ck) - Clattanoia</w:t>
      </w:r>
    </w:p>
    <w:p w14:paraId="23F6D4BB" w14:textId="77777777" w:rsidR="00DA1AC1" w:rsidRDefault="00DA1AC1" w:rsidP="00DA1AC1">
      <w:r>
        <w:t>OxT - GO CRY GO</w:t>
      </w:r>
    </w:p>
    <w:p w14:paraId="4F4BCCFE" w14:textId="77777777" w:rsidR="00DA1AC1" w:rsidRDefault="00DA1AC1" w:rsidP="00DA1AC1">
      <w:r>
        <w:t>OxT - HIGHEST</w:t>
      </w:r>
    </w:p>
    <w:p w14:paraId="2A041BEB" w14:textId="77777777" w:rsidR="00DA1AC1" w:rsidRDefault="00DA1AC1" w:rsidP="00DA1AC1">
      <w:r>
        <w:t>OxT - HOLLOW HUNGER</w:t>
      </w:r>
    </w:p>
    <w:p w14:paraId="7AAFD292" w14:textId="77777777" w:rsidR="00DA1AC1" w:rsidRDefault="00DA1AC1" w:rsidP="00DA1AC1">
      <w:r>
        <w:t>OxT - Silent Solitude</w:t>
      </w:r>
    </w:p>
    <w:p w14:paraId="462E20D4" w14:textId="77777777" w:rsidR="00DA1AC1" w:rsidRDefault="00DA1AC1" w:rsidP="00DA1AC1">
      <w:r>
        <w:t>OxT - Strider's High</w:t>
      </w:r>
    </w:p>
    <w:p w14:paraId="72AE2D2B" w14:textId="77777777" w:rsidR="00DA1AC1" w:rsidRDefault="00DA1AC1" w:rsidP="00DA1AC1">
      <w:r>
        <w:t>P-chicks - Jump ~ Meippai Dakishimete</w:t>
      </w:r>
    </w:p>
    <w:p w14:paraId="1F07C7C1" w14:textId="77777777" w:rsidR="00DA1AC1" w:rsidRDefault="00DA1AC1" w:rsidP="00DA1AC1">
      <w:r>
        <w:t>Pani Poni Dash! - Roulette Roulette</w:t>
      </w:r>
    </w:p>
    <w:p w14:paraId="0886F7C8" w14:textId="77777777" w:rsidR="00DA1AC1" w:rsidRDefault="00DA1AC1" w:rsidP="00DA1AC1">
      <w:r>
        <w:t>Panorama Panama Town - Rapture</w:t>
      </w:r>
    </w:p>
    <w:p w14:paraId="3CDC5DC4" w14:textId="77777777" w:rsidR="00DA1AC1" w:rsidRDefault="00DA1AC1" w:rsidP="00DA1AC1">
      <w:r>
        <w:t>Park Jung Min - Not Alone</w:t>
      </w:r>
    </w:p>
    <w:p w14:paraId="6D060530" w14:textId="77777777" w:rsidR="00DA1AC1" w:rsidRDefault="00DA1AC1" w:rsidP="00DA1AC1">
      <w:r>
        <w:t>Passepied - Ura no Ura</w:t>
      </w:r>
    </w:p>
    <w:p w14:paraId="1B01EC3D" w14:textId="77777777" w:rsidR="00DA1AC1" w:rsidRDefault="00DA1AC1" w:rsidP="00DA1AC1">
      <w:r>
        <w:t>pe'zmoku - Gallop</w:t>
      </w:r>
    </w:p>
    <w:p w14:paraId="33D0A5EB" w14:textId="77777777" w:rsidR="00DA1AC1" w:rsidRDefault="00DA1AC1" w:rsidP="00DA1AC1">
      <w:r>
        <w:t>Peach Hips - Moon Revenge</w:t>
      </w:r>
    </w:p>
    <w:p w14:paraId="667A0654" w14:textId="77777777" w:rsidR="00DA1AC1" w:rsidRDefault="00DA1AC1" w:rsidP="00DA1AC1">
      <w:r>
        <w:t>Peach Hips - Tuxedo Mirage</w:t>
      </w:r>
    </w:p>
    <w:p w14:paraId="7251BC2C" w14:textId="77777777" w:rsidR="00DA1AC1" w:rsidRDefault="00DA1AC1" w:rsidP="00DA1AC1">
      <w:r>
        <w:t>Peach Moon Academy Class 1-C - Kiiroi Vacances</w:t>
      </w:r>
    </w:p>
    <w:p w14:paraId="44ACE742" w14:textId="77777777" w:rsidR="00DA1AC1" w:rsidRDefault="00DA1AC1" w:rsidP="00DA1AC1">
      <w:r>
        <w:t>Peach Moon Academy Class 1-C - Roulette Roulette</w:t>
      </w:r>
    </w:p>
    <w:p w14:paraId="3830B1CF" w14:textId="77777777" w:rsidR="00DA1AC1" w:rsidRDefault="00DA1AC1" w:rsidP="00DA1AC1">
      <w:r>
        <w:t>Peach Moon Academy Class 1-C - Shoujo Q</w:t>
      </w:r>
    </w:p>
    <w:p w14:paraId="3F221C14" w14:textId="77777777" w:rsidR="00DA1AC1" w:rsidRDefault="00DA1AC1" w:rsidP="00DA1AC1">
      <w:r>
        <w:t>Peach Moon Academy Class 1-D - Moonlight Love</w:t>
      </w:r>
    </w:p>
    <w:p w14:paraId="1A9C08DB" w14:textId="77777777" w:rsidR="00DA1AC1" w:rsidRDefault="00DA1AC1" w:rsidP="00DA1AC1">
      <w:r>
        <w:t>People In The Box - Seija-tachi</w:t>
      </w:r>
    </w:p>
    <w:p w14:paraId="6F0C6803" w14:textId="77777777" w:rsidR="00DA1AC1" w:rsidRDefault="00DA1AC1" w:rsidP="00DA1AC1">
      <w:r>
        <w:t>Perfume - 1mm</w:t>
      </w:r>
    </w:p>
    <w:p w14:paraId="49FF2C9B" w14:textId="77777777" w:rsidR="00DA1AC1" w:rsidRDefault="00DA1AC1" w:rsidP="00DA1AC1">
      <w:r>
        <w:t>Perfume - Chocolate Disco</w:t>
      </w:r>
    </w:p>
    <w:p w14:paraId="5D5F1757" w14:textId="77777777" w:rsidR="00DA1AC1" w:rsidRDefault="00DA1AC1" w:rsidP="00DA1AC1">
      <w:r>
        <w:t>Perfume - Electro World</w:t>
      </w:r>
    </w:p>
    <w:p w14:paraId="240F4710" w14:textId="77777777" w:rsidR="00DA1AC1" w:rsidRDefault="00DA1AC1" w:rsidP="00DA1AC1">
      <w:r>
        <w:t>Perfume - Handy Man</w:t>
      </w:r>
    </w:p>
    <w:p w14:paraId="7925FE36" w14:textId="77777777" w:rsidR="00DA1AC1" w:rsidRDefault="00DA1AC1" w:rsidP="00DA1AC1">
      <w:r>
        <w:t>Perfume - Magic of Love</w:t>
      </w:r>
    </w:p>
    <w:p w14:paraId="41964FCF" w14:textId="77777777" w:rsidR="00DA1AC1" w:rsidRDefault="00DA1AC1" w:rsidP="00DA1AC1">
      <w:r>
        <w:lastRenderedPageBreak/>
        <w:t>Perfume - Nee</w:t>
      </w:r>
    </w:p>
    <w:p w14:paraId="3E808B25" w14:textId="77777777" w:rsidR="00DA1AC1" w:rsidRDefault="00DA1AC1" w:rsidP="00DA1AC1">
      <w:r>
        <w:t>Perfume - One Room Disco</w:t>
      </w:r>
    </w:p>
    <w:p w14:paraId="6466E733" w14:textId="77777777" w:rsidR="00DA1AC1" w:rsidRDefault="00DA1AC1" w:rsidP="00DA1AC1">
      <w:r>
        <w:t>Perfume - Perfect Star Perfect Style</w:t>
      </w:r>
    </w:p>
    <w:p w14:paraId="5AC08AC8" w14:textId="77777777" w:rsidR="00DA1AC1" w:rsidRDefault="00DA1AC1" w:rsidP="00DA1AC1">
      <w:r>
        <w:t>Perfume - Polyrhythm</w:t>
      </w:r>
    </w:p>
    <w:p w14:paraId="27991325" w14:textId="77777777" w:rsidR="00DA1AC1" w:rsidRDefault="00DA1AC1" w:rsidP="00DA1AC1">
      <w:r>
        <w:t>Perfume - Spending all my time</w:t>
      </w:r>
    </w:p>
    <w:p w14:paraId="368028EA" w14:textId="77777777" w:rsidR="00DA1AC1" w:rsidRDefault="00DA1AC1" w:rsidP="00DA1AC1">
      <w:r>
        <w:t>Perfume - Spring of Life</w:t>
      </w:r>
    </w:p>
    <w:p w14:paraId="6DAE74DE" w14:textId="77777777" w:rsidR="00DA1AC1" w:rsidRDefault="00DA1AC1" w:rsidP="00DA1AC1">
      <w:r>
        <w:t>Perfume - Voice</w:t>
      </w:r>
    </w:p>
    <w:p w14:paraId="58C65D03" w14:textId="77777777" w:rsidR="00DA1AC1" w:rsidRDefault="00DA1AC1" w:rsidP="00DA1AC1">
      <w:r>
        <w:t>Perfume - Wonder2</w:t>
      </w:r>
    </w:p>
    <w:p w14:paraId="4CEB1960" w14:textId="77777777" w:rsidR="00DA1AC1" w:rsidRDefault="00DA1AC1" w:rsidP="00DA1AC1">
      <w:r>
        <w:t>petit milady - 360  Hoshi no Orchestra</w:t>
      </w:r>
    </w:p>
    <w:p w14:paraId="7239572E" w14:textId="77777777" w:rsidR="00DA1AC1" w:rsidRDefault="00DA1AC1" w:rsidP="00DA1AC1">
      <w:r>
        <w:t>petit milady - Hi no Ito Rinne no Gemini</w:t>
      </w:r>
    </w:p>
    <w:p w14:paraId="1CD281B7" w14:textId="77777777" w:rsidR="00DA1AC1" w:rsidRDefault="00DA1AC1" w:rsidP="00DA1AC1">
      <w:r>
        <w:t>petit milady - Koi wa Milk Tea</w:t>
      </w:r>
    </w:p>
    <w:p w14:paraId="52C702A6" w14:textId="77777777" w:rsidR="00DA1AC1" w:rsidRDefault="00DA1AC1" w:rsidP="00DA1AC1">
      <w:r>
        <w:t>Petit Rabbitμ's - No Poi!</w:t>
      </w:r>
    </w:p>
    <w:p w14:paraId="37BD8AD9" w14:textId="77777777" w:rsidR="00DA1AC1" w:rsidRDefault="00DA1AC1" w:rsidP="00DA1AC1">
      <w:r>
        <w:t>phatmans after school - Tsukiyomi</w:t>
      </w:r>
    </w:p>
    <w:p w14:paraId="7D8479ED" w14:textId="77777777" w:rsidR="00DA1AC1" w:rsidRDefault="00DA1AC1" w:rsidP="00DA1AC1">
      <w:r>
        <w:t>Picasso - Cinema</w:t>
      </w:r>
    </w:p>
    <w:p w14:paraId="5E4663CB" w14:textId="77777777" w:rsidR="00DA1AC1" w:rsidRDefault="00DA1AC1" w:rsidP="00DA1AC1">
      <w:r>
        <w:t>PIERROT - Barairo no sekai</w:t>
      </w:r>
    </w:p>
    <w:p w14:paraId="4D6F55C3" w14:textId="77777777" w:rsidR="00DA1AC1" w:rsidRDefault="00DA1AC1" w:rsidP="00DA1AC1">
      <w:r>
        <w:t>PIERROT - Barairo no sekai</w:t>
      </w:r>
    </w:p>
    <w:p w14:paraId="4339ECB6" w14:textId="77777777" w:rsidR="00DA1AC1" w:rsidRDefault="00DA1AC1" w:rsidP="00DA1AC1">
      <w:r>
        <w:t>Pigstar - Kimi = Hana</w:t>
      </w:r>
    </w:p>
    <w:p w14:paraId="203AD7EA" w14:textId="77777777" w:rsidR="00DA1AC1" w:rsidRDefault="00DA1AC1" w:rsidP="00DA1AC1">
      <w:r>
        <w:t>Pigstar - Shoudou</w:t>
      </w:r>
    </w:p>
    <w:p w14:paraId="0C79DEAA" w14:textId="77777777" w:rsidR="00DA1AC1" w:rsidRDefault="00DA1AC1" w:rsidP="00DA1AC1">
      <w:r>
        <w:t>Piko - Make My Day</w:t>
      </w:r>
    </w:p>
    <w:p w14:paraId="3A5FCB24" w14:textId="77777777" w:rsidR="00DA1AC1" w:rsidRDefault="00DA1AC1" w:rsidP="00DA1AC1">
      <w:r>
        <w:t>piko - Sakurane</w:t>
      </w:r>
    </w:p>
    <w:p w14:paraId="08010471" w14:textId="77777777" w:rsidR="00DA1AC1" w:rsidRDefault="00DA1AC1" w:rsidP="00DA1AC1">
      <w:r>
        <w:t>Piko - Wasurenagusa</w:t>
      </w:r>
    </w:p>
    <w:p w14:paraId="2A1406CB" w14:textId="77777777" w:rsidR="00DA1AC1" w:rsidRDefault="00DA1AC1" w:rsidP="00DA1AC1">
      <w:r>
        <w:t>Pink Lady - UFO</w:t>
      </w:r>
    </w:p>
    <w:p w14:paraId="5D5565DF" w14:textId="77777777" w:rsidR="00DA1AC1" w:rsidRDefault="00DA1AC1" w:rsidP="00DA1AC1">
      <w:r>
        <w:t>Pizzicato Five - Twiggy Twiggy</w:t>
      </w:r>
    </w:p>
    <w:p w14:paraId="30320AD5" w14:textId="77777777" w:rsidR="00DA1AC1" w:rsidRDefault="00DA1AC1" w:rsidP="00DA1AC1">
      <w:r>
        <w:t>POLYSICS &amp; Seiya Yamasaki - Hashire!</w:t>
      </w:r>
    </w:p>
    <w:p w14:paraId="0AD659A9" w14:textId="77777777" w:rsidR="00DA1AC1" w:rsidRDefault="00DA1AC1" w:rsidP="00DA1AC1">
      <w:r>
        <w:t>Porno Graffitti - Anima Rossa</w:t>
      </w:r>
    </w:p>
    <w:p w14:paraId="5C3A586C" w14:textId="77777777" w:rsidR="00DA1AC1" w:rsidRDefault="00DA1AC1" w:rsidP="00DA1AC1">
      <w:r>
        <w:t>Porno Graffitti - Hitori no Yoru</w:t>
      </w:r>
    </w:p>
    <w:p w14:paraId="455F11A2" w14:textId="77777777" w:rsidR="00DA1AC1" w:rsidRDefault="00DA1AC1" w:rsidP="00DA1AC1">
      <w:r>
        <w:t>Porno Graffitti - Koyoi, Tsuki ga Miezutomo</w:t>
      </w:r>
    </w:p>
    <w:p w14:paraId="6B344AFE" w14:textId="77777777" w:rsidR="00DA1AC1" w:rsidRDefault="00DA1AC1" w:rsidP="00DA1AC1">
      <w:r>
        <w:t>Porno Graffitti - Matataku Hoshi no Shita de</w:t>
      </w:r>
    </w:p>
    <w:p w14:paraId="502DD5A1" w14:textId="77777777" w:rsidR="00DA1AC1" w:rsidRDefault="00DA1AC1" w:rsidP="00DA1AC1">
      <w:r>
        <w:t>Porno Graffitti - The Day</w:t>
      </w:r>
    </w:p>
    <w:p w14:paraId="096955F0" w14:textId="77777777" w:rsidR="00DA1AC1" w:rsidRDefault="00DA1AC1" w:rsidP="00DA1AC1">
      <w:r>
        <w:t>Portal - Still Alive</w:t>
      </w:r>
    </w:p>
    <w:p w14:paraId="29128080" w14:textId="77777777" w:rsidR="00DA1AC1" w:rsidRDefault="00DA1AC1" w:rsidP="00DA1AC1">
      <w:r>
        <w:t>Power of Dream</w:t>
      </w:r>
    </w:p>
    <w:p w14:paraId="45D87DB3" w14:textId="77777777" w:rsidR="00DA1AC1" w:rsidRDefault="00DA1AC1" w:rsidP="00DA1AC1">
      <w:r>
        <w:t>Prague - Balance Doll</w:t>
      </w:r>
    </w:p>
    <w:p w14:paraId="1D5B15A5" w14:textId="77777777" w:rsidR="00DA1AC1" w:rsidRDefault="00DA1AC1" w:rsidP="00DA1AC1">
      <w:r>
        <w:t>Prague - Light Infection</w:t>
      </w:r>
    </w:p>
    <w:p w14:paraId="4A5A17B5" w14:textId="77777777" w:rsidR="00DA1AC1" w:rsidRDefault="00DA1AC1" w:rsidP="00DA1AC1">
      <w:r>
        <w:t>Pretty Cast - Morning Moon de Aimashou (Movie Size)</w:t>
      </w:r>
    </w:p>
    <w:p w14:paraId="7D4C6081" w14:textId="77777777" w:rsidR="00DA1AC1" w:rsidRDefault="00DA1AC1" w:rsidP="00DA1AC1">
      <w:r>
        <w:t>Pretty Cast - Sunshine Moonlight</w:t>
      </w:r>
    </w:p>
    <w:p w14:paraId="761F2853" w14:textId="77777777" w:rsidR="00DA1AC1" w:rsidRDefault="00DA1AC1" w:rsidP="00DA1AC1">
      <w:r>
        <w:lastRenderedPageBreak/>
        <w:t>Prince of Tennis - Fly High</w:t>
      </w:r>
    </w:p>
    <w:p w14:paraId="245AF4E9" w14:textId="77777777" w:rsidR="00DA1AC1" w:rsidRDefault="00DA1AC1" w:rsidP="00DA1AC1">
      <w:r>
        <w:t>Prince of Tennis - Got Game</w:t>
      </w:r>
    </w:p>
    <w:p w14:paraId="507252C1" w14:textId="77777777" w:rsidR="00DA1AC1" w:rsidRDefault="00DA1AC1" w:rsidP="00DA1AC1">
      <w:r>
        <w:t>Printemps - Love marginal</w:t>
      </w:r>
    </w:p>
    <w:p w14:paraId="4CDD9439" w14:textId="77777777" w:rsidR="00DA1AC1" w:rsidRDefault="00DA1AC1" w:rsidP="00DA1AC1">
      <w:r>
        <w:t>Psy - Gangnam Style</w:t>
      </w:r>
    </w:p>
    <w:p w14:paraId="6B8C2DF0" w14:textId="77777777" w:rsidR="00DA1AC1" w:rsidRDefault="00DA1AC1" w:rsidP="00DA1AC1">
      <w:r>
        <w:t>Psy - Gentleman</w:t>
      </w:r>
    </w:p>
    <w:p w14:paraId="7BCB4B37" w14:textId="77777777" w:rsidR="00DA1AC1" w:rsidRDefault="00DA1AC1" w:rsidP="00DA1AC1">
      <w:r>
        <w:t>Puffy - Ai no Shirushi</w:t>
      </w:r>
    </w:p>
    <w:p w14:paraId="41118713" w14:textId="77777777" w:rsidR="00DA1AC1" w:rsidRDefault="00DA1AC1" w:rsidP="00DA1AC1">
      <w:r>
        <w:t>Puffy - Cosmic Nagare Tabi</w:t>
      </w:r>
    </w:p>
    <w:p w14:paraId="5877B4C0" w14:textId="77777777" w:rsidR="00DA1AC1" w:rsidRDefault="00DA1AC1" w:rsidP="00DA1AC1">
      <w:r>
        <w:t>Puffy - Nagisa ni Matsuwaru Etcetera</w:t>
      </w:r>
    </w:p>
    <w:p w14:paraId="035E0338" w14:textId="77777777" w:rsidR="00DA1AC1" w:rsidRDefault="00DA1AC1" w:rsidP="00DA1AC1">
      <w:r>
        <w:t>Puffy - Sweet Drops</w:t>
      </w:r>
    </w:p>
    <w:p w14:paraId="48AE2A2C" w14:textId="77777777" w:rsidR="00DA1AC1" w:rsidRDefault="00DA1AC1" w:rsidP="00DA1AC1">
      <w:r>
        <w:t>Puffy Ami Yumi - Nagisa ni Matsuwaru Et Cetera</w:t>
      </w:r>
    </w:p>
    <w:p w14:paraId="5C94C7FA" w14:textId="77777777" w:rsidR="00DA1AC1" w:rsidRDefault="00DA1AC1" w:rsidP="00DA1AC1">
      <w:r>
        <w:t>Puppypet - Namidaboshi</w:t>
      </w:r>
    </w:p>
    <w:p w14:paraId="52C8B489" w14:textId="77777777" w:rsidR="00DA1AC1" w:rsidRDefault="00DA1AC1" w:rsidP="00DA1AC1">
      <w:r>
        <w:t>QUARTET NIGHT - Poison KISS</w:t>
      </w:r>
    </w:p>
    <w:p w14:paraId="78C2C921" w14:textId="77777777" w:rsidR="00DA1AC1" w:rsidRDefault="00DA1AC1" w:rsidP="00DA1AC1">
      <w:r>
        <w:t>QUEENDOM - Chiki Chiki Ban Ban</w:t>
      </w:r>
    </w:p>
    <w:p w14:paraId="63AADD43" w14:textId="77777777" w:rsidR="00DA1AC1" w:rsidRDefault="00DA1AC1" w:rsidP="00DA1AC1">
      <w:r>
        <w:t>Qwai - Sayonara no Sora</w:t>
      </w:r>
    </w:p>
    <w:p w14:paraId="2CF7514C" w14:textId="77777777" w:rsidR="00DA1AC1" w:rsidRDefault="00DA1AC1" w:rsidP="00DA1AC1">
      <w:r>
        <w:t>r.o.rs - Tattoo Kiss</w:t>
      </w:r>
    </w:p>
    <w:p w14:paraId="26F6910D" w14:textId="77777777" w:rsidR="00DA1AC1" w:rsidRDefault="00DA1AC1" w:rsidP="00DA1AC1">
      <w:r>
        <w:t>Rachel Yin - W n Q n</w:t>
      </w:r>
    </w:p>
    <w:p w14:paraId="5C275B4A" w14:textId="77777777" w:rsidR="00DA1AC1" w:rsidRDefault="00DA1AC1" w:rsidP="00DA1AC1">
      <w:r>
        <w:t>RADWIMPS - Nandemo nai ya (movie ver.)</w:t>
      </w:r>
    </w:p>
    <w:p w14:paraId="6CE60F3B" w14:textId="77777777" w:rsidR="00DA1AC1" w:rsidRDefault="00DA1AC1" w:rsidP="00DA1AC1">
      <w:r>
        <w:t>RADWIMPS - Sparkle</w:t>
      </w:r>
    </w:p>
    <w:p w14:paraId="50E3331C" w14:textId="77777777" w:rsidR="00DA1AC1" w:rsidRDefault="00DA1AC1" w:rsidP="00DA1AC1">
      <w:r>
        <w:t>RADWIMPS - Yume Tourou</w:t>
      </w:r>
    </w:p>
    <w:p w14:paraId="372C8992" w14:textId="77777777" w:rsidR="00DA1AC1" w:rsidRDefault="00DA1AC1" w:rsidP="00DA1AC1">
      <w:r>
        <w:t>RADWIMPS - Zen Zen Zense (movie ver.)</w:t>
      </w:r>
    </w:p>
    <w:p w14:paraId="42A67C0F" w14:textId="77777777" w:rsidR="00DA1AC1" w:rsidRDefault="00DA1AC1" w:rsidP="00DA1AC1">
      <w:r>
        <w:t>Radwimps feat. Toaka - Suzume</w:t>
      </w:r>
    </w:p>
    <w:p w14:paraId="07F21302" w14:textId="77777777" w:rsidR="00DA1AC1" w:rsidRDefault="00DA1AC1" w:rsidP="00DA1AC1">
      <w:r>
        <w:t>Rain - Hip Song</w:t>
      </w:r>
    </w:p>
    <w:p w14:paraId="6CCFF91C" w14:textId="77777777" w:rsidR="00DA1AC1" w:rsidRDefault="00DA1AC1" w:rsidP="00DA1AC1">
      <w:r>
        <w:t>Rainbow - A</w:t>
      </w:r>
    </w:p>
    <w:p w14:paraId="019488A8" w14:textId="77777777" w:rsidR="00DA1AC1" w:rsidRDefault="00DA1AC1" w:rsidP="00DA1AC1">
      <w:r>
        <w:t>Rairai - Ushinau</w:t>
      </w:r>
    </w:p>
    <w:p w14:paraId="3A4B54A5" w14:textId="77777777" w:rsidR="00DA1AC1" w:rsidRDefault="00DA1AC1" w:rsidP="00DA1AC1">
      <w:r>
        <w:t>Rake - Yume wo Idaite ~Hajimari no Clis Road~</w:t>
      </w:r>
    </w:p>
    <w:p w14:paraId="76FB1FF2" w14:textId="77777777" w:rsidR="00DA1AC1" w:rsidRDefault="00DA1AC1" w:rsidP="00DA1AC1">
      <w:r>
        <w:t>Ramar - Wild Flowers</w:t>
      </w:r>
    </w:p>
    <w:p w14:paraId="1B0582B3" w14:textId="77777777" w:rsidR="00DA1AC1" w:rsidRDefault="00DA1AC1" w:rsidP="00DA1AC1">
      <w:r>
        <w:t>Rania - Just Go</w:t>
      </w:r>
    </w:p>
    <w:p w14:paraId="3D73C333" w14:textId="77777777" w:rsidR="00DA1AC1" w:rsidRDefault="00DA1AC1" w:rsidP="00DA1AC1">
      <w:r>
        <w:t>Rania - Up</w:t>
      </w:r>
    </w:p>
    <w:p w14:paraId="1D1461E2" w14:textId="77777777" w:rsidR="00DA1AC1" w:rsidRDefault="00DA1AC1" w:rsidP="00DA1AC1">
      <w:r>
        <w:t>Ranma 12 Operatic Troupe - Lambada Ranma</w:t>
      </w:r>
    </w:p>
    <w:p w14:paraId="31FBD339" w14:textId="77777777" w:rsidR="00DA1AC1" w:rsidRDefault="00DA1AC1" w:rsidP="00DA1AC1">
      <w:r>
        <w:t>Ray - a-gain</w:t>
      </w:r>
    </w:p>
    <w:p w14:paraId="24E30D6C" w14:textId="77777777" w:rsidR="00DA1AC1" w:rsidRDefault="00DA1AC1" w:rsidP="00DA1AC1">
      <w:r>
        <w:t>Ray - lull ~Soshite Bokura wa~</w:t>
      </w:r>
    </w:p>
    <w:p w14:paraId="3586A84D" w14:textId="77777777" w:rsidR="00DA1AC1" w:rsidRDefault="00DA1AC1" w:rsidP="00DA1AC1">
      <w:r>
        <w:t>Ray - Rakuen PROJECT</w:t>
      </w:r>
    </w:p>
    <w:p w14:paraId="09F35111" w14:textId="77777777" w:rsidR="00DA1AC1" w:rsidRDefault="00DA1AC1" w:rsidP="00DA1AC1">
      <w:r>
        <w:t>Ray - Recall</w:t>
      </w:r>
    </w:p>
    <w:p w14:paraId="5679AA67" w14:textId="77777777" w:rsidR="00DA1AC1" w:rsidRDefault="00DA1AC1" w:rsidP="00DA1AC1">
      <w:r>
        <w:t>Red Velvet - Happiness</w:t>
      </w:r>
    </w:p>
    <w:p w14:paraId="148B1839" w14:textId="77777777" w:rsidR="00DA1AC1" w:rsidRDefault="00DA1AC1" w:rsidP="00DA1AC1">
      <w:r>
        <w:t>Red Velvet - Ice Cream Cake</w:t>
      </w:r>
    </w:p>
    <w:p w14:paraId="372CFE47" w14:textId="77777777" w:rsidR="00DA1AC1" w:rsidRDefault="00DA1AC1" w:rsidP="00DA1AC1">
      <w:r>
        <w:lastRenderedPageBreak/>
        <w:t>refio + Haruka Shimotsuki - Toumei Shelter</w:t>
      </w:r>
    </w:p>
    <w:p w14:paraId="5423ACC7" w14:textId="77777777" w:rsidR="00DA1AC1" w:rsidRDefault="00DA1AC1" w:rsidP="00DA1AC1">
      <w:r>
        <w:t>Reflectia - True Tears</w:t>
      </w:r>
    </w:p>
    <w:p w14:paraId="77A836F7" w14:textId="77777777" w:rsidR="00DA1AC1" w:rsidRDefault="00DA1AC1" w:rsidP="00DA1AC1">
      <w:r>
        <w:t>Rei Hamada - Egao ni Aitai</w:t>
      </w:r>
    </w:p>
    <w:p w14:paraId="0B51986C" w14:textId="77777777" w:rsidR="00DA1AC1" w:rsidRDefault="00DA1AC1" w:rsidP="00DA1AC1">
      <w:r>
        <w:t>Rei Yasuda - Mirror</w:t>
      </w:r>
    </w:p>
    <w:p w14:paraId="54510FEB" w14:textId="77777777" w:rsidR="00DA1AC1" w:rsidRDefault="00DA1AC1" w:rsidP="00DA1AC1">
      <w:r>
        <w:t>Rei Yasuda - Passcode 4854</w:t>
      </w:r>
    </w:p>
    <w:p w14:paraId="44DC9C69" w14:textId="77777777" w:rsidR="00DA1AC1" w:rsidRDefault="00DA1AC1" w:rsidP="00DA1AC1">
      <w:r>
        <w:t>Reina Ueda - Literature</w:t>
      </w:r>
    </w:p>
    <w:p w14:paraId="5E695384" w14:textId="77777777" w:rsidR="00DA1AC1" w:rsidRDefault="00DA1AC1" w:rsidP="00DA1AC1">
      <w:r>
        <w:t>Reina Ueda - Renetto</w:t>
      </w:r>
    </w:p>
    <w:p w14:paraId="09B5D3F6" w14:textId="77777777" w:rsidR="00DA1AC1" w:rsidRDefault="00DA1AC1" w:rsidP="00DA1AC1">
      <w:r>
        <w:t>Rena Maeda - Amefurashi no Uta ~Beautiful Rain~</w:t>
      </w:r>
    </w:p>
    <w:p w14:paraId="1F913227" w14:textId="77777777" w:rsidR="00DA1AC1" w:rsidRDefault="00DA1AC1" w:rsidP="00DA1AC1">
      <w:r>
        <w:t>Rena Maeda - PROMISE</w:t>
      </w:r>
    </w:p>
    <w:p w14:paraId="203DB4F9" w14:textId="77777777" w:rsidR="00DA1AC1" w:rsidRDefault="00DA1AC1" w:rsidP="00DA1AC1">
      <w:r>
        <w:t>Reol - Give me a break Stop now</w:t>
      </w:r>
    </w:p>
    <w:p w14:paraId="7A546DC6" w14:textId="77777777" w:rsidR="00DA1AC1" w:rsidRDefault="00DA1AC1" w:rsidP="00DA1AC1">
      <w:r>
        <w:t>Reol - No title</w:t>
      </w:r>
    </w:p>
    <w:p w14:paraId="14044369" w14:textId="77777777" w:rsidR="00DA1AC1" w:rsidRDefault="00DA1AC1" w:rsidP="00DA1AC1">
      <w:r>
        <w:t>Reol x Giga-P - drop pop candy</w:t>
      </w:r>
    </w:p>
    <w:p w14:paraId="029ADE01" w14:textId="77777777" w:rsidR="00DA1AC1" w:rsidRDefault="00DA1AC1" w:rsidP="00DA1AC1">
      <w:r>
        <w:t>ReoNa - ANIMA</w:t>
      </w:r>
    </w:p>
    <w:p w14:paraId="0A436B16" w14:textId="77777777" w:rsidR="00DA1AC1" w:rsidRDefault="00DA1AC1" w:rsidP="00DA1AC1">
      <w:r>
        <w:t>ReoNa - Nai Nai</w:t>
      </w:r>
    </w:p>
    <w:p w14:paraId="576FF09A" w14:textId="77777777" w:rsidR="00DA1AC1" w:rsidRDefault="00DA1AC1" w:rsidP="00DA1AC1">
      <w:r>
        <w:t>Reversed - Ichikabachika</w:t>
      </w:r>
    </w:p>
    <w:p w14:paraId="7C6E2AF5" w14:textId="77777777" w:rsidR="00DA1AC1" w:rsidRDefault="00DA1AC1" w:rsidP="00DA1AC1">
      <w:r>
        <w:t>Rica Matsumoto - Chiisana Dai Bouken</w:t>
      </w:r>
    </w:p>
    <w:p w14:paraId="297306EB" w14:textId="77777777" w:rsidR="00DA1AC1" w:rsidRDefault="00DA1AC1" w:rsidP="00DA1AC1">
      <w:r>
        <w:t>RIDER CHIPS - Elements</w:t>
      </w:r>
    </w:p>
    <w:p w14:paraId="3CDD4069" w14:textId="77777777" w:rsidR="00DA1AC1" w:rsidRDefault="00DA1AC1" w:rsidP="00DA1AC1">
      <w:r>
        <w:t>Rie - Never looking back</w:t>
      </w:r>
    </w:p>
    <w:p w14:paraId="0EFCCA39" w14:textId="77777777" w:rsidR="00DA1AC1" w:rsidRDefault="00DA1AC1" w:rsidP="00DA1AC1">
      <w:r>
        <w:t>Rie Fu - Life is Like a Boat</w:t>
      </w:r>
    </w:p>
    <w:p w14:paraId="12E6AA87" w14:textId="77777777" w:rsidR="00DA1AC1" w:rsidRDefault="00DA1AC1" w:rsidP="00DA1AC1">
      <w:r>
        <w:t>Rie fu - Tsukiakari</w:t>
      </w:r>
    </w:p>
    <w:p w14:paraId="3628AAE6" w14:textId="77777777" w:rsidR="00DA1AC1" w:rsidRDefault="00DA1AC1" w:rsidP="00DA1AC1">
      <w:r>
        <w:t>Rie Kugimiya - Gomen Ne</w:t>
      </w:r>
    </w:p>
    <w:p w14:paraId="513119B0" w14:textId="77777777" w:rsidR="00DA1AC1" w:rsidRDefault="00DA1AC1" w:rsidP="00DA1AC1">
      <w:r>
        <w:t>Rie Kugimiya - Honki Power no Dasshu!</w:t>
      </w:r>
    </w:p>
    <w:p w14:paraId="63B3507F" w14:textId="77777777" w:rsidR="00DA1AC1" w:rsidRDefault="00DA1AC1" w:rsidP="00DA1AC1">
      <w:r>
        <w:t>Rie Kugimiya - Honto No Kimochi</w:t>
      </w:r>
    </w:p>
    <w:p w14:paraId="712416FD" w14:textId="77777777" w:rsidR="00DA1AC1" w:rsidRDefault="00DA1AC1" w:rsidP="00DA1AC1">
      <w:r>
        <w:t>Rie Kugimiya - Kiss Shite Agenai</w:t>
      </w:r>
    </w:p>
    <w:p w14:paraId="1092D59C" w14:textId="77777777" w:rsidR="00DA1AC1" w:rsidRDefault="00DA1AC1" w:rsidP="00DA1AC1">
      <w:r>
        <w:t>Rie Kugimiya - Suki Kirai! Suki!!!</w:t>
      </w:r>
    </w:p>
    <w:p w14:paraId="6C197226" w14:textId="77777777" w:rsidR="00DA1AC1" w:rsidRDefault="00DA1AC1" w:rsidP="00DA1AC1">
      <w:r>
        <w:t>Rie Kugimiya, Yui Horie &amp; Eri Kitamura - Orange</w:t>
      </w:r>
    </w:p>
    <w:p w14:paraId="273D09A7" w14:textId="77777777" w:rsidR="00DA1AC1" w:rsidRDefault="00DA1AC1" w:rsidP="00DA1AC1">
      <w:r>
        <w:t>Rie Murakawa - Dokidoki no Kaze</w:t>
      </w:r>
    </w:p>
    <w:p w14:paraId="6BA80A3B" w14:textId="77777777" w:rsidR="00DA1AC1" w:rsidRDefault="00DA1AC1" w:rsidP="00DA1AC1">
      <w:r>
        <w:t>Rie Takahashi - Stay Alive</w:t>
      </w:r>
    </w:p>
    <w:p w14:paraId="289D6CFA" w14:textId="77777777" w:rsidR="00DA1AC1" w:rsidRDefault="00DA1AC1" w:rsidP="00DA1AC1">
      <w:r>
        <w:t>Rie Tanaka &amp; Tomokazu Sugita - Katakoto no Koi</w:t>
      </w:r>
    </w:p>
    <w:p w14:paraId="3A6A69E5" w14:textId="77777777" w:rsidR="00DA1AC1" w:rsidRDefault="00DA1AC1" w:rsidP="00DA1AC1">
      <w:r>
        <w:t>Rie Tanaka - Fields of Hope</w:t>
      </w:r>
    </w:p>
    <w:p w14:paraId="1F6D3D13" w14:textId="77777777" w:rsidR="00DA1AC1" w:rsidRDefault="00DA1AC1" w:rsidP="00DA1AC1">
      <w:r>
        <w:t>Rie Tanaka - Ningyo Hime</w:t>
      </w:r>
    </w:p>
    <w:p w14:paraId="3CCCD54C" w14:textId="77777777" w:rsidR="00DA1AC1" w:rsidRDefault="00DA1AC1" w:rsidP="00DA1AC1">
      <w:r>
        <w:t>Rie Tanaka - Raison d' tre</w:t>
      </w:r>
    </w:p>
    <w:p w14:paraId="191FA4D2" w14:textId="77777777" w:rsidR="00DA1AC1" w:rsidRDefault="00DA1AC1" w:rsidP="00DA1AC1">
      <w:r>
        <w:t>Rie Yamaguchi - Kizuite Zombie-sama Watashi Wa Classmate Desu</w:t>
      </w:r>
    </w:p>
    <w:p w14:paraId="6E02C874" w14:textId="77777777" w:rsidR="00DA1AC1" w:rsidRDefault="00DA1AC1" w:rsidP="00DA1AC1">
      <w:r>
        <w:t>Rie Yamaguchi - Koi no Beginner Nan Desu (T_T)</w:t>
      </w:r>
    </w:p>
    <w:p w14:paraId="7BD104DF" w14:textId="77777777" w:rsidR="00DA1AC1" w:rsidRDefault="00DA1AC1" w:rsidP="00DA1AC1">
      <w:r>
        <w:t>Rika Komatsu - My Sweet Heart</w:t>
      </w:r>
    </w:p>
    <w:p w14:paraId="1CB4CD3C" w14:textId="77777777" w:rsidR="00DA1AC1" w:rsidRDefault="00DA1AC1" w:rsidP="00DA1AC1">
      <w:r>
        <w:lastRenderedPageBreak/>
        <w:t>Rika Mayama - Liar Mask</w:t>
      </w:r>
    </w:p>
    <w:p w14:paraId="5F3231C4" w14:textId="77777777" w:rsidR="00DA1AC1" w:rsidRDefault="00DA1AC1" w:rsidP="00DA1AC1">
      <w:r>
        <w:t>Rikki - Suteki Da Ne</w:t>
      </w:r>
    </w:p>
    <w:p w14:paraId="23AC042C" w14:textId="77777777" w:rsidR="00DA1AC1" w:rsidRDefault="00DA1AC1" w:rsidP="00DA1AC1">
      <w:r>
        <w:t>Riko Azuna - Katachi</w:t>
      </w:r>
    </w:p>
    <w:p w14:paraId="1928C8E7" w14:textId="77777777" w:rsidR="00DA1AC1" w:rsidRDefault="00DA1AC1" w:rsidP="00DA1AC1">
      <w:r>
        <w:t>Rin &amp; Len Kagamine - Himitsu ~Kuro no Chikai~</w:t>
      </w:r>
    </w:p>
    <w:p w14:paraId="4CB0133E" w14:textId="77777777" w:rsidR="00DA1AC1" w:rsidRDefault="00DA1AC1" w:rsidP="00DA1AC1">
      <w:r>
        <w:t>Rin Kagamine - Iroha Uta</w:t>
      </w:r>
    </w:p>
    <w:p w14:paraId="19DF1CC0" w14:textId="77777777" w:rsidR="00DA1AC1" w:rsidRDefault="00DA1AC1" w:rsidP="00DA1AC1">
      <w:r>
        <w:t>Rin Kagamine - Tokyo Teddy Bear</w:t>
      </w:r>
    </w:p>
    <w:p w14:paraId="1F5EA275" w14:textId="77777777" w:rsidR="00DA1AC1" w:rsidRDefault="00DA1AC1" w:rsidP="00DA1AC1">
      <w:r>
        <w:t>Rin Kagamine x Luka Megurine - drop pop candy</w:t>
      </w:r>
    </w:p>
    <w:p w14:paraId="0C8B1888" w14:textId="77777777" w:rsidR="00DA1AC1" w:rsidRDefault="00DA1AC1" w:rsidP="00DA1AC1">
      <w:r>
        <w:t>Rina Aiuchi &amp; Yuuka Saegusa - 100 mono tobira</w:t>
      </w:r>
    </w:p>
    <w:p w14:paraId="4F38CB75" w14:textId="77777777" w:rsidR="00DA1AC1" w:rsidRDefault="00DA1AC1" w:rsidP="00DA1AC1">
      <w:r>
        <w:t>Rina Aiuchi - Koi wa Thrill, Shock, Suspense</w:t>
      </w:r>
    </w:p>
    <w:p w14:paraId="50E22E3B" w14:textId="77777777" w:rsidR="00DA1AC1" w:rsidRDefault="00DA1AC1" w:rsidP="00DA1AC1">
      <w:r>
        <w:t>Rina Aiuchi - Magic</w:t>
      </w:r>
    </w:p>
    <w:p w14:paraId="10146866" w14:textId="77777777" w:rsidR="00DA1AC1" w:rsidRDefault="00DA1AC1" w:rsidP="00DA1AC1">
      <w:r>
        <w:t>Rina Aiuchi - Start</w:t>
      </w:r>
    </w:p>
    <w:p w14:paraId="79F5D829" w14:textId="77777777" w:rsidR="00DA1AC1" w:rsidRDefault="00DA1AC1" w:rsidP="00DA1AC1">
      <w:r>
        <w:t>Rina Hidaka - Kimi wa</w:t>
      </w:r>
    </w:p>
    <w:p w14:paraId="67728531" w14:textId="77777777" w:rsidR="00DA1AC1" w:rsidRDefault="00DA1AC1" w:rsidP="00DA1AC1">
      <w:r>
        <w:t>Rina Katahira - Ketsuro</w:t>
      </w:r>
    </w:p>
    <w:p w14:paraId="2F6CA303" w14:textId="77777777" w:rsidR="00DA1AC1" w:rsidRDefault="00DA1AC1" w:rsidP="00DA1AC1">
      <w:r>
        <w:t>Ringo Sheena - Gips</w:t>
      </w:r>
    </w:p>
    <w:p w14:paraId="75B66761" w14:textId="77777777" w:rsidR="00DA1AC1" w:rsidRDefault="00DA1AC1" w:rsidP="00DA1AC1">
      <w:r>
        <w:t>Ringo Sheena - Honnou</w:t>
      </w:r>
    </w:p>
    <w:p w14:paraId="71A8E467" w14:textId="77777777" w:rsidR="00DA1AC1" w:rsidRDefault="00DA1AC1" w:rsidP="00DA1AC1">
      <w:r>
        <w:t>Ringo Sheena - Kabuki-cho no Joou</w:t>
      </w:r>
    </w:p>
    <w:p w14:paraId="774F4078" w14:textId="77777777" w:rsidR="00DA1AC1" w:rsidRDefault="00DA1AC1" w:rsidP="00DA1AC1">
      <w:r>
        <w:t>Ringo Sheena - Koko de Kiss Shite</w:t>
      </w:r>
    </w:p>
    <w:p w14:paraId="366941F1" w14:textId="77777777" w:rsidR="00DA1AC1" w:rsidRDefault="00DA1AC1" w:rsidP="00DA1AC1">
      <w:r>
        <w:t>Ringo Sheena - Tsumi to Batsu</w:t>
      </w:r>
    </w:p>
    <w:p w14:paraId="7F13883F" w14:textId="77777777" w:rsidR="00DA1AC1" w:rsidRDefault="00DA1AC1" w:rsidP="00DA1AC1">
      <w:r>
        <w:t>Rip Slyme - Super Shooter</w:t>
      </w:r>
    </w:p>
    <w:p w14:paraId="2B5EE6F4" w14:textId="77777777" w:rsidR="00DA1AC1" w:rsidRDefault="00DA1AC1" w:rsidP="00DA1AC1">
      <w:r>
        <w:t>Risa Shimizu - Promised Land</w:t>
      </w:r>
    </w:p>
    <w:p w14:paraId="72CEE119" w14:textId="77777777" w:rsidR="00DA1AC1" w:rsidRDefault="00DA1AC1" w:rsidP="00DA1AC1">
      <w:r>
        <w:t>Risa Taneda - Wareta Ringo</w:t>
      </w:r>
    </w:p>
    <w:p w14:paraId="059E80B6" w14:textId="77777777" w:rsidR="00DA1AC1" w:rsidRDefault="00DA1AC1" w:rsidP="00DA1AC1">
      <w:r>
        <w:t>Risa Taneda, Aya Suzaki, MAO &amp; Azusa Tadokoro - Ichiban Boshi</w:t>
      </w:r>
    </w:p>
    <w:p w14:paraId="2CBC66B6" w14:textId="77777777" w:rsidR="00DA1AC1" w:rsidRDefault="00DA1AC1" w:rsidP="00DA1AC1">
      <w:r>
        <w:t>Rita - Alicemagic</w:t>
      </w:r>
    </w:p>
    <w:p w14:paraId="52BD2E7B" w14:textId="77777777" w:rsidR="00DA1AC1" w:rsidRDefault="00DA1AC1" w:rsidP="00DA1AC1">
      <w:r>
        <w:t>Rita - Little Busters!</w:t>
      </w:r>
    </w:p>
    <w:p w14:paraId="3EAD00C5" w14:textId="77777777" w:rsidR="00DA1AC1" w:rsidRDefault="00DA1AC1" w:rsidP="00DA1AC1">
      <w:r>
        <w:t>Ritsuko Okazaki - Morning Grace</w:t>
      </w:r>
    </w:p>
    <w:p w14:paraId="0E03687A" w14:textId="77777777" w:rsidR="00DA1AC1" w:rsidRDefault="00DA1AC1" w:rsidP="00DA1AC1">
      <w:r>
        <w:t>Riyu Kosaka - Danzai no hana ~Guilty sky~</w:t>
      </w:r>
    </w:p>
    <w:p w14:paraId="33CBBACE" w14:textId="77777777" w:rsidR="00DA1AC1" w:rsidRDefault="00DA1AC1" w:rsidP="00DA1AC1">
      <w:r>
        <w:t>Ro-Kyu-Bu! - SHOOT!</w:t>
      </w:r>
    </w:p>
    <w:p w14:paraId="29CA4A4D" w14:textId="77777777" w:rsidR="00DA1AC1" w:rsidRDefault="00DA1AC1" w:rsidP="00DA1AC1">
      <w:r>
        <w:t>Road of Major - Kokoro e</w:t>
      </w:r>
    </w:p>
    <w:p w14:paraId="5091412A" w14:textId="77777777" w:rsidR="00DA1AC1" w:rsidRDefault="00DA1AC1" w:rsidP="00DA1AC1">
      <w:r>
        <w:t>Rocky Chack - And You</w:t>
      </w:r>
    </w:p>
    <w:p w14:paraId="6F7DD640" w14:textId="77777777" w:rsidR="00DA1AC1" w:rsidRDefault="00DA1AC1" w:rsidP="00DA1AC1">
      <w:r>
        <w:t>Rocky Chack - Last Blue</w:t>
      </w:r>
    </w:p>
    <w:p w14:paraId="499147F7" w14:textId="77777777" w:rsidR="00DA1AC1" w:rsidRDefault="00DA1AC1" w:rsidP="00DA1AC1">
      <w:r>
        <w:t>Rocky Chack - Little Goodbye</w:t>
      </w:r>
    </w:p>
    <w:p w14:paraId="6582AC2A" w14:textId="77777777" w:rsidR="00DA1AC1" w:rsidRDefault="00DA1AC1" w:rsidP="00DA1AC1">
      <w:r>
        <w:t>Rocky Chack - Perfect World</w:t>
      </w:r>
    </w:p>
    <w:p w14:paraId="6113B480" w14:textId="77777777" w:rsidR="00DA1AC1" w:rsidRDefault="00DA1AC1" w:rsidP="00DA1AC1">
      <w:r>
        <w:t>ROmantic Mode - Dreams</w:t>
      </w:r>
    </w:p>
    <w:p w14:paraId="4C008C42" w14:textId="77777777" w:rsidR="00DA1AC1" w:rsidRDefault="00DA1AC1" w:rsidP="00DA1AC1">
      <w:r>
        <w:t>ROmantic Mode - Resolution</w:t>
      </w:r>
    </w:p>
    <w:p w14:paraId="4C11A02F" w14:textId="77777777" w:rsidR="00DA1AC1" w:rsidRDefault="00DA1AC1" w:rsidP="00DA1AC1">
      <w:r>
        <w:t>Rookiez is Punk'd - Complication</w:t>
      </w:r>
    </w:p>
    <w:p w14:paraId="5B3B0D9B" w14:textId="77777777" w:rsidR="00DA1AC1" w:rsidRDefault="00DA1AC1" w:rsidP="00DA1AC1">
      <w:r>
        <w:lastRenderedPageBreak/>
        <w:t>ROOKiEZ is PUNK'D - In My World</w:t>
      </w:r>
    </w:p>
    <w:p w14:paraId="0385C7AF" w14:textId="77777777" w:rsidR="00DA1AC1" w:rsidRDefault="00DA1AC1" w:rsidP="00DA1AC1">
      <w:r>
        <w:t>ROOKiEZ is PUNK'D - Song for...</w:t>
      </w:r>
    </w:p>
    <w:p w14:paraId="3E4A25EB" w14:textId="77777777" w:rsidR="00DA1AC1" w:rsidRDefault="00DA1AC1" w:rsidP="00DA1AC1">
      <w:r>
        <w:t>Round Table featuring Nino - Groovin' Magic</w:t>
      </w:r>
    </w:p>
    <w:p w14:paraId="3D9D7BB1" w14:textId="77777777" w:rsidR="00DA1AC1" w:rsidRDefault="00DA1AC1" w:rsidP="00DA1AC1">
      <w:r>
        <w:t>Round Table featuring Nino - Let Me Be With You</w:t>
      </w:r>
    </w:p>
    <w:p w14:paraId="5D9F0E8A" w14:textId="77777777" w:rsidR="00DA1AC1" w:rsidRDefault="00DA1AC1" w:rsidP="00DA1AC1">
      <w:r>
        <w:t>Round Table featuring Nino - Let me be with you</w:t>
      </w:r>
    </w:p>
    <w:p w14:paraId="39FDAAC9" w14:textId="77777777" w:rsidR="00DA1AC1" w:rsidRDefault="00DA1AC1" w:rsidP="00DA1AC1">
      <w:r>
        <w:t>Round Table featuring Nino - Puzzle</w:t>
      </w:r>
    </w:p>
    <w:p w14:paraId="538DB503" w14:textId="77777777" w:rsidR="00DA1AC1" w:rsidRDefault="00DA1AC1" w:rsidP="00DA1AC1">
      <w:r>
        <w:t>Roy Kim - Bom Bom Bom</w:t>
      </w:r>
    </w:p>
    <w:p w14:paraId="7E6625AD" w14:textId="77777777" w:rsidR="00DA1AC1" w:rsidRDefault="00DA1AC1" w:rsidP="00DA1AC1">
      <w:r>
        <w:t>Roy Kim - Love Love Love</w:t>
      </w:r>
    </w:p>
    <w:p w14:paraId="2FC06C23" w14:textId="77777777" w:rsidR="00DA1AC1" w:rsidRDefault="00DA1AC1" w:rsidP="00DA1AC1">
      <w:r>
        <w:t>Roys - Can't you say</w:t>
      </w:r>
    </w:p>
    <w:p w14:paraId="04015229" w14:textId="77777777" w:rsidR="00DA1AC1" w:rsidRDefault="00DA1AC1" w:rsidP="00DA1AC1">
      <w:r>
        <w:t>Rozen Maiden - Kinjirareta Asobi [Ali Project]</w:t>
      </w:r>
    </w:p>
    <w:p w14:paraId="41B9A165" w14:textId="77777777" w:rsidR="00DA1AC1" w:rsidRDefault="00DA1AC1" w:rsidP="00DA1AC1">
      <w:r>
        <w:t>RSP - Kansha.</w:t>
      </w:r>
    </w:p>
    <w:p w14:paraId="097189DE" w14:textId="77777777" w:rsidR="00DA1AC1" w:rsidRDefault="00DA1AC1" w:rsidP="00DA1AC1">
      <w:r>
        <w:t>RSP - Tabidatsu Kimi e</w:t>
      </w:r>
    </w:p>
    <w:p w14:paraId="63C2CBE2" w14:textId="77777777" w:rsidR="00DA1AC1" w:rsidRDefault="00DA1AC1" w:rsidP="00DA1AC1">
      <w:r>
        <w:t>Rude-  - Paradise</w:t>
      </w:r>
    </w:p>
    <w:p w14:paraId="43148CD2" w14:textId="77777777" w:rsidR="00DA1AC1" w:rsidRDefault="00DA1AC1" w:rsidP="00DA1AC1">
      <w:r>
        <w:t>Rumi Onishi - It's Just Love</w:t>
      </w:r>
    </w:p>
    <w:p w14:paraId="066B2777" w14:textId="77777777" w:rsidR="00DA1AC1" w:rsidRDefault="00DA1AC1" w:rsidP="00DA1AC1">
      <w:r>
        <w:t>Rumi Shishido - Fushigi Purupuru Pururin Rin!</w:t>
      </w:r>
    </w:p>
    <w:p w14:paraId="57D5A52B" w14:textId="77777777" w:rsidR="00DA1AC1" w:rsidRDefault="00DA1AC1" w:rsidP="00DA1AC1">
      <w:r>
        <w:t>Runa Mizutani - Philosophyz (game ver.)</w:t>
      </w:r>
    </w:p>
    <w:p w14:paraId="3A2E5184" w14:textId="77777777" w:rsidR="00DA1AC1" w:rsidRDefault="00DA1AC1" w:rsidP="00DA1AC1">
      <w:r>
        <w:t>Runa Mizutani - Philosophyz</w:t>
      </w:r>
    </w:p>
    <w:p w14:paraId="1DFA0833" w14:textId="77777777" w:rsidR="00DA1AC1" w:rsidRDefault="00DA1AC1" w:rsidP="00DA1AC1">
      <w:r>
        <w:t>Runa Mizutani - Sasayaka na Hajimari</w:t>
      </w:r>
    </w:p>
    <w:p w14:paraId="1C195ECD" w14:textId="77777777" w:rsidR="00DA1AC1" w:rsidRDefault="00DA1AC1" w:rsidP="00DA1AC1">
      <w:r>
        <w:t>Ruppina - Faith</w:t>
      </w:r>
    </w:p>
    <w:p w14:paraId="1456A2E3" w14:textId="77777777" w:rsidR="00DA1AC1" w:rsidRDefault="00DA1AC1" w:rsidP="00DA1AC1">
      <w:r>
        <w:t>Ruppina - Free will</w:t>
      </w:r>
    </w:p>
    <w:p w14:paraId="5AB38BB8" w14:textId="77777777" w:rsidR="00DA1AC1" w:rsidRDefault="00DA1AC1" w:rsidP="00DA1AC1">
      <w:r>
        <w:t>Rurumi - Ikanaide (Acoustic ver.)</w:t>
      </w:r>
    </w:p>
    <w:p w14:paraId="350406F5" w14:textId="77777777" w:rsidR="00DA1AC1" w:rsidRDefault="00DA1AC1" w:rsidP="00DA1AC1">
      <w:r>
        <w:t>Ryo feat. Miku Hatsune - ODDS&amp;ENDS</w:t>
      </w:r>
    </w:p>
    <w:p w14:paraId="768BBB2B" w14:textId="77777777" w:rsidR="00DA1AC1" w:rsidRDefault="00DA1AC1" w:rsidP="00DA1AC1">
      <w:r>
        <w:t>Ryokuoushoku Shakai - Hana ni natte</w:t>
      </w:r>
    </w:p>
    <w:p w14:paraId="69985C7A" w14:textId="77777777" w:rsidR="00DA1AC1" w:rsidRDefault="00DA1AC1" w:rsidP="00DA1AC1">
      <w:r>
        <w:t>RYTHEM - Harmonia</w:t>
      </w:r>
    </w:p>
    <w:p w14:paraId="152097E7" w14:textId="77777777" w:rsidR="00DA1AC1" w:rsidRDefault="00DA1AC1" w:rsidP="00DA1AC1">
      <w:r>
        <w:t>RYTHEM - Harmonia (VIDEO)</w:t>
      </w:r>
    </w:p>
    <w:p w14:paraId="1E703BC2" w14:textId="77777777" w:rsidR="00DA1AC1" w:rsidRDefault="00DA1AC1" w:rsidP="00DA1AC1">
      <w:r>
        <w:t>S.I.N.G - B  Xi n</w:t>
      </w:r>
    </w:p>
    <w:p w14:paraId="52B135DA" w14:textId="77777777" w:rsidR="00DA1AC1" w:rsidRDefault="00DA1AC1" w:rsidP="00DA1AC1">
      <w:r>
        <w:t>S.M. The Ballad - Miss You</w:t>
      </w:r>
    </w:p>
    <w:p w14:paraId="736BC4C2" w14:textId="77777777" w:rsidR="00DA1AC1" w:rsidRDefault="00DA1AC1" w:rsidP="00DA1AC1">
      <w:r>
        <w:t>Saaya Mizuno - My Secret</w:t>
      </w:r>
    </w:p>
    <w:p w14:paraId="08683B25" w14:textId="77777777" w:rsidR="00DA1AC1" w:rsidRDefault="00DA1AC1" w:rsidP="00DA1AC1">
      <w:r>
        <w:t>Sachi Tainaka - Disillusion</w:t>
      </w:r>
    </w:p>
    <w:p w14:paraId="21B1A6E0" w14:textId="77777777" w:rsidR="00DA1AC1" w:rsidRDefault="00DA1AC1" w:rsidP="00DA1AC1">
      <w:r>
        <w:t>Sachika Misawa - Faith</w:t>
      </w:r>
    </w:p>
    <w:p w14:paraId="375BAE33" w14:textId="77777777" w:rsidR="00DA1AC1" w:rsidRDefault="00DA1AC1" w:rsidP="00DA1AC1">
      <w:r>
        <w:t>Sachika Misawa - Links</w:t>
      </w:r>
    </w:p>
    <w:p w14:paraId="5336B7AA" w14:textId="77777777" w:rsidR="00DA1AC1" w:rsidRDefault="00DA1AC1" w:rsidP="00DA1AC1">
      <w:r>
        <w:t>Sachika Misawa - Unite.</w:t>
      </w:r>
    </w:p>
    <w:p w14:paraId="7530C621" w14:textId="77777777" w:rsidR="00DA1AC1" w:rsidRDefault="00DA1AC1" w:rsidP="00DA1AC1">
      <w:r>
        <w:t>Sadesper Record feat. Sumire Uesaka - Parallax View</w:t>
      </w:r>
    </w:p>
    <w:p w14:paraId="6B2DC3DE" w14:textId="77777777" w:rsidR="00DA1AC1" w:rsidRDefault="00DA1AC1" w:rsidP="00DA1AC1">
      <w:r>
        <w:t>Sae - Kirari Sailor Dream</w:t>
      </w:r>
    </w:p>
    <w:p w14:paraId="55BFFA6F" w14:textId="77777777" w:rsidR="00DA1AC1" w:rsidRDefault="00DA1AC1" w:rsidP="00DA1AC1">
      <w:r>
        <w:t>Saeko - Yume wa Toi Keredo</w:t>
      </w:r>
    </w:p>
    <w:p w14:paraId="40F7459F" w14:textId="77777777" w:rsidR="00DA1AC1" w:rsidRDefault="00DA1AC1" w:rsidP="00DA1AC1">
      <w:r>
        <w:lastRenderedPageBreak/>
        <w:t>Saeko Zougou - UPON A STAR</w:t>
      </w:r>
    </w:p>
    <w:p w14:paraId="6936C1AC" w14:textId="77777777" w:rsidR="00DA1AC1" w:rsidRDefault="00DA1AC1" w:rsidP="00DA1AC1">
      <w:r>
        <w:t>Sailor Moon Stars - Sailor Stars Song</w:t>
      </w:r>
    </w:p>
    <w:p w14:paraId="74B0C650" w14:textId="77777777" w:rsidR="00DA1AC1" w:rsidRDefault="00DA1AC1" w:rsidP="00DA1AC1">
      <w:r>
        <w:t>sajou no hana - Aoarashi no Ato de</w:t>
      </w:r>
    </w:p>
    <w:p w14:paraId="3CB4DB4E" w14:textId="77777777" w:rsidR="00DA1AC1" w:rsidRDefault="00DA1AC1" w:rsidP="00DA1AC1">
      <w:r>
        <w:t>Sakura Kiss</w:t>
      </w:r>
    </w:p>
    <w:p w14:paraId="014E1D13" w14:textId="77777777" w:rsidR="00DA1AC1" w:rsidRDefault="00DA1AC1" w:rsidP="00DA1AC1">
      <w:r>
        <w:t>Sakura Tange - Prism</w:t>
      </w:r>
    </w:p>
    <w:p w14:paraId="2CBE1E4C" w14:textId="77777777" w:rsidR="00DA1AC1" w:rsidRDefault="00DA1AC1" w:rsidP="00DA1AC1">
      <w:r>
        <w:t>Sakura Tange - Release My Heart</w:t>
      </w:r>
    </w:p>
    <w:p w14:paraId="149D0C86" w14:textId="77777777" w:rsidR="00DA1AC1" w:rsidRDefault="00DA1AC1" w:rsidP="00DA1AC1">
      <w:r>
        <w:t>Sakurakko Club - Solar Miracle, Make Up!</w:t>
      </w:r>
    </w:p>
    <w:p w14:paraId="67F63786" w14:textId="77777777" w:rsidR="00DA1AC1" w:rsidRDefault="00DA1AC1" w:rsidP="00DA1AC1">
      <w:r>
        <w:t>Sambomaster - Kimi o Mamotte, Kimi o Aishite</w:t>
      </w:r>
    </w:p>
    <w:p w14:paraId="6BBCF2C5" w14:textId="77777777" w:rsidR="00DA1AC1" w:rsidRDefault="00DA1AC1" w:rsidP="00DA1AC1">
      <w:r>
        <w:t>Sambomaster - Seishun Kyousoukyoku</w:t>
      </w:r>
    </w:p>
    <w:p w14:paraId="4ABA650E" w14:textId="77777777" w:rsidR="00DA1AC1" w:rsidRDefault="00DA1AC1" w:rsidP="00DA1AC1">
      <w:r>
        <w:t>Sambomaster - Sekai wa Sore wo Ai to Yobundaze</w:t>
      </w:r>
    </w:p>
    <w:p w14:paraId="6BC39CBB" w14:textId="77777777" w:rsidR="00DA1AC1" w:rsidRDefault="00DA1AC1" w:rsidP="00DA1AC1">
      <w:r>
        <w:t>sana - Kotoba no Iranai Yakusoku</w:t>
      </w:r>
    </w:p>
    <w:p w14:paraId="4A60992F" w14:textId="77777777" w:rsidR="00DA1AC1" w:rsidRDefault="00DA1AC1" w:rsidP="00DA1AC1">
      <w:r>
        <w:t>Saori Atsumi - Mou sukoshi... Mou sukoshi...</w:t>
      </w:r>
    </w:p>
    <w:p w14:paraId="76E18599" w14:textId="77777777" w:rsidR="00DA1AC1" w:rsidRDefault="00DA1AC1" w:rsidP="00DA1AC1">
      <w:r>
        <w:t>Saori Hayami - Jewelry</w:t>
      </w:r>
    </w:p>
    <w:p w14:paraId="44CF4381" w14:textId="77777777" w:rsidR="00DA1AC1" w:rsidRDefault="00DA1AC1" w:rsidP="00DA1AC1">
      <w:r>
        <w:t>Saori Hayami - Orange Mint</w:t>
      </w:r>
    </w:p>
    <w:p w14:paraId="5E5D8EB1" w14:textId="77777777" w:rsidR="00DA1AC1" w:rsidRDefault="00DA1AC1" w:rsidP="00DA1AC1">
      <w:r>
        <w:t>Saori Hayami - Sono Koe ga Chizu ni Naru</w:t>
      </w:r>
    </w:p>
    <w:p w14:paraId="46380C8B" w14:textId="77777777" w:rsidR="00DA1AC1" w:rsidRDefault="00DA1AC1" w:rsidP="00DA1AC1">
      <w:r>
        <w:t>Saori Hayami - Yasashii Kibou</w:t>
      </w:r>
    </w:p>
    <w:p w14:paraId="6F460E14" w14:textId="77777777" w:rsidR="00DA1AC1" w:rsidRDefault="00DA1AC1" w:rsidP="00DA1AC1">
      <w:r>
        <w:t>Saori Ishizuka - Kindan no Pens e</w:t>
      </w:r>
    </w:p>
    <w:p w14:paraId="6D971072" w14:textId="77777777" w:rsidR="00DA1AC1" w:rsidRDefault="00DA1AC1" w:rsidP="00DA1AC1">
      <w:r>
        <w:t>Saori Kodama - Mikansei Stride</w:t>
      </w:r>
    </w:p>
    <w:p w14:paraId="575ED6EE" w14:textId="77777777" w:rsidR="00DA1AC1" w:rsidRDefault="00DA1AC1" w:rsidP="00DA1AC1">
      <w:r>
        <w:t>Sarah Emi Bridcutt - Scarlet</w:t>
      </w:r>
    </w:p>
    <w:p w14:paraId="6C68497E" w14:textId="77777777" w:rsidR="00DA1AC1" w:rsidRDefault="00DA1AC1" w:rsidP="00DA1AC1">
      <w:r>
        <w:t>sasanomaly - Sora to Utsuro</w:t>
      </w:r>
    </w:p>
    <w:p w14:paraId="77D8493A" w14:textId="77777777" w:rsidR="00DA1AC1" w:rsidRDefault="00DA1AC1" w:rsidP="00DA1AC1">
      <w:r>
        <w:t>Satomi Koorogi - Ouchi ga ichiban</w:t>
      </w:r>
    </w:p>
    <w:p w14:paraId="3F7E29FC" w14:textId="77777777" w:rsidR="00DA1AC1" w:rsidRDefault="00DA1AC1" w:rsidP="00DA1AC1">
      <w:r>
        <w:t>Satsuki - Tori ni naru Toki</w:t>
      </w:r>
    </w:p>
    <w:p w14:paraId="661D8262" w14:textId="77777777" w:rsidR="00DA1AC1" w:rsidRDefault="00DA1AC1" w:rsidP="00DA1AC1">
      <w:r>
        <w:t>Savage Genius - Forever</w:t>
      </w:r>
    </w:p>
    <w:p w14:paraId="151FE1A4" w14:textId="77777777" w:rsidR="00DA1AC1" w:rsidRDefault="00DA1AC1" w:rsidP="00DA1AC1">
      <w:r>
        <w:t>Savage Genius - Hikari no Yukue</w:t>
      </w:r>
    </w:p>
    <w:p w14:paraId="0320039C" w14:textId="77777777" w:rsidR="00DA1AC1" w:rsidRDefault="00DA1AC1" w:rsidP="00DA1AC1">
      <w:r>
        <w:t>Savage Genius - Maze</w:t>
      </w:r>
    </w:p>
    <w:p w14:paraId="7E371F88" w14:textId="77777777" w:rsidR="00DA1AC1" w:rsidRDefault="00DA1AC1" w:rsidP="00DA1AC1">
      <w:r>
        <w:t>SAWA - Swimming Dancing</w:t>
      </w:r>
    </w:p>
    <w:p w14:paraId="23C19687" w14:textId="77777777" w:rsidR="00DA1AC1" w:rsidRDefault="00DA1AC1" w:rsidP="00DA1AC1">
      <w:r>
        <w:t>SawanoHiroyuki[nZk] Aimer - s-AVE</w:t>
      </w:r>
    </w:p>
    <w:p w14:paraId="54B875A9" w14:textId="77777777" w:rsidR="00DA1AC1" w:rsidRDefault="00DA1AC1" w:rsidP="00DA1AC1">
      <w:r>
        <w:t>SawanoHiroyuki[nZk] Gemie - X.U. [ELD]</w:t>
      </w:r>
    </w:p>
    <w:p w14:paraId="4386AC36" w14:textId="77777777" w:rsidR="00DA1AC1" w:rsidRDefault="00DA1AC1" w:rsidP="00DA1AC1">
      <w:r>
        <w:t>SawanoHiroyuki[nZk] mizuki - &amp;z</w:t>
      </w:r>
    </w:p>
    <w:p w14:paraId="208968F6" w14:textId="77777777" w:rsidR="00DA1AC1" w:rsidRDefault="00DA1AC1" w:rsidP="00DA1AC1">
      <w:r>
        <w:t>SawanoHiroyuki[nZk] mizuki - aLIEz</w:t>
      </w:r>
    </w:p>
    <w:p w14:paraId="528C7AEF" w14:textId="77777777" w:rsidR="00DA1AC1" w:rsidRDefault="00DA1AC1" w:rsidP="00DA1AC1">
      <w:r>
        <w:t>SawanoHiroyuki[nZk] mizuki - Avid</w:t>
      </w:r>
    </w:p>
    <w:p w14:paraId="72550D4B" w14:textId="77777777" w:rsidR="00DA1AC1" w:rsidRDefault="00DA1AC1" w:rsidP="00DA1AC1">
      <w:r>
        <w:t>SawanoHiroyuki[nZk] mizuki - AZ</w:t>
      </w:r>
    </w:p>
    <w:p w14:paraId="43EBFAB8" w14:textId="77777777" w:rsidR="00DA1AC1" w:rsidRDefault="00DA1AC1" w:rsidP="00DA1AC1">
      <w:r>
        <w:t>SawanoHiroyuki[nZk] naNami - Next 2 U -eUC-</w:t>
      </w:r>
    </w:p>
    <w:p w14:paraId="4EFE4414" w14:textId="77777777" w:rsidR="00DA1AC1" w:rsidRDefault="00DA1AC1" w:rsidP="00DA1AC1">
      <w:r>
        <w:t>SawanoHiroyuki[nZk] Yosh - scaPEGoat</w:t>
      </w:r>
    </w:p>
    <w:p w14:paraId="0B8687F0" w14:textId="77777777" w:rsidR="00DA1AC1" w:rsidRDefault="00DA1AC1" w:rsidP="00DA1AC1">
      <w:r>
        <w:t>Sayaka Sasaki - CHIASTOLITE</w:t>
      </w:r>
    </w:p>
    <w:p w14:paraId="4319BF67" w14:textId="77777777" w:rsidR="00DA1AC1" w:rsidRDefault="00DA1AC1" w:rsidP="00DA1AC1">
      <w:r>
        <w:lastRenderedPageBreak/>
        <w:t>Sayaka Sasaki - fly away t.p.s</w:t>
      </w:r>
    </w:p>
    <w:p w14:paraId="4DD0BB9E" w14:textId="77777777" w:rsidR="00DA1AC1" w:rsidRDefault="00DA1AC1" w:rsidP="00DA1AC1">
      <w:r>
        <w:t>Sayaka Sasaki - Seisai no Ripieno</w:t>
      </w:r>
    </w:p>
    <w:p w14:paraId="5BBA7723" w14:textId="77777777" w:rsidR="00DA1AC1" w:rsidRDefault="00DA1AC1" w:rsidP="00DA1AC1">
      <w:r>
        <w:t>Sayaka Sasaki - WASTELANDERS</w:t>
      </w:r>
    </w:p>
    <w:p w14:paraId="1B795248" w14:textId="77777777" w:rsidR="00DA1AC1" w:rsidRDefault="00DA1AC1" w:rsidP="00DA1AC1">
      <w:r>
        <w:t>Sayaka Sasaki - Zzz</w:t>
      </w:r>
    </w:p>
    <w:p w14:paraId="18566276" w14:textId="77777777" w:rsidR="00DA1AC1" w:rsidRDefault="00DA1AC1" w:rsidP="00DA1AC1">
      <w:r>
        <w:t>Sayashi Riho - Find Me Out</w:t>
      </w:r>
    </w:p>
    <w:p w14:paraId="450BF53A" w14:textId="77777777" w:rsidR="00DA1AC1" w:rsidRDefault="00DA1AC1" w:rsidP="00DA1AC1">
      <w:r>
        <w:t>Sayonara Ponytail - Sora mo Toberu hazu</w:t>
      </w:r>
    </w:p>
    <w:p w14:paraId="76CB79EC" w14:textId="77777777" w:rsidR="00DA1AC1" w:rsidRDefault="00DA1AC1" w:rsidP="00DA1AC1">
      <w:r>
        <w:t>Sayuri - Heikousen</w:t>
      </w:r>
    </w:p>
    <w:p w14:paraId="77115A5A" w14:textId="77777777" w:rsidR="00DA1AC1" w:rsidRDefault="00DA1AC1" w:rsidP="00DA1AC1">
      <w:r>
        <w:t>Sayuri - Mikazuki</w:t>
      </w:r>
    </w:p>
    <w:p w14:paraId="6FC42634" w14:textId="77777777" w:rsidR="00DA1AC1" w:rsidRDefault="00DA1AC1" w:rsidP="00DA1AC1">
      <w:r>
        <w:t>Sayuri - Sore wa Chiisana Hikari no You na</w:t>
      </w:r>
    </w:p>
    <w:p w14:paraId="52FA8E4D" w14:textId="77777777" w:rsidR="00DA1AC1" w:rsidRDefault="00DA1AC1" w:rsidP="00DA1AC1">
      <w:r>
        <w:t>Sayuri - Tsuki to Hanataba</w:t>
      </w:r>
    </w:p>
    <w:p w14:paraId="71321216" w14:textId="77777777" w:rsidR="00DA1AC1" w:rsidRDefault="00DA1AC1" w:rsidP="00DA1AC1">
      <w:r>
        <w:t>SB - ImnAT (ultrastar-es.org)</w:t>
      </w:r>
    </w:p>
    <w:p w14:paraId="28ECC856" w14:textId="77777777" w:rsidR="00DA1AC1" w:rsidRDefault="00DA1AC1" w:rsidP="00DA1AC1">
      <w:r>
        <w:t>SCANDAL - Awanai Tsumori no, Genki de ne</w:t>
      </w:r>
    </w:p>
    <w:p w14:paraId="1ECE45EA" w14:textId="77777777" w:rsidR="00DA1AC1" w:rsidRDefault="00DA1AC1" w:rsidP="00DA1AC1">
      <w:r>
        <w:t>SCANDAL - Doll</w:t>
      </w:r>
    </w:p>
    <w:p w14:paraId="6A5CDE19" w14:textId="77777777" w:rsidR="00DA1AC1" w:rsidRDefault="00DA1AC1" w:rsidP="00DA1AC1">
      <w:r>
        <w:t>SCANDAL - Harukaze</w:t>
      </w:r>
    </w:p>
    <w:p w14:paraId="07C158DA" w14:textId="77777777" w:rsidR="00DA1AC1" w:rsidRDefault="00DA1AC1" w:rsidP="00DA1AC1">
      <w:r>
        <w:t>Scandal - Love Survive</w:t>
      </w:r>
    </w:p>
    <w:p w14:paraId="1F7A48A9" w14:textId="77777777" w:rsidR="00DA1AC1" w:rsidRDefault="00DA1AC1" w:rsidP="00DA1AC1">
      <w:r>
        <w:t>SCANDAL - Shoujo S</w:t>
      </w:r>
    </w:p>
    <w:p w14:paraId="31424E57" w14:textId="77777777" w:rsidR="00DA1AC1" w:rsidRDefault="00DA1AC1" w:rsidP="00DA1AC1">
      <w:r>
        <w:t>SCANDAL - Shunkan Sentimental</w:t>
      </w:r>
    </w:p>
    <w:p w14:paraId="57C43C5E" w14:textId="77777777" w:rsidR="00DA1AC1" w:rsidRDefault="00DA1AC1" w:rsidP="00DA1AC1">
      <w:r>
        <w:t>Scenario Art - Nana Hitsuji</w:t>
      </w:r>
    </w:p>
    <w:p w14:paraId="1E4CB70B" w14:textId="77777777" w:rsidR="00DA1AC1" w:rsidRDefault="00DA1AC1" w:rsidP="00DA1AC1">
      <w:r>
        <w:t>School Food Punishment - Futuristic Imagination</w:t>
      </w:r>
    </w:p>
    <w:p w14:paraId="0016F31F" w14:textId="77777777" w:rsidR="00DA1AC1" w:rsidRDefault="00DA1AC1" w:rsidP="00DA1AC1">
      <w:r>
        <w:t>school food punishment - RPG</w:t>
      </w:r>
    </w:p>
    <w:p w14:paraId="0B79A2BD" w14:textId="77777777" w:rsidR="00DA1AC1" w:rsidRDefault="00DA1AC1" w:rsidP="00DA1AC1">
      <w:r>
        <w:t>School Rumble Ni Gakki - Sentimental Generation</w:t>
      </w:r>
    </w:p>
    <w:p w14:paraId="5464E229" w14:textId="77777777" w:rsidR="00DA1AC1" w:rsidRDefault="00DA1AC1" w:rsidP="00DA1AC1">
      <w:r>
        <w:t>Schr dinger's Cat adding Kotringo - Unknown World</w:t>
      </w:r>
    </w:p>
    <w:p w14:paraId="3D451A8D" w14:textId="77777777" w:rsidR="00DA1AC1" w:rsidRDefault="00DA1AC1" w:rsidP="00DA1AC1">
      <w:r>
        <w:t>SCREEN mode - Naked Dive</w:t>
      </w:r>
    </w:p>
    <w:p w14:paraId="1F186AD1" w14:textId="77777777" w:rsidR="00DA1AC1" w:rsidRDefault="00DA1AC1" w:rsidP="00DA1AC1">
      <w:r>
        <w:t>SCREEN mode - ROUGH DIAMONDS</w:t>
      </w:r>
    </w:p>
    <w:p w14:paraId="06C6945E" w14:textId="77777777" w:rsidR="00DA1AC1" w:rsidRDefault="00DA1AC1" w:rsidP="00DA1AC1">
      <w:r>
        <w:t>SCREW - DEEP SIX</w:t>
      </w:r>
    </w:p>
    <w:p w14:paraId="0B3695B8" w14:textId="77777777" w:rsidR="00DA1AC1" w:rsidRDefault="00DA1AC1" w:rsidP="00DA1AC1">
      <w:r>
        <w:t>Se7en - Passion</w:t>
      </w:r>
    </w:p>
    <w:p w14:paraId="481A76D4" w14:textId="77777777" w:rsidR="00DA1AC1" w:rsidRDefault="00DA1AC1" w:rsidP="00DA1AC1">
      <w:r>
        <w:t>Se7en - When I Can't Sing</w:t>
      </w:r>
    </w:p>
    <w:p w14:paraId="3A4D8BB1" w14:textId="77777777" w:rsidR="00DA1AC1" w:rsidRDefault="00DA1AC1" w:rsidP="00DA1AC1">
      <w:r>
        <w:t>Seamo feat. Ayuse Kozue - Honey Honey</w:t>
      </w:r>
    </w:p>
    <w:p w14:paraId="4BF4D5A0" w14:textId="77777777" w:rsidR="00DA1AC1" w:rsidRDefault="00DA1AC1" w:rsidP="00DA1AC1">
      <w:r>
        <w:t>Seatbelts feat. Mai Yamane - The Real Folk Blues</w:t>
      </w:r>
    </w:p>
    <w:p w14:paraId="0AB42A2E" w14:textId="77777777" w:rsidR="00DA1AC1" w:rsidRDefault="00DA1AC1" w:rsidP="00DA1AC1">
      <w:r>
        <w:t>Secret - Love is Move</w:t>
      </w:r>
    </w:p>
    <w:p w14:paraId="3CC2CC07" w14:textId="77777777" w:rsidR="00DA1AC1" w:rsidRDefault="00DA1AC1" w:rsidP="00DA1AC1">
      <w:r>
        <w:t>Secret - Poison</w:t>
      </w:r>
    </w:p>
    <w:p w14:paraId="1819ED8E" w14:textId="77777777" w:rsidR="00DA1AC1" w:rsidRDefault="00DA1AC1" w:rsidP="00DA1AC1">
      <w:r>
        <w:t>Secret - Shy Boy</w:t>
      </w:r>
    </w:p>
    <w:p w14:paraId="35BB1F3A" w14:textId="77777777" w:rsidR="00DA1AC1" w:rsidRDefault="00DA1AC1" w:rsidP="00DA1AC1">
      <w:r>
        <w:t>Secret - Twinkle, Twinkle</w:t>
      </w:r>
    </w:p>
    <w:p w14:paraId="66A9C836" w14:textId="77777777" w:rsidR="00DA1AC1" w:rsidRDefault="00DA1AC1" w:rsidP="00DA1AC1">
      <w:r>
        <w:t>See-Saw - Anna ni Issho Datta no Ni ?ReTracks</w:t>
      </w:r>
    </w:p>
    <w:p w14:paraId="1A72BF26" w14:textId="77777777" w:rsidR="00DA1AC1" w:rsidRDefault="00DA1AC1" w:rsidP="00DA1AC1">
      <w:r>
        <w:t>See-Saw - Edge</w:t>
      </w:r>
    </w:p>
    <w:p w14:paraId="3F1BCE20" w14:textId="77777777" w:rsidR="00DA1AC1" w:rsidRDefault="00DA1AC1" w:rsidP="00DA1AC1">
      <w:r>
        <w:lastRenderedPageBreak/>
        <w:t>See-Saw - Kimi ga Ita Monogatari</w:t>
      </w:r>
    </w:p>
    <w:p w14:paraId="28BF79BE" w14:textId="77777777" w:rsidR="00DA1AC1" w:rsidRDefault="00DA1AC1" w:rsidP="00DA1AC1">
      <w:r>
        <w:t>See-Saw - Kimi wa Boku ni Niteiru</w:t>
      </w:r>
    </w:p>
    <w:p w14:paraId="54AE38E0" w14:textId="77777777" w:rsidR="00DA1AC1" w:rsidRDefault="00DA1AC1" w:rsidP="00DA1AC1">
      <w:r>
        <w:t>See-Saw - Kioku</w:t>
      </w:r>
    </w:p>
    <w:p w14:paraId="3AC8D4D3" w14:textId="77777777" w:rsidR="00DA1AC1" w:rsidRDefault="00DA1AC1" w:rsidP="00DA1AC1">
      <w:r>
        <w:t>See-Saw - Senyaichiya</w:t>
      </w:r>
    </w:p>
    <w:p w14:paraId="45996843" w14:textId="77777777" w:rsidR="00DA1AC1" w:rsidRDefault="00DA1AC1" w:rsidP="00DA1AC1">
      <w:r>
        <w:t>See-Saw - Tasogare no Umi</w:t>
      </w:r>
    </w:p>
    <w:p w14:paraId="2941A25D" w14:textId="77777777" w:rsidR="00DA1AC1" w:rsidRDefault="00DA1AC1" w:rsidP="00DA1AC1">
      <w:r>
        <w:t>Seira - Love Letter no Kawari ni Kono Uta wo</w:t>
      </w:r>
    </w:p>
    <w:p w14:paraId="55FEA353" w14:textId="77777777" w:rsidR="00DA1AC1" w:rsidRDefault="00DA1AC1" w:rsidP="00DA1AC1">
      <w:r>
        <w:t>Sekken-ya - Tewi! EienTewi</w:t>
      </w:r>
    </w:p>
    <w:p w14:paraId="24CC8351" w14:textId="77777777" w:rsidR="00DA1AC1" w:rsidRDefault="00DA1AC1" w:rsidP="00DA1AC1">
      <w:r>
        <w:t>Sekken-ya - Unable to do Anything but Sing</w:t>
      </w:r>
    </w:p>
    <w:p w14:paraId="54D67DEF" w14:textId="77777777" w:rsidR="00DA1AC1" w:rsidRDefault="00DA1AC1" w:rsidP="00DA1AC1">
      <w:r>
        <w:t>Senka - Pierrot</w:t>
      </w:r>
    </w:p>
    <w:p w14:paraId="43AA2CEA" w14:textId="77777777" w:rsidR="00DA1AC1" w:rsidRDefault="00DA1AC1" w:rsidP="00DA1AC1">
      <w:r>
        <w:t>serial TV drama - Tougenkyou Alien</w:t>
      </w:r>
    </w:p>
    <w:p w14:paraId="7289E6D8" w14:textId="77777777" w:rsidR="00DA1AC1" w:rsidRDefault="00DA1AC1" w:rsidP="00DA1AC1">
      <w:r>
        <w:t>Seung Ri - Strong Baby</w:t>
      </w:r>
    </w:p>
    <w:p w14:paraId="2F69E481" w14:textId="77777777" w:rsidR="00DA1AC1" w:rsidRDefault="00DA1AC1" w:rsidP="00DA1AC1">
      <w:r>
        <w:t>Seung Ri - VVIP</w:t>
      </w:r>
    </w:p>
    <w:p w14:paraId="0C700268" w14:textId="77777777" w:rsidR="00DA1AC1" w:rsidRDefault="00DA1AC1" w:rsidP="00DA1AC1">
      <w:r>
        <w:t>Seungri - Gotta Talk To U</w:t>
      </w:r>
    </w:p>
    <w:p w14:paraId="40190595" w14:textId="77777777" w:rsidR="00DA1AC1" w:rsidRDefault="00DA1AC1" w:rsidP="00DA1AC1">
      <w:r>
        <w:t>Sexy Otonajan - Onna, Kanashii, Otona</w:t>
      </w:r>
    </w:p>
    <w:p w14:paraId="1AF7E8A4" w14:textId="77777777" w:rsidR="00DA1AC1" w:rsidRDefault="00DA1AC1" w:rsidP="00DA1AC1">
      <w:r>
        <w:t>Sharan Q - Kimi wa Majutsushi</w:t>
      </w:r>
    </w:p>
    <w:p w14:paraId="33A4A84E" w14:textId="77777777" w:rsidR="00DA1AC1" w:rsidRDefault="00DA1AC1" w:rsidP="00DA1AC1">
      <w:r>
        <w:t>SHEEP - Natsu no Maboroshi</w:t>
      </w:r>
    </w:p>
    <w:p w14:paraId="4ED9922D" w14:textId="77777777" w:rsidR="00DA1AC1" w:rsidRDefault="00DA1AC1" w:rsidP="00DA1AC1">
      <w:r>
        <w:t>Shela - Tsuki to taiyou</w:t>
      </w:r>
    </w:p>
    <w:p w14:paraId="0BC99A06" w14:textId="77777777" w:rsidR="00DA1AC1" w:rsidRDefault="00DA1AC1" w:rsidP="00DA1AC1">
      <w:r>
        <w:t>Shiena Nishizawa - Brand-new World</w:t>
      </w:r>
    </w:p>
    <w:p w14:paraId="50268B35" w14:textId="77777777" w:rsidR="00DA1AC1" w:rsidRDefault="00DA1AC1" w:rsidP="00DA1AC1">
      <w:r>
        <w:t>Shiena Nishizawa - Fubuki</w:t>
      </w:r>
    </w:p>
    <w:p w14:paraId="71B73E7A" w14:textId="77777777" w:rsidR="00DA1AC1" w:rsidRDefault="00DA1AC1" w:rsidP="00DA1AC1">
      <w:r>
        <w:t>Shiena Nishizawa - The Asterisk War</w:t>
      </w:r>
    </w:p>
    <w:p w14:paraId="1DE4C070" w14:textId="77777777" w:rsidR="00DA1AC1" w:rsidRDefault="00DA1AC1" w:rsidP="00DA1AC1">
      <w:r>
        <w:t>Shigi - Kagayaita</w:t>
      </w:r>
    </w:p>
    <w:p w14:paraId="6BB754BD" w14:textId="77777777" w:rsidR="00DA1AC1" w:rsidRDefault="00DA1AC1" w:rsidP="00DA1AC1">
      <w:r>
        <w:t>Shikata Akiko - Katayoku no Tori</w:t>
      </w:r>
    </w:p>
    <w:p w14:paraId="733ABE82" w14:textId="77777777" w:rsidR="00DA1AC1" w:rsidRDefault="00DA1AC1" w:rsidP="00DA1AC1">
      <w:r>
        <w:t>Shimokawa Mikuni - Minamikaze</w:t>
      </w:r>
    </w:p>
    <w:p w14:paraId="2FAB7824" w14:textId="77777777" w:rsidR="00DA1AC1" w:rsidRDefault="00DA1AC1" w:rsidP="00DA1AC1">
      <w:r>
        <w:t>Shimokawa Mikuni - Sore ga Ai Desho</w:t>
      </w:r>
    </w:p>
    <w:p w14:paraId="602CBABE" w14:textId="77777777" w:rsidR="00DA1AC1" w:rsidRDefault="00DA1AC1" w:rsidP="00DA1AC1">
      <w:r>
        <w:t>SHINee - 1000 Years, Always By Your Side</w:t>
      </w:r>
    </w:p>
    <w:p w14:paraId="2F04F7AC" w14:textId="77777777" w:rsidR="00DA1AC1" w:rsidRDefault="00DA1AC1" w:rsidP="00DA1AC1">
      <w:r>
        <w:t>SHINee - AMIGO</w:t>
      </w:r>
    </w:p>
    <w:p w14:paraId="6C9E437E" w14:textId="77777777" w:rsidR="00DA1AC1" w:rsidRDefault="00DA1AC1" w:rsidP="00DA1AC1">
      <w:r>
        <w:t>SHINee - Dazzling Girl</w:t>
      </w:r>
    </w:p>
    <w:p w14:paraId="0E9039F4" w14:textId="77777777" w:rsidR="00DA1AC1" w:rsidRDefault="00DA1AC1" w:rsidP="00DA1AC1">
      <w:r>
        <w:t>SHINee - Dream Girl</w:t>
      </w:r>
    </w:p>
    <w:p w14:paraId="4E0BFECF" w14:textId="77777777" w:rsidR="00DA1AC1" w:rsidRDefault="00DA1AC1" w:rsidP="00DA1AC1">
      <w:r>
        <w:t>SHINee - Everybody</w:t>
      </w:r>
    </w:p>
    <w:p w14:paraId="3D3B3BBE" w14:textId="77777777" w:rsidR="00DA1AC1" w:rsidRDefault="00DA1AC1" w:rsidP="00DA1AC1">
      <w:r>
        <w:t>SHINee - Hello (J)</w:t>
      </w:r>
    </w:p>
    <w:p w14:paraId="246FBB1F" w14:textId="77777777" w:rsidR="00DA1AC1" w:rsidRDefault="00DA1AC1" w:rsidP="00DA1AC1">
      <w:r>
        <w:t>SHINee - JoJo</w:t>
      </w:r>
    </w:p>
    <w:p w14:paraId="6D6A5898" w14:textId="77777777" w:rsidR="00DA1AC1" w:rsidRDefault="00DA1AC1" w:rsidP="00DA1AC1">
      <w:r>
        <w:t>SHINee - Juliette (Japanese Version)</w:t>
      </w:r>
    </w:p>
    <w:p w14:paraId="23D5B23C" w14:textId="77777777" w:rsidR="00DA1AC1" w:rsidRDefault="00DA1AC1" w:rsidP="00DA1AC1">
      <w:r>
        <w:t>SHINee - Kiss Kiss Kiss</w:t>
      </w:r>
    </w:p>
    <w:p w14:paraId="58237ABE" w14:textId="77777777" w:rsidR="00DA1AC1" w:rsidRDefault="00DA1AC1" w:rsidP="00DA1AC1">
      <w:r>
        <w:t>SHINee - Lucifer</w:t>
      </w:r>
    </w:p>
    <w:p w14:paraId="6428A7C8" w14:textId="77777777" w:rsidR="00DA1AC1" w:rsidRDefault="00DA1AC1" w:rsidP="00DA1AC1">
      <w:r>
        <w:t>SHINee - Lucifer (Japanese Version)</w:t>
      </w:r>
    </w:p>
    <w:p w14:paraId="06B99EEB" w14:textId="77777777" w:rsidR="00DA1AC1" w:rsidRDefault="00DA1AC1" w:rsidP="00DA1AC1">
      <w:r>
        <w:lastRenderedPageBreak/>
        <w:t>SHINee - Noona is so pretty</w:t>
      </w:r>
    </w:p>
    <w:p w14:paraId="1A124922" w14:textId="77777777" w:rsidR="00DA1AC1" w:rsidRDefault="00DA1AC1" w:rsidP="00DA1AC1">
      <w:r>
        <w:t>SHINee - Replay (J)</w:t>
      </w:r>
    </w:p>
    <w:p w14:paraId="4A8C53D3" w14:textId="77777777" w:rsidR="00DA1AC1" w:rsidRDefault="00DA1AC1" w:rsidP="00DA1AC1">
      <w:r>
        <w:t>SHINee - Ring Ding Dong</w:t>
      </w:r>
    </w:p>
    <w:p w14:paraId="0478A185" w14:textId="77777777" w:rsidR="00DA1AC1" w:rsidRDefault="00DA1AC1" w:rsidP="00DA1AC1">
      <w:r>
        <w:t>SHINee - Sherlock (JAP)</w:t>
      </w:r>
    </w:p>
    <w:p w14:paraId="22D912F5" w14:textId="77777777" w:rsidR="00DA1AC1" w:rsidRDefault="00DA1AC1" w:rsidP="00DA1AC1">
      <w:r>
        <w:t>SHINee - View</w:t>
      </w:r>
    </w:p>
    <w:p w14:paraId="7CB8F7D9" w14:textId="77777777" w:rsidR="00DA1AC1" w:rsidRDefault="00DA1AC1" w:rsidP="00DA1AC1">
      <w:r>
        <w:t>SHINee - Why So Serious</w:t>
      </w:r>
    </w:p>
    <w:p w14:paraId="5F093E89" w14:textId="77777777" w:rsidR="00DA1AC1" w:rsidRDefault="00DA1AC1" w:rsidP="00DA1AC1">
      <w:r>
        <w:t>Shinhwa - Sniper</w:t>
      </w:r>
    </w:p>
    <w:p w14:paraId="00B0ED9B" w14:textId="77777777" w:rsidR="00DA1AC1" w:rsidRDefault="00DA1AC1" w:rsidP="00DA1AC1">
      <w:r>
        <w:t>Shinhwa - This Love</w:t>
      </w:r>
    </w:p>
    <w:p w14:paraId="1E981300" w14:textId="77777777" w:rsidR="00DA1AC1" w:rsidRDefault="00DA1AC1" w:rsidP="00DA1AC1">
      <w:r>
        <w:t>Shinhwa - Venus</w:t>
      </w:r>
    </w:p>
    <w:p w14:paraId="4B1DA99D" w14:textId="77777777" w:rsidR="00DA1AC1" w:rsidRDefault="00DA1AC1" w:rsidP="00DA1AC1">
      <w:r>
        <w:t>Shinichi Ishihara - Tatakae! Red Baron</w:t>
      </w:r>
    </w:p>
    <w:p w14:paraId="4C00BD5F" w14:textId="77777777" w:rsidR="00DA1AC1" w:rsidRDefault="00DA1AC1" w:rsidP="00DA1AC1">
      <w:r>
        <w:t>Shinichirou Miki - Believe in Heaven</w:t>
      </w:r>
    </w:p>
    <w:p w14:paraId="536DB2B0" w14:textId="77777777" w:rsidR="00DA1AC1" w:rsidRDefault="00DA1AC1" w:rsidP="00DA1AC1">
      <w:r>
        <w:t>Shinku Horou - Niji</w:t>
      </w:r>
    </w:p>
    <w:p w14:paraId="326CE739" w14:textId="77777777" w:rsidR="00DA1AC1" w:rsidRDefault="00DA1AC1" w:rsidP="00DA1AC1">
      <w:r>
        <w:t>Shion Miyawaki - Kaketa Tsuki</w:t>
      </w:r>
    </w:p>
    <w:p w14:paraId="16EF5505" w14:textId="77777777" w:rsidR="00DA1AC1" w:rsidRDefault="00DA1AC1" w:rsidP="00DA1AC1">
      <w:r>
        <w:t>Shion Tsuji - Sky chord ~Otona ni naru kimi he~</w:t>
      </w:r>
    </w:p>
    <w:p w14:paraId="769D5616" w14:textId="77777777" w:rsidR="00DA1AC1" w:rsidRDefault="00DA1AC1" w:rsidP="00DA1AC1">
      <w:r>
        <w:t>Shiori Takei - Sekai Tomete</w:t>
      </w:r>
    </w:p>
    <w:p w14:paraId="0CFC8FD1" w14:textId="77777777" w:rsidR="00DA1AC1" w:rsidRDefault="00DA1AC1" w:rsidP="00DA1AC1">
      <w:r>
        <w:t>Shiraishi Minoru - Ore no wasuremono</w:t>
      </w:r>
    </w:p>
    <w:p w14:paraId="50260849" w14:textId="77777777" w:rsidR="00DA1AC1" w:rsidRDefault="00DA1AC1" w:rsidP="00DA1AC1">
      <w:r>
        <w:t>Shiritsu Ebisu Chuugaku - Butterfly Effect</w:t>
      </w:r>
    </w:p>
    <w:p w14:paraId="5E18BDAC" w14:textId="77777777" w:rsidR="00DA1AC1" w:rsidRDefault="00DA1AC1" w:rsidP="00DA1AC1">
      <w:r>
        <w:t>Shishido Kavka - Love Corrida</w:t>
      </w:r>
    </w:p>
    <w:p w14:paraId="76315190" w14:textId="77777777" w:rsidR="00DA1AC1" w:rsidRDefault="00DA1AC1" w:rsidP="00DA1AC1">
      <w:r>
        <w:t>Shiyui - Kimi yo Kedakaku Are</w:t>
      </w:r>
    </w:p>
    <w:p w14:paraId="5D12F899" w14:textId="77777777" w:rsidR="00DA1AC1" w:rsidRDefault="00DA1AC1" w:rsidP="00DA1AC1">
      <w:r>
        <w:t>Shocking Lemon - Inner Light</w:t>
      </w:r>
    </w:p>
    <w:p w14:paraId="3BD7E604" w14:textId="77777777" w:rsidR="00DA1AC1" w:rsidRDefault="00DA1AC1" w:rsidP="00DA1AC1">
      <w:r>
        <w:t>Shocking Lemon - Under Star</w:t>
      </w:r>
    </w:p>
    <w:p w14:paraId="649FF886" w14:textId="77777777" w:rsidR="00DA1AC1" w:rsidRDefault="00DA1AC1" w:rsidP="00DA1AC1">
      <w:r>
        <w:t>Shoko Nakagawa - Ray of Light</w:t>
      </w:r>
    </w:p>
    <w:p w14:paraId="680E1B0C" w14:textId="77777777" w:rsidR="00DA1AC1" w:rsidRDefault="00DA1AC1" w:rsidP="00DA1AC1">
      <w:r>
        <w:t>Shoko Nakagawa - Ray of Light</w:t>
      </w:r>
    </w:p>
    <w:p w14:paraId="00308A8F" w14:textId="77777777" w:rsidR="00DA1AC1" w:rsidRDefault="00DA1AC1" w:rsidP="00DA1AC1">
      <w:r>
        <w:t>Shoko Nakagawa - Sorairo Days</w:t>
      </w:r>
    </w:p>
    <w:p w14:paraId="61403257" w14:textId="77777777" w:rsidR="00DA1AC1" w:rsidRDefault="00DA1AC1" w:rsidP="00DA1AC1">
      <w:r>
        <w:t>Shoko Nakagawa - Tsuyogari</w:t>
      </w:r>
    </w:p>
    <w:p w14:paraId="76D81BC1" w14:textId="77777777" w:rsidR="00DA1AC1" w:rsidRDefault="00DA1AC1" w:rsidP="00DA1AC1">
      <w:r>
        <w:t>Shouta Aoi - BAD END</w:t>
      </w:r>
    </w:p>
    <w:p w14:paraId="5BADB5C5" w14:textId="77777777" w:rsidR="00DA1AC1" w:rsidRDefault="00DA1AC1" w:rsidP="00DA1AC1">
      <w:r>
        <w:t>Shouta Aoi - give me love me</w:t>
      </w:r>
    </w:p>
    <w:p w14:paraId="32232DBE" w14:textId="77777777" w:rsidR="00DA1AC1" w:rsidRDefault="00DA1AC1" w:rsidP="00DA1AC1">
      <w:r>
        <w:t>Shun Akiyama - Baka Mitai</w:t>
      </w:r>
    </w:p>
    <w:p w14:paraId="0A9EB070" w14:textId="77777777" w:rsidR="00DA1AC1" w:rsidRDefault="00DA1AC1" w:rsidP="00DA1AC1">
      <w:r>
        <w:t>Shunichi Miyamoto - Byakuya ~True light~</w:t>
      </w:r>
    </w:p>
    <w:p w14:paraId="04E36712" w14:textId="77777777" w:rsidR="00DA1AC1" w:rsidRDefault="00DA1AC1" w:rsidP="00DA1AC1">
      <w:r>
        <w:t>Shuntaro Okino - Cloud Age Symphony</w:t>
      </w:r>
    </w:p>
    <w:p w14:paraId="22F5E1BA" w14:textId="77777777" w:rsidR="00DA1AC1" w:rsidRDefault="00DA1AC1" w:rsidP="00DA1AC1">
      <w:r>
        <w:t>Siam Shade - 1.3 no junjou na kanjou</w:t>
      </w:r>
    </w:p>
    <w:p w14:paraId="4DE15B49" w14:textId="77777777" w:rsidR="00DA1AC1" w:rsidRDefault="00DA1AC1" w:rsidP="00DA1AC1">
      <w:r>
        <w:t>Siam Shade - 13 no junjou na kanjou</w:t>
      </w:r>
    </w:p>
    <w:p w14:paraId="5977DAA2" w14:textId="77777777" w:rsidR="00DA1AC1" w:rsidRDefault="00DA1AC1" w:rsidP="00DA1AC1">
      <w:r>
        <w:t>SID - ENAMEL</w:t>
      </w:r>
    </w:p>
    <w:p w14:paraId="660B4DE5" w14:textId="77777777" w:rsidR="00DA1AC1" w:rsidRDefault="00DA1AC1" w:rsidP="00DA1AC1">
      <w:r>
        <w:t>SID - Monochrome no kiss</w:t>
      </w:r>
    </w:p>
    <w:p w14:paraId="5AB82A40" w14:textId="77777777" w:rsidR="00DA1AC1" w:rsidRDefault="00DA1AC1" w:rsidP="00DA1AC1">
      <w:r>
        <w:t>SID - Rain</w:t>
      </w:r>
    </w:p>
    <w:p w14:paraId="6639ADD8" w14:textId="77777777" w:rsidR="00DA1AC1" w:rsidRDefault="00DA1AC1" w:rsidP="00DA1AC1">
      <w:r>
        <w:lastRenderedPageBreak/>
        <w:t>Sid - Ranbu no Melody</w:t>
      </w:r>
    </w:p>
    <w:p w14:paraId="4DCF1414" w14:textId="77777777" w:rsidR="00DA1AC1" w:rsidRDefault="00DA1AC1" w:rsidP="00DA1AC1">
      <w:r>
        <w:t>Sid - Uso</w:t>
      </w:r>
    </w:p>
    <w:p w14:paraId="1C423097" w14:textId="77777777" w:rsidR="00DA1AC1" w:rsidRDefault="00DA1AC1" w:rsidP="00DA1AC1">
      <w:r>
        <w:t>SID - V.I.P</w:t>
      </w:r>
    </w:p>
    <w:p w14:paraId="324EC4DB" w14:textId="77777777" w:rsidR="00DA1AC1" w:rsidRDefault="00DA1AC1" w:rsidP="00DA1AC1">
      <w:r>
        <w:t>Silver Forest - Kero (9) Destiny</w:t>
      </w:r>
    </w:p>
    <w:p w14:paraId="12E2E1A6" w14:textId="77777777" w:rsidR="00DA1AC1" w:rsidRDefault="00DA1AC1" w:rsidP="00DA1AC1">
      <w:r>
        <w:t>SiM - EXiSTENCE</w:t>
      </w:r>
    </w:p>
    <w:p w14:paraId="24F759D9" w14:textId="77777777" w:rsidR="00DA1AC1" w:rsidRDefault="00DA1AC1" w:rsidP="00DA1AC1">
      <w:r>
        <w:t xml:space="preserve">sis zuhe - Xiaoy o J </w:t>
      </w:r>
    </w:p>
    <w:p w14:paraId="403EAAAE" w14:textId="77777777" w:rsidR="00DA1AC1" w:rsidRDefault="00DA1AC1" w:rsidP="00DA1AC1">
      <w:r>
        <w:t>Sistar - Alone</w:t>
      </w:r>
    </w:p>
    <w:p w14:paraId="3F26AEAD" w14:textId="77777777" w:rsidR="00DA1AC1" w:rsidRDefault="00DA1AC1" w:rsidP="00DA1AC1">
      <w:r>
        <w:t>Sistar - Give it to me</w:t>
      </w:r>
    </w:p>
    <w:p w14:paraId="4A07F80A" w14:textId="77777777" w:rsidR="00DA1AC1" w:rsidRDefault="00DA1AC1" w:rsidP="00DA1AC1">
      <w:r>
        <w:t>Sistar - How Dare You</w:t>
      </w:r>
    </w:p>
    <w:p w14:paraId="2EC385A1" w14:textId="77777777" w:rsidR="00DA1AC1" w:rsidRDefault="00DA1AC1" w:rsidP="00DA1AC1">
      <w:r>
        <w:t>Sistar - I swear</w:t>
      </w:r>
    </w:p>
    <w:p w14:paraId="1DEA3DD8" w14:textId="77777777" w:rsidR="00DA1AC1" w:rsidRDefault="00DA1AC1" w:rsidP="00DA1AC1">
      <w:r>
        <w:t>Sistar - Loving U</w:t>
      </w:r>
    </w:p>
    <w:p w14:paraId="3E533E77" w14:textId="77777777" w:rsidR="00DA1AC1" w:rsidRDefault="00DA1AC1" w:rsidP="00DA1AC1">
      <w:r>
        <w:t>Sistar - So Cool</w:t>
      </w:r>
    </w:p>
    <w:p w14:paraId="1A904183" w14:textId="77777777" w:rsidR="00DA1AC1" w:rsidRDefault="00DA1AC1" w:rsidP="00DA1AC1">
      <w:r>
        <w:t>Sister Mayo - Love Tropicana</w:t>
      </w:r>
    </w:p>
    <w:p w14:paraId="2B2DEFBF" w14:textId="77777777" w:rsidR="00DA1AC1" w:rsidRDefault="00DA1AC1" w:rsidP="00DA1AC1">
      <w:r>
        <w:t>Sister Q - Step One</w:t>
      </w:r>
    </w:p>
    <w:p w14:paraId="1C532BDC" w14:textId="77777777" w:rsidR="00DA1AC1" w:rsidRDefault="00DA1AC1" w:rsidP="00DA1AC1">
      <w:r>
        <w:t>SKETxSketch - Sekai wa Okujou de Miwataseta</w:t>
      </w:r>
    </w:p>
    <w:p w14:paraId="3DC6569D" w14:textId="77777777" w:rsidR="00DA1AC1" w:rsidRDefault="00DA1AC1" w:rsidP="00DA1AC1">
      <w:r>
        <w:t>Skoop on Somebody - happypeople</w:t>
      </w:r>
    </w:p>
    <w:p w14:paraId="7CF587A5" w14:textId="77777777" w:rsidR="00DA1AC1" w:rsidRDefault="00DA1AC1" w:rsidP="00DA1AC1">
      <w:r>
        <w:t>SM The Ballad - Breath (KOR)</w:t>
      </w:r>
    </w:p>
    <w:p w14:paraId="7261B123" w14:textId="77777777" w:rsidR="00DA1AC1" w:rsidRDefault="00DA1AC1" w:rsidP="00DA1AC1">
      <w:r>
        <w:t>SMAP - Sekai ni hitotsu dake no hana</w:t>
      </w:r>
    </w:p>
    <w:p w14:paraId="28D570A5" w14:textId="77777777" w:rsidR="00DA1AC1" w:rsidRDefault="00DA1AC1" w:rsidP="00DA1AC1">
      <w:r>
        <w:t>Smileage - Ii Yatsu</w:t>
      </w:r>
    </w:p>
    <w:p w14:paraId="1F4F3732" w14:textId="77777777" w:rsidR="00DA1AC1" w:rsidRDefault="00DA1AC1" w:rsidP="00DA1AC1">
      <w:r>
        <w:t>Smileage - Mistery Night!</w:t>
      </w:r>
    </w:p>
    <w:p w14:paraId="3D05370E" w14:textId="77777777" w:rsidR="00DA1AC1" w:rsidRDefault="00DA1AC1" w:rsidP="00DA1AC1">
      <w:r>
        <w:t>Smileage - Mystery Night!</w:t>
      </w:r>
    </w:p>
    <w:p w14:paraId="0C1DEF47" w14:textId="77777777" w:rsidR="00DA1AC1" w:rsidRDefault="00DA1AC1" w:rsidP="00DA1AC1">
      <w:r>
        <w:t>SNoW - NightmaRe</w:t>
      </w:r>
    </w:p>
    <w:p w14:paraId="73712C70" w14:textId="77777777" w:rsidR="00DA1AC1" w:rsidRDefault="00DA1AC1" w:rsidP="00DA1AC1">
      <w:r>
        <w:t>SNoW - Sakasama no Chou</w:t>
      </w:r>
    </w:p>
    <w:p w14:paraId="57C2C6FD" w14:textId="77777777" w:rsidR="00DA1AC1" w:rsidRDefault="00DA1AC1" w:rsidP="00DA1AC1">
      <w:r>
        <w:t>Snowkel - Kiseki</w:t>
      </w:r>
    </w:p>
    <w:p w14:paraId="6658ACF4" w14:textId="77777777" w:rsidR="00DA1AC1" w:rsidRDefault="00DA1AC1" w:rsidP="00DA1AC1">
      <w:r>
        <w:t>SNSD - Chocolate Love</w:t>
      </w:r>
    </w:p>
    <w:p w14:paraId="72EFECB2" w14:textId="77777777" w:rsidR="00DA1AC1" w:rsidRDefault="00DA1AC1" w:rsidP="00DA1AC1">
      <w:r>
        <w:t>SNSD - Run Devil Run</w:t>
      </w:r>
    </w:p>
    <w:p w14:paraId="7958639E" w14:textId="77777777" w:rsidR="00DA1AC1" w:rsidRDefault="00DA1AC1" w:rsidP="00DA1AC1">
      <w:r>
        <w:t>Sonia - Tenchi Muyo!</w:t>
      </w:r>
    </w:p>
    <w:p w14:paraId="4EF2A773" w14:textId="77777777" w:rsidR="00DA1AC1" w:rsidRDefault="00DA1AC1" w:rsidP="00DA1AC1">
      <w:r>
        <w:t>Sora Amamiya - Mienaikara ne!</w:t>
      </w:r>
    </w:p>
    <w:p w14:paraId="4E0EB4C7" w14:textId="77777777" w:rsidR="00DA1AC1" w:rsidRDefault="00DA1AC1" w:rsidP="00DA1AC1">
      <w:r>
        <w:t>Sora Amamiya - Skyreach [ELD]</w:t>
      </w:r>
    </w:p>
    <w:p w14:paraId="253A1381" w14:textId="77777777" w:rsidR="00DA1AC1" w:rsidRDefault="00DA1AC1" w:rsidP="00DA1AC1">
      <w:r>
        <w:t>Sora Amamiya - Yakusoku no Kanata</w:t>
      </w:r>
    </w:p>
    <w:p w14:paraId="400B1434" w14:textId="77777777" w:rsidR="00DA1AC1" w:rsidRDefault="00DA1AC1" w:rsidP="00DA1AC1">
      <w:r>
        <w:t>Soraru - Gin no Kisei</w:t>
      </w:r>
    </w:p>
    <w:p w14:paraId="0412EEA7" w14:textId="77777777" w:rsidR="00DA1AC1" w:rsidRDefault="00DA1AC1" w:rsidP="00DA1AC1">
      <w:r>
        <w:t>Sou - Nero</w:t>
      </w:r>
    </w:p>
    <w:p w14:paraId="655A3563" w14:textId="77777777" w:rsidR="00DA1AC1" w:rsidRDefault="00DA1AC1" w:rsidP="00DA1AC1">
      <w:r>
        <w:t>SOUND HOLIC - Zen Jinrui no Hisou Tensoku</w:t>
      </w:r>
    </w:p>
    <w:p w14:paraId="50BF040F" w14:textId="77777777" w:rsidR="00DA1AC1" w:rsidRDefault="00DA1AC1" w:rsidP="00DA1AC1">
      <w:r>
        <w:t>Soushi Sakiyama - Akari</w:t>
      </w:r>
    </w:p>
    <w:p w14:paraId="4B0B9F45" w14:textId="77777777" w:rsidR="00DA1AC1" w:rsidRDefault="00DA1AC1" w:rsidP="00DA1AC1">
      <w:r>
        <w:t>Sowelu - I Will</w:t>
      </w:r>
    </w:p>
    <w:p w14:paraId="17EA0285" w14:textId="77777777" w:rsidR="00DA1AC1" w:rsidRDefault="00DA1AC1" w:rsidP="00DA1AC1">
      <w:r>
        <w:lastRenderedPageBreak/>
        <w:t>Sowelu - I Will</w:t>
      </w:r>
    </w:p>
    <w:p w14:paraId="076F63BD" w14:textId="77777777" w:rsidR="00DA1AC1" w:rsidRDefault="00DA1AC1" w:rsidP="00DA1AC1">
      <w:r>
        <w:t>Soyou &amp; JunggiGo - Some</w:t>
      </w:r>
    </w:p>
    <w:p w14:paraId="5751FEB5" w14:textId="77777777" w:rsidR="00DA1AC1" w:rsidRDefault="00DA1AC1" w:rsidP="00DA1AC1">
      <w:r>
        <w:t>Soyu ft. Mad Clown - Stupid Love</w:t>
      </w:r>
    </w:p>
    <w:p w14:paraId="7FA556AB" w14:textId="77777777" w:rsidR="00DA1AC1" w:rsidRDefault="00DA1AC1" w:rsidP="00DA1AC1">
      <w:r>
        <w:t>SpecialThanks - LOVE GOOD TIME</w:t>
      </w:r>
    </w:p>
    <w:p w14:paraId="04FAD410" w14:textId="77777777" w:rsidR="00DA1AC1" w:rsidRDefault="00DA1AC1" w:rsidP="00DA1AC1">
      <w:r>
        <w:t>Sphere - Genesis Aria</w:t>
      </w:r>
    </w:p>
    <w:p w14:paraId="25A619B2" w14:textId="77777777" w:rsidR="00DA1AC1" w:rsidRDefault="00DA1AC1" w:rsidP="00DA1AC1">
      <w:r>
        <w:t>Spira Spica - Sansan Days</w:t>
      </w:r>
    </w:p>
    <w:p w14:paraId="703477C2" w14:textId="77777777" w:rsidR="00DA1AC1" w:rsidRDefault="00DA1AC1" w:rsidP="00DA1AC1">
      <w:r>
        <w:t>SPLAY - Drawing days</w:t>
      </w:r>
    </w:p>
    <w:p w14:paraId="27E3533A" w14:textId="77777777" w:rsidR="00DA1AC1" w:rsidRDefault="00DA1AC1" w:rsidP="00DA1AC1">
      <w:r>
        <w:t>SPYAIR - 0 GAME</w:t>
      </w:r>
    </w:p>
    <w:p w14:paraId="56FC9463" w14:textId="77777777" w:rsidR="00DA1AC1" w:rsidRDefault="00DA1AC1" w:rsidP="00DA1AC1">
      <w:r>
        <w:t>SPYAIR - Beautiful Days</w:t>
      </w:r>
    </w:p>
    <w:p w14:paraId="32D57C46" w14:textId="77777777" w:rsidR="00DA1AC1" w:rsidRDefault="00DA1AC1" w:rsidP="00DA1AC1">
      <w:r>
        <w:t>SPYAIR - Genjou Destruction</w:t>
      </w:r>
    </w:p>
    <w:p w14:paraId="430D48E5" w14:textId="77777777" w:rsidR="00DA1AC1" w:rsidRDefault="00DA1AC1" w:rsidP="00DA1AC1">
      <w:r>
        <w:t>SPYAIR - I wanna be...</w:t>
      </w:r>
    </w:p>
    <w:p w14:paraId="6FB24D42" w14:textId="77777777" w:rsidR="00DA1AC1" w:rsidRDefault="00DA1AC1" w:rsidP="00DA1AC1">
      <w:r>
        <w:t>SPYAIR - I'm a Believer</w:t>
      </w:r>
    </w:p>
    <w:p w14:paraId="264AD58A" w14:textId="77777777" w:rsidR="00DA1AC1" w:rsidRDefault="00DA1AC1" w:rsidP="00DA1AC1">
      <w:r>
        <w:t>SPYAIR - JUST ONE LIFE</w:t>
      </w:r>
    </w:p>
    <w:p w14:paraId="1FEECCA7" w14:textId="77777777" w:rsidR="00DA1AC1" w:rsidRDefault="00DA1AC1" w:rsidP="00DA1AC1">
      <w:r>
        <w:t>SPYAIR - Last Moment</w:t>
      </w:r>
    </w:p>
    <w:p w14:paraId="272DDB04" w14:textId="77777777" w:rsidR="00DA1AC1" w:rsidRDefault="00DA1AC1" w:rsidP="00DA1AC1">
      <w:r>
        <w:t>SPYAIR - My World</w:t>
      </w:r>
    </w:p>
    <w:p w14:paraId="2537F2B6" w14:textId="77777777" w:rsidR="00DA1AC1" w:rsidRDefault="00DA1AC1" w:rsidP="00DA1AC1">
      <w:r>
        <w:t>SPYAIR - Naked</w:t>
      </w:r>
    </w:p>
    <w:p w14:paraId="6E66E3D1" w14:textId="77777777" w:rsidR="00DA1AC1" w:rsidRDefault="00DA1AC1" w:rsidP="00DA1AC1">
      <w:r>
        <w:t>SPYAIR - One Day</w:t>
      </w:r>
    </w:p>
    <w:p w14:paraId="7C3EAF80" w14:textId="77777777" w:rsidR="00DA1AC1" w:rsidRDefault="00DA1AC1" w:rsidP="00DA1AC1">
      <w:r>
        <w:t>SPYAIR - RAGE OF DUST</w:t>
      </w:r>
    </w:p>
    <w:p w14:paraId="0BDFB4F8" w14:textId="77777777" w:rsidR="00DA1AC1" w:rsidRDefault="00DA1AC1" w:rsidP="00DA1AC1">
      <w:r>
        <w:t>SPYAIR - Sakura Mitsu Tsuki</w:t>
      </w:r>
    </w:p>
    <w:p w14:paraId="202E3E20" w14:textId="77777777" w:rsidR="00DA1AC1" w:rsidRDefault="00DA1AC1" w:rsidP="00DA1AC1">
      <w:r>
        <w:t>SPYAIR - Samurai Heart (Some Like It Hot!!)</w:t>
      </w:r>
    </w:p>
    <w:p w14:paraId="291215A9" w14:textId="77777777" w:rsidR="00DA1AC1" w:rsidRDefault="00DA1AC1" w:rsidP="00DA1AC1">
      <w:r>
        <w:t>SPYAIR - Wadachi</w:t>
      </w:r>
    </w:p>
    <w:p w14:paraId="35D5CB89" w14:textId="77777777" w:rsidR="00DA1AC1" w:rsidRDefault="00DA1AC1" w:rsidP="00DA1AC1">
      <w:r>
        <w:t>SRS - Higher Ground</w:t>
      </w:r>
    </w:p>
    <w:p w14:paraId="65EE2A1F" w14:textId="77777777" w:rsidR="00DA1AC1" w:rsidRDefault="00DA1AC1" w:rsidP="00DA1AC1">
      <w:r>
        <w:t>SS501 - Love Like This</w:t>
      </w:r>
    </w:p>
    <w:p w14:paraId="7CD2E1EA" w14:textId="77777777" w:rsidR="00DA1AC1" w:rsidRDefault="00DA1AC1" w:rsidP="00DA1AC1">
      <w:r>
        <w:t>SS501 - Love Ya'</w:t>
      </w:r>
    </w:p>
    <w:p w14:paraId="4131DB79" w14:textId="77777777" w:rsidR="00DA1AC1" w:rsidRDefault="00DA1AC1" w:rsidP="00DA1AC1">
      <w:r>
        <w:t>SS501 - Song calling for You - Remix</w:t>
      </w:r>
    </w:p>
    <w:p w14:paraId="30BD8866" w14:textId="77777777" w:rsidR="00DA1AC1" w:rsidRDefault="00DA1AC1" w:rsidP="00DA1AC1">
      <w:r>
        <w:t>SS501 - U R Man</w:t>
      </w:r>
    </w:p>
    <w:p w14:paraId="722689EB" w14:textId="77777777" w:rsidR="00DA1AC1" w:rsidRDefault="00DA1AC1" w:rsidP="00DA1AC1">
      <w:r>
        <w:t>Stance Punks - No boy, no cry</w:t>
      </w:r>
    </w:p>
    <w:p w14:paraId="4B85E68B" w14:textId="77777777" w:rsidR="00DA1AC1" w:rsidRDefault="00DA1AC1" w:rsidP="00DA1AC1">
      <w:r>
        <w:t>STARISH - Maji Love 1000%</w:t>
      </w:r>
    </w:p>
    <w:p w14:paraId="6AEA4B2B" w14:textId="77777777" w:rsidR="00DA1AC1" w:rsidRDefault="00DA1AC1" w:rsidP="00DA1AC1">
      <w:r>
        <w:t>STARISH - Maji Love 2000%</w:t>
      </w:r>
    </w:p>
    <w:p w14:paraId="3952A74F" w14:textId="77777777" w:rsidR="00DA1AC1" w:rsidRDefault="00DA1AC1" w:rsidP="00DA1AC1">
      <w:r>
        <w:t>STARISH - Maji Love Revolutions</w:t>
      </w:r>
    </w:p>
    <w:p w14:paraId="32E950C0" w14:textId="77777777" w:rsidR="00DA1AC1" w:rsidRDefault="00DA1AC1" w:rsidP="00DA1AC1">
      <w:r>
        <w:t>STARISH - Mirai Chizu</w:t>
      </w:r>
    </w:p>
    <w:p w14:paraId="3BCBA16E" w14:textId="77777777" w:rsidR="00DA1AC1" w:rsidRDefault="00DA1AC1" w:rsidP="00DA1AC1">
      <w:r>
        <w:t>STARISH - Yume Oibito e no Symphony</w:t>
      </w:r>
    </w:p>
    <w:p w14:paraId="0DFCBDF9" w14:textId="77777777" w:rsidR="00DA1AC1" w:rsidRDefault="00DA1AC1" w:rsidP="00DA1AC1">
      <w:r>
        <w:t>STAR?PRINCE - Glass no Ginga</w:t>
      </w:r>
    </w:p>
    <w:p w14:paraId="3410B819" w14:textId="77777777" w:rsidR="00DA1AC1" w:rsidRDefault="00DA1AC1" w:rsidP="00DA1AC1">
      <w:r>
        <w:t>Steel Angels - Kiss Kara Hajimaru Miracle</w:t>
      </w:r>
    </w:p>
    <w:p w14:paraId="00736B3B" w14:textId="77777777" w:rsidR="00DA1AC1" w:rsidRDefault="00DA1AC1" w:rsidP="00DA1AC1">
      <w:r>
        <w:t>STEREO DIVE FOUNDATION - Axis</w:t>
      </w:r>
    </w:p>
    <w:p w14:paraId="66E5693C" w14:textId="77777777" w:rsidR="00DA1AC1" w:rsidRDefault="00DA1AC1" w:rsidP="00DA1AC1">
      <w:r>
        <w:lastRenderedPageBreak/>
        <w:t>STEREO DIVE FOUNDATION - Daisy</w:t>
      </w:r>
    </w:p>
    <w:p w14:paraId="0A03027C" w14:textId="77777777" w:rsidR="00DA1AC1" w:rsidRDefault="00DA1AC1" w:rsidP="00DA1AC1">
      <w:r>
        <w:t>STEREO DIVE FOUNDATION - Renegade</w:t>
      </w:r>
    </w:p>
    <w:p w14:paraId="30830C44" w14:textId="77777777" w:rsidR="00DA1AC1" w:rsidRDefault="00DA1AC1" w:rsidP="00DA1AC1">
      <w:r>
        <w:t>Stereo Pony - Hitohira no hanabira</w:t>
      </w:r>
    </w:p>
    <w:p w14:paraId="2E7A4F8A" w14:textId="77777777" w:rsidR="00DA1AC1" w:rsidRDefault="00DA1AC1" w:rsidP="00DA1AC1">
      <w:r>
        <w:t>Stereopony - Chiisana Mahou</w:t>
      </w:r>
    </w:p>
    <w:p w14:paraId="254A3BDF" w14:textId="77777777" w:rsidR="00DA1AC1" w:rsidRDefault="00DA1AC1" w:rsidP="00DA1AC1">
      <w:r>
        <w:t>Stereopony - Namida no Mukou</w:t>
      </w:r>
    </w:p>
    <w:p w14:paraId="2BE7B294" w14:textId="77777777" w:rsidR="00DA1AC1" w:rsidRDefault="00DA1AC1" w:rsidP="00DA1AC1">
      <w:r>
        <w:t>STEREOPONY - Tsukiakari no Michishirube</w:t>
      </w:r>
    </w:p>
    <w:p w14:paraId="72BAA610" w14:textId="77777777" w:rsidR="00DA1AC1" w:rsidRDefault="00DA1AC1" w:rsidP="00DA1AC1">
      <w:r>
        <w:t>Still Small Voice - Panic!</w:t>
      </w:r>
    </w:p>
    <w:p w14:paraId="7D81ACE5" w14:textId="77777777" w:rsidR="00DA1AC1" w:rsidRDefault="00DA1AC1" w:rsidP="00DA1AC1">
      <w:r>
        <w:t>STYLE FIVE - FUTURE FISH</w:t>
      </w:r>
    </w:p>
    <w:p w14:paraId="72D2BB68" w14:textId="77777777" w:rsidR="00DA1AC1" w:rsidRDefault="00DA1AC1" w:rsidP="00DA1AC1">
      <w:r>
        <w:t>STYLE FIVE - SPLASH FREE</w:t>
      </w:r>
    </w:p>
    <w:p w14:paraId="196C8C7B" w14:textId="77777777" w:rsidR="00DA1AC1" w:rsidRDefault="00DA1AC1" w:rsidP="00DA1AC1">
      <w:r>
        <w:t>StylipS - Junsui na Fujunbutsu</w:t>
      </w:r>
    </w:p>
    <w:p w14:paraId="7455FC5C" w14:textId="77777777" w:rsidR="00DA1AC1" w:rsidRDefault="00DA1AC1" w:rsidP="00DA1AC1">
      <w:r>
        <w:t>Stylips - Miracle Rush</w:t>
      </w:r>
    </w:p>
    <w:p w14:paraId="21BF3FAC" w14:textId="77777777" w:rsidR="00DA1AC1" w:rsidRDefault="00DA1AC1" w:rsidP="00DA1AC1">
      <w:r>
        <w:t>StylipS - STUDYxSTUDY</w:t>
      </w:r>
    </w:p>
    <w:p w14:paraId="40FA72D7" w14:textId="77777777" w:rsidR="00DA1AC1" w:rsidRDefault="00DA1AC1" w:rsidP="00DA1AC1">
      <w:r>
        <w:t>Suara - Amakakeru Hoshi</w:t>
      </w:r>
    </w:p>
    <w:p w14:paraId="63147546" w14:textId="77777777" w:rsidR="00DA1AC1" w:rsidRDefault="00DA1AC1" w:rsidP="00DA1AC1">
      <w:r>
        <w:t>Suara - Fuantei na Kamisama</w:t>
      </w:r>
    </w:p>
    <w:p w14:paraId="22E3F019" w14:textId="77777777" w:rsidR="00DA1AC1" w:rsidRDefault="00DA1AC1" w:rsidP="00DA1AC1">
      <w:r>
        <w:t>Suara - Kimi ga Tame</w:t>
      </w:r>
    </w:p>
    <w:p w14:paraId="1D7EB79D" w14:textId="77777777" w:rsidR="00DA1AC1" w:rsidRDefault="00DA1AC1" w:rsidP="00DA1AC1">
      <w:r>
        <w:t>Suara - Musouka</w:t>
      </w:r>
    </w:p>
    <w:p w14:paraId="2156D548" w14:textId="77777777" w:rsidR="00DA1AC1" w:rsidRDefault="00DA1AC1" w:rsidP="00DA1AC1">
      <w:r>
        <w:t>Sug - R.P.G. ~Rockin' Playing Game~</w:t>
      </w:r>
    </w:p>
    <w:p w14:paraId="1B40FD6E" w14:textId="77777777" w:rsidR="00DA1AC1" w:rsidRDefault="00DA1AC1" w:rsidP="00DA1AC1">
      <w:r>
        <w:t>Suga Shikao - 19sai</w:t>
      </w:r>
    </w:p>
    <w:p w14:paraId="2747295F" w14:textId="77777777" w:rsidR="00DA1AC1" w:rsidRDefault="00DA1AC1" w:rsidP="00DA1AC1">
      <w:r>
        <w:t>Suga Shikao - Kono Yubi Tomare</w:t>
      </w:r>
    </w:p>
    <w:p w14:paraId="700AF521" w14:textId="77777777" w:rsidR="00DA1AC1" w:rsidRDefault="00DA1AC1" w:rsidP="00DA1AC1">
      <w:r>
        <w:t>Suga Shikao - Nobody Knows</w:t>
      </w:r>
    </w:p>
    <w:p w14:paraId="6F6AE819" w14:textId="77777777" w:rsidR="00DA1AC1" w:rsidRDefault="00DA1AC1" w:rsidP="00DA1AC1">
      <w:r>
        <w:t>Suga Shikao - Yuudachi</w:t>
      </w:r>
    </w:p>
    <w:p w14:paraId="735703AF" w14:textId="77777777" w:rsidR="00DA1AC1" w:rsidRDefault="00DA1AC1" w:rsidP="00DA1AC1">
      <w:r>
        <w:t>Suga Shikao feat. Mummy-D - Hajimari no Hi</w:t>
      </w:r>
    </w:p>
    <w:p w14:paraId="6C355379" w14:textId="77777777" w:rsidR="00DA1AC1" w:rsidRDefault="00DA1AC1" w:rsidP="00DA1AC1">
      <w:r>
        <w:t>Sukima Switch - Golden time lover</w:t>
      </w:r>
    </w:p>
    <w:p w14:paraId="54D02F62" w14:textId="77777777" w:rsidR="00DA1AC1" w:rsidRDefault="00DA1AC1" w:rsidP="00DA1AC1">
      <w:r>
        <w:t>Sukima Switch - Hello Especially</w:t>
      </w:r>
    </w:p>
    <w:p w14:paraId="51B6A821" w14:textId="77777777" w:rsidR="00DA1AC1" w:rsidRDefault="00DA1AC1" w:rsidP="00DA1AC1">
      <w:r>
        <w:t>Sukima Switch - Hoshi no Utsuwa (PV)</w:t>
      </w:r>
    </w:p>
    <w:p w14:paraId="675CD88C" w14:textId="77777777" w:rsidR="00DA1AC1" w:rsidRDefault="00DA1AC1" w:rsidP="00DA1AC1">
      <w:r>
        <w:t>Sukima Switch - LINE</w:t>
      </w:r>
    </w:p>
    <w:p w14:paraId="6FEC558A" w14:textId="77777777" w:rsidR="00DA1AC1" w:rsidRDefault="00DA1AC1" w:rsidP="00DA1AC1">
      <w:r>
        <w:t>Sukima Switch - Shizuku</w:t>
      </w:r>
    </w:p>
    <w:p w14:paraId="589A7170" w14:textId="77777777" w:rsidR="00DA1AC1" w:rsidRDefault="00DA1AC1" w:rsidP="00DA1AC1">
      <w:r>
        <w:t>Sumire Uesaka - Inner Urge</w:t>
      </w:r>
    </w:p>
    <w:p w14:paraId="37FEBB84" w14:textId="77777777" w:rsidR="00DA1AC1" w:rsidRDefault="00DA1AC1" w:rsidP="00DA1AC1">
      <w:r>
        <w:t>Sumire Uesaka - Pop Team Epic</w:t>
      </w:r>
    </w:p>
    <w:p w14:paraId="426C8B06" w14:textId="77777777" w:rsidR="00DA1AC1" w:rsidRDefault="00DA1AC1" w:rsidP="00DA1AC1">
      <w:r>
        <w:t>Sumire Uesaka - Riverside Lovers</w:t>
      </w:r>
    </w:p>
    <w:p w14:paraId="591E3760" w14:textId="77777777" w:rsidR="00DA1AC1" w:rsidRDefault="00DA1AC1" w:rsidP="00DA1AC1">
      <w:r>
        <w:t>Suneohair - Akai Coat</w:t>
      </w:r>
    </w:p>
    <w:p w14:paraId="773F41AD" w14:textId="77777777" w:rsidR="00DA1AC1" w:rsidRDefault="00DA1AC1" w:rsidP="00DA1AC1">
      <w:r>
        <w:t>Suneohair - Sakasama Bridge</w:t>
      </w:r>
    </w:p>
    <w:p w14:paraId="50C787F4" w14:textId="77777777" w:rsidR="00DA1AC1" w:rsidRDefault="00DA1AC1" w:rsidP="00DA1AC1">
      <w:r>
        <w:t>Suneohair - slow dance</w:t>
      </w:r>
    </w:p>
    <w:p w14:paraId="11B76A18" w14:textId="77777777" w:rsidR="00DA1AC1" w:rsidRDefault="00DA1AC1" w:rsidP="00DA1AC1">
      <w:r>
        <w:t>Sunflower's Garden - Believe in Tomorrow</w:t>
      </w:r>
    </w:p>
    <w:p w14:paraId="446DD503" w14:textId="77777777" w:rsidR="00DA1AC1" w:rsidRDefault="00DA1AC1" w:rsidP="00DA1AC1">
      <w:r>
        <w:t>Sunflower's Garden - Moshimo Kono Sekai de Kimi to Boku ga Deaenakatta Nara</w:t>
      </w:r>
    </w:p>
    <w:p w14:paraId="4491BA11" w14:textId="77777777" w:rsidR="00DA1AC1" w:rsidRDefault="00DA1AC1" w:rsidP="00DA1AC1">
      <w:r>
        <w:lastRenderedPageBreak/>
        <w:t>Sunmi - 24 hours</w:t>
      </w:r>
    </w:p>
    <w:p w14:paraId="259C002F" w14:textId="77777777" w:rsidR="00DA1AC1" w:rsidRDefault="00DA1AC1" w:rsidP="00DA1AC1">
      <w:r>
        <w:t>Sunmi - Full Moon</w:t>
      </w:r>
    </w:p>
    <w:p w14:paraId="6CBFD507" w14:textId="77777777" w:rsidR="00DA1AC1" w:rsidRDefault="00DA1AC1" w:rsidP="00DA1AC1">
      <w:r>
        <w:t>SunSet Swish - Mosaic Kakera</w:t>
      </w:r>
    </w:p>
    <w:p w14:paraId="165C521A" w14:textId="77777777" w:rsidR="00DA1AC1" w:rsidRDefault="00DA1AC1" w:rsidP="00DA1AC1">
      <w:r>
        <w:t>SunSet Swish - My pace</w:t>
      </w:r>
    </w:p>
    <w:p w14:paraId="6EC659ED" w14:textId="77777777" w:rsidR="00DA1AC1" w:rsidRDefault="00DA1AC1" w:rsidP="00DA1AC1">
      <w:r>
        <w:t>Sunset Swish - Sakurabito</w:t>
      </w:r>
    </w:p>
    <w:p w14:paraId="4A74D8ED" w14:textId="77777777" w:rsidR="00DA1AC1" w:rsidRDefault="00DA1AC1" w:rsidP="00DA1AC1">
      <w:r>
        <w:t>SUPER BEAVER - Rashisa</w:t>
      </w:r>
    </w:p>
    <w:p w14:paraId="7FB2D170" w14:textId="77777777" w:rsidR="00DA1AC1" w:rsidRDefault="00DA1AC1" w:rsidP="00DA1AC1">
      <w:r>
        <w:t>Super Beaver - Shinkokyuu</w:t>
      </w:r>
    </w:p>
    <w:p w14:paraId="0A19B19F" w14:textId="77777777" w:rsidR="00DA1AC1" w:rsidRDefault="00DA1AC1" w:rsidP="00DA1AC1">
      <w:r>
        <w:t>Super Junior - A-CHA</w:t>
      </w:r>
    </w:p>
    <w:p w14:paraId="16BFE506" w14:textId="77777777" w:rsidR="00DA1AC1" w:rsidRDefault="00DA1AC1" w:rsidP="00DA1AC1">
      <w:r>
        <w:t>Super Junior - BONAMANA (JAP)</w:t>
      </w:r>
    </w:p>
    <w:p w14:paraId="5AC1DCDD" w14:textId="77777777" w:rsidR="00DA1AC1" w:rsidRDefault="00DA1AC1" w:rsidP="00DA1AC1">
      <w:r>
        <w:t>Super Junior - Don't Don</w:t>
      </w:r>
    </w:p>
    <w:p w14:paraId="5A42E147" w14:textId="77777777" w:rsidR="00DA1AC1" w:rsidRDefault="00DA1AC1" w:rsidP="00DA1AC1">
      <w:r>
        <w:t>Super Junior - Evanesce</w:t>
      </w:r>
    </w:p>
    <w:p w14:paraId="52C93636" w14:textId="77777777" w:rsidR="00DA1AC1" w:rsidRDefault="00DA1AC1" w:rsidP="00DA1AC1">
      <w:r>
        <w:t>Super Junior - It's You</w:t>
      </w:r>
    </w:p>
    <w:p w14:paraId="0C319228" w14:textId="77777777" w:rsidR="00DA1AC1" w:rsidRDefault="00DA1AC1" w:rsidP="00DA1AC1">
      <w:r>
        <w:t>Super Junior - MAMACITA</w:t>
      </w:r>
    </w:p>
    <w:p w14:paraId="64C0C885" w14:textId="77777777" w:rsidR="00DA1AC1" w:rsidRDefault="00DA1AC1" w:rsidP="00DA1AC1">
      <w:r>
        <w:t>Super Junior - Marry U</w:t>
      </w:r>
    </w:p>
    <w:p w14:paraId="52D974CD" w14:textId="77777777" w:rsidR="00DA1AC1" w:rsidRDefault="00DA1AC1" w:rsidP="00DA1AC1">
      <w:r>
        <w:t>Super Junior - Miracle</w:t>
      </w:r>
    </w:p>
    <w:p w14:paraId="7B62B82E" w14:textId="77777777" w:rsidR="00DA1AC1" w:rsidRDefault="00DA1AC1" w:rsidP="00DA1AC1">
      <w:r>
        <w:t>Super Junior - Mr. Simple (JAP)</w:t>
      </w:r>
    </w:p>
    <w:p w14:paraId="1540C981" w14:textId="77777777" w:rsidR="00DA1AC1" w:rsidRDefault="00DA1AC1" w:rsidP="00DA1AC1">
      <w:r>
        <w:t>Super Junior - No Other</w:t>
      </w:r>
    </w:p>
    <w:p w14:paraId="717F1906" w14:textId="77777777" w:rsidR="00DA1AC1" w:rsidRDefault="00DA1AC1" w:rsidP="00DA1AC1">
      <w:r>
        <w:t>Super Junior - Opera (JAP)</w:t>
      </w:r>
    </w:p>
    <w:p w14:paraId="33F0001B" w14:textId="77777777" w:rsidR="00DA1AC1" w:rsidRDefault="00DA1AC1" w:rsidP="00DA1AC1">
      <w:r>
        <w:t>Super Junior - Rokkugo</w:t>
      </w:r>
    </w:p>
    <w:p w14:paraId="1940C847" w14:textId="77777777" w:rsidR="00DA1AC1" w:rsidRDefault="00DA1AC1" w:rsidP="00DA1AC1">
      <w:r>
        <w:t>Super Junior - Snow White</w:t>
      </w:r>
    </w:p>
    <w:p w14:paraId="655015AC" w14:textId="77777777" w:rsidR="00DA1AC1" w:rsidRDefault="00DA1AC1" w:rsidP="00DA1AC1">
      <w:r>
        <w:t>Super Junior - Sorry Sorry</w:t>
      </w:r>
    </w:p>
    <w:p w14:paraId="4C5C4512" w14:textId="77777777" w:rsidR="00DA1AC1" w:rsidRDefault="00DA1AC1" w:rsidP="00DA1AC1">
      <w:r>
        <w:t>Super Junior - Superman</w:t>
      </w:r>
    </w:p>
    <w:p w14:paraId="0AD2985D" w14:textId="77777777" w:rsidR="00DA1AC1" w:rsidRDefault="00DA1AC1" w:rsidP="00DA1AC1">
      <w:r>
        <w:t>Super Junior - U</w:t>
      </w:r>
    </w:p>
    <w:p w14:paraId="4C2BCC93" w14:textId="77777777" w:rsidR="00DA1AC1" w:rsidRDefault="00DA1AC1" w:rsidP="00DA1AC1">
      <w:r>
        <w:t>Super Junior - Walkin'</w:t>
      </w:r>
    </w:p>
    <w:p w14:paraId="4754045C" w14:textId="77777777" w:rsidR="00DA1AC1" w:rsidRDefault="00DA1AC1" w:rsidP="00DA1AC1">
      <w:r>
        <w:t>Super Junior D&amp;E - Growing Pains</w:t>
      </w:r>
    </w:p>
    <w:p w14:paraId="7D3818E8" w14:textId="77777777" w:rsidR="00DA1AC1" w:rsidRDefault="00DA1AC1" w:rsidP="00DA1AC1">
      <w:r>
        <w:t>Super Junior H - Cooking, Cooking!</w:t>
      </w:r>
    </w:p>
    <w:p w14:paraId="6C20742A" w14:textId="77777777" w:rsidR="00DA1AC1" w:rsidRDefault="00DA1AC1" w:rsidP="00DA1AC1">
      <w:r>
        <w:t>Super Junior H - Pajama Party</w:t>
      </w:r>
    </w:p>
    <w:p w14:paraId="34156113" w14:textId="77777777" w:rsidR="00DA1AC1" w:rsidRDefault="00DA1AC1" w:rsidP="00DA1AC1">
      <w:r>
        <w:t>Super Junior M - Break Down (KOR)</w:t>
      </w:r>
    </w:p>
    <w:p w14:paraId="3339EC72" w14:textId="77777777" w:rsidR="00DA1AC1" w:rsidRDefault="00DA1AC1" w:rsidP="00DA1AC1">
      <w:r>
        <w:t>Super Junior M - Perfection</w:t>
      </w:r>
    </w:p>
    <w:p w14:paraId="5030A363" w14:textId="77777777" w:rsidR="00DA1AC1" w:rsidRDefault="00DA1AC1" w:rsidP="00DA1AC1">
      <w:r>
        <w:t>Super Junior M - Super Girl - KorRom</w:t>
      </w:r>
    </w:p>
    <w:p w14:paraId="74F8DBDD" w14:textId="77777777" w:rsidR="00DA1AC1" w:rsidRDefault="00DA1AC1" w:rsidP="00DA1AC1">
      <w:r>
        <w:t>Super Junior M - Swing (KOR)</w:t>
      </w:r>
    </w:p>
    <w:p w14:paraId="0A179165" w14:textId="77777777" w:rsidR="00DA1AC1" w:rsidRDefault="00DA1AC1" w:rsidP="00DA1AC1">
      <w:r>
        <w:t>Supercell - Hakushu Kassai Utaawase</w:t>
      </w:r>
    </w:p>
    <w:p w14:paraId="45317694" w14:textId="77777777" w:rsidR="00DA1AC1" w:rsidRDefault="00DA1AC1" w:rsidP="00DA1AC1">
      <w:r>
        <w:t>Supercell - Kimi No Shiranai Monogatari</w:t>
      </w:r>
    </w:p>
    <w:p w14:paraId="159EF006" w14:textId="77777777" w:rsidR="00DA1AC1" w:rsidRDefault="00DA1AC1" w:rsidP="00DA1AC1">
      <w:r>
        <w:t>Supercell - Kokuhaku</w:t>
      </w:r>
    </w:p>
    <w:p w14:paraId="0D6ACB02" w14:textId="77777777" w:rsidR="00DA1AC1" w:rsidRDefault="00DA1AC1" w:rsidP="00DA1AC1">
      <w:r>
        <w:t>Supercell - My Dearest</w:t>
      </w:r>
    </w:p>
    <w:p w14:paraId="54FAC160" w14:textId="77777777" w:rsidR="00DA1AC1" w:rsidRDefault="00DA1AC1" w:rsidP="00DA1AC1">
      <w:r>
        <w:lastRenderedPageBreak/>
        <w:t>Supercell - Utakata Hanabi</w:t>
      </w:r>
    </w:p>
    <w:p w14:paraId="32D95BD0" w14:textId="77777777" w:rsidR="00DA1AC1" w:rsidRDefault="00DA1AC1" w:rsidP="00DA1AC1">
      <w:r>
        <w:t>Supercell feat Hatsune Miku - Black Rock Shooter</w:t>
      </w:r>
    </w:p>
    <w:p w14:paraId="57A40F88" w14:textId="77777777" w:rsidR="00DA1AC1" w:rsidRDefault="00DA1AC1" w:rsidP="00DA1AC1">
      <w:r>
        <w:t>Supercell feat. Gomu - Black Rock Shooter [ELD]</w:t>
      </w:r>
    </w:p>
    <w:p w14:paraId="4BF4AD7F" w14:textId="77777777" w:rsidR="00DA1AC1" w:rsidRDefault="00DA1AC1" w:rsidP="00DA1AC1">
      <w:r>
        <w:t>Supercell feat. Hatsune Miku - Black Rock Shooter</w:t>
      </w:r>
    </w:p>
    <w:p w14:paraId="04B0B9DB" w14:textId="77777777" w:rsidR="00DA1AC1" w:rsidRDefault="00DA1AC1" w:rsidP="00DA1AC1">
      <w:r>
        <w:t>Superfly - White Light</w:t>
      </w:r>
    </w:p>
    <w:p w14:paraId="0AD6BC70" w14:textId="77777777" w:rsidR="00DA1AC1" w:rsidRDefault="00DA1AC1" w:rsidP="00DA1AC1">
      <w:r>
        <w:t>Surface - Sunao na Niji</w:t>
      </w:r>
    </w:p>
    <w:p w14:paraId="6B07B8CD" w14:textId="77777777" w:rsidR="00DA1AC1" w:rsidRDefault="00DA1AC1" w:rsidP="00DA1AC1">
      <w:r>
        <w:t>Survive Said The Prophet - found &amp; lost</w:t>
      </w:r>
    </w:p>
    <w:p w14:paraId="22497F72" w14:textId="77777777" w:rsidR="00DA1AC1" w:rsidRDefault="00DA1AC1" w:rsidP="00DA1AC1">
      <w:r>
        <w:t>Survive Said The Prophet - MUKANJYO</w:t>
      </w:r>
    </w:p>
    <w:p w14:paraId="78AAEC56" w14:textId="77777777" w:rsidR="00DA1AC1" w:rsidRDefault="00DA1AC1" w:rsidP="00DA1AC1">
      <w:r>
        <w:t>Survive Said The Prophet - Papersky</w:t>
      </w:r>
    </w:p>
    <w:p w14:paraId="50399AB9" w14:textId="77777777" w:rsidR="00DA1AC1" w:rsidRDefault="00DA1AC1" w:rsidP="00DA1AC1">
      <w:r>
        <w:t>Survive Said The Prophet - RED</w:t>
      </w:r>
    </w:p>
    <w:p w14:paraId="4CF1923C" w14:textId="77777777" w:rsidR="00DA1AC1" w:rsidRDefault="00DA1AC1" w:rsidP="00DA1AC1">
      <w:r>
        <w:t>Susumu Hirasawa - Forces</w:t>
      </w:r>
    </w:p>
    <w:p w14:paraId="6A83D845" w14:textId="77777777" w:rsidR="00DA1AC1" w:rsidRDefault="00DA1AC1" w:rsidP="00DA1AC1">
      <w:r>
        <w:t>Susumu Hirasawa - Muramasa</w:t>
      </w:r>
    </w:p>
    <w:p w14:paraId="5F0CAC0D" w14:textId="77777777" w:rsidR="00DA1AC1" w:rsidRDefault="00DA1AC1" w:rsidP="00DA1AC1">
      <w:r>
        <w:t>Susumu Hirasawa - Rotation (LOTUS-2)</w:t>
      </w:r>
    </w:p>
    <w:p w14:paraId="04315886" w14:textId="77777777" w:rsidR="00DA1AC1" w:rsidRDefault="00DA1AC1" w:rsidP="00DA1AC1">
      <w:r>
        <w:t>Susumu Hirasawa - The Double of Wind</w:t>
      </w:r>
    </w:p>
    <w:p w14:paraId="741DD26F" w14:textId="77777777" w:rsidR="00DA1AC1" w:rsidRDefault="00DA1AC1" w:rsidP="00DA1AC1">
      <w:r>
        <w:t>Susumu Hirasawa - The Girl in Byakkoya</w:t>
      </w:r>
    </w:p>
    <w:p w14:paraId="371EF0A6" w14:textId="77777777" w:rsidR="00DA1AC1" w:rsidRDefault="00DA1AC1" w:rsidP="00DA1AC1">
      <w:r>
        <w:t>Susumu Hirasawa - Yume no Shima Shinen Kouen</w:t>
      </w:r>
    </w:p>
    <w:p w14:paraId="3902E1C1" w14:textId="77777777" w:rsidR="00DA1AC1" w:rsidRDefault="00DA1AC1" w:rsidP="00DA1AC1">
      <w:r>
        <w:t>Suzukaze Mayo - Namida Wa Shitte Iru</w:t>
      </w:r>
    </w:p>
    <w:p w14:paraId="3E9B6D99" w14:textId="77777777" w:rsidR="00DA1AC1" w:rsidRDefault="00DA1AC1" w:rsidP="00DA1AC1">
      <w:r>
        <w:t>Suzuko Mimori - Light for Knight</w:t>
      </w:r>
    </w:p>
    <w:p w14:paraId="6BC8612B" w14:textId="77777777" w:rsidR="00DA1AC1" w:rsidRDefault="00DA1AC1" w:rsidP="00DA1AC1">
      <w:r>
        <w:t>Suzuko Mimori - Univer Page</w:t>
      </w:r>
    </w:p>
    <w:p w14:paraId="01449F9E" w14:textId="77777777" w:rsidR="00DA1AC1" w:rsidRDefault="00DA1AC1" w:rsidP="00DA1AC1">
      <w:r>
        <w:t>Suzuko Mimori - Xenotopia</w:t>
      </w:r>
    </w:p>
    <w:p w14:paraId="40AC2094" w14:textId="77777777" w:rsidR="00DA1AC1" w:rsidRDefault="00DA1AC1" w:rsidP="00DA1AC1">
      <w:r>
        <w:t>sweet ARMS - Blade of Hope</w:t>
      </w:r>
    </w:p>
    <w:p w14:paraId="266A9FBD" w14:textId="77777777" w:rsidR="00DA1AC1" w:rsidRDefault="00DA1AC1" w:rsidP="00DA1AC1">
      <w:r>
        <w:t>sweet ARMS - Cherish</w:t>
      </w:r>
    </w:p>
    <w:p w14:paraId="637EF006" w14:textId="77777777" w:rsidR="00DA1AC1" w:rsidRDefault="00DA1AC1" w:rsidP="00DA1AC1">
      <w:r>
        <w:t>Sweet ARMS - Date A Live</w:t>
      </w:r>
    </w:p>
    <w:p w14:paraId="17CAF245" w14:textId="77777777" w:rsidR="00DA1AC1" w:rsidRDefault="00DA1AC1" w:rsidP="00DA1AC1">
      <w:r>
        <w:t>sweet ARMS - I swear</w:t>
      </w:r>
    </w:p>
    <w:p w14:paraId="5FBCFD9B" w14:textId="77777777" w:rsidR="00DA1AC1" w:rsidRDefault="00DA1AC1" w:rsidP="00DA1AC1">
      <w:r>
        <w:t>sweet ARMS - S.O.S</w:t>
      </w:r>
    </w:p>
    <w:p w14:paraId="705A1A84" w14:textId="77777777" w:rsidR="00DA1AC1" w:rsidRDefault="00DA1AC1" w:rsidP="00DA1AC1">
      <w:r>
        <w:t>sweet ARMS - Trust in you</w:t>
      </w:r>
    </w:p>
    <w:p w14:paraId="4BB839C8" w14:textId="77777777" w:rsidR="00DA1AC1" w:rsidRDefault="00DA1AC1" w:rsidP="00DA1AC1">
      <w:r>
        <w:t>Swimy - Acchi Muite</w:t>
      </w:r>
    </w:p>
    <w:p w14:paraId="758D82FF" w14:textId="77777777" w:rsidR="00DA1AC1" w:rsidRDefault="00DA1AC1" w:rsidP="00DA1AC1">
      <w:r>
        <w:t>Swimy - Zetsu Zetsu</w:t>
      </w:r>
    </w:p>
    <w:p w14:paraId="50E76C91" w14:textId="77777777" w:rsidR="00DA1AC1" w:rsidRDefault="00DA1AC1" w:rsidP="00DA1AC1">
      <w:r>
        <w:t>SxOxU - Funny Sunny Day</w:t>
      </w:r>
    </w:p>
    <w:p w14:paraId="593CE14C" w14:textId="77777777" w:rsidR="00DA1AC1" w:rsidRDefault="00DA1AC1" w:rsidP="00DA1AC1">
      <w:r>
        <w:t>SYNC.ART'S - Silver Circulation</w:t>
      </w:r>
    </w:p>
    <w:p w14:paraId="0F9C0CA9" w14:textId="77777777" w:rsidR="00DA1AC1" w:rsidRDefault="00DA1AC1" w:rsidP="00DA1AC1">
      <w:r>
        <w:t>T-ara - Cry Cry</w:t>
      </w:r>
    </w:p>
    <w:p w14:paraId="709E6005" w14:textId="77777777" w:rsidR="00DA1AC1" w:rsidRDefault="00DA1AC1" w:rsidP="00DA1AC1">
      <w:r>
        <w:t>T-ARA - I go crazy because of you</w:t>
      </w:r>
    </w:p>
    <w:p w14:paraId="06D69B9A" w14:textId="77777777" w:rsidR="00DA1AC1" w:rsidRDefault="00DA1AC1" w:rsidP="00DA1AC1">
      <w:r>
        <w:t>T-ara - Lovey Dovey (Tokyo)</w:t>
      </w:r>
    </w:p>
    <w:p w14:paraId="721C191E" w14:textId="77777777" w:rsidR="00DA1AC1" w:rsidRDefault="00DA1AC1" w:rsidP="00DA1AC1">
      <w:r>
        <w:t>T-ara - Roly Poly</w:t>
      </w:r>
    </w:p>
    <w:p w14:paraId="3AFC7A40" w14:textId="77777777" w:rsidR="00DA1AC1" w:rsidRDefault="00DA1AC1" w:rsidP="00DA1AC1">
      <w:r>
        <w:t>T-ara - Sexy Love</w:t>
      </w:r>
    </w:p>
    <w:p w14:paraId="02EAC7E3" w14:textId="77777777" w:rsidR="00DA1AC1" w:rsidRDefault="00DA1AC1" w:rsidP="00DA1AC1">
      <w:r>
        <w:lastRenderedPageBreak/>
        <w:t>T-ara - Sugar Free</w:t>
      </w:r>
    </w:p>
    <w:p w14:paraId="040312C1" w14:textId="77777777" w:rsidR="00DA1AC1" w:rsidRDefault="00DA1AC1" w:rsidP="00DA1AC1">
      <w:r>
        <w:t>T-ARA - Yayaya</w:t>
      </w:r>
    </w:p>
    <w:p w14:paraId="04F32DF1" w14:textId="77777777" w:rsidR="00DA1AC1" w:rsidRDefault="00DA1AC1" w:rsidP="00DA1AC1">
      <w:r>
        <w:t>T-ara N4 - Jeon Weon Diary (Dance)</w:t>
      </w:r>
    </w:p>
    <w:p w14:paraId="00362706" w14:textId="77777777" w:rsidR="00DA1AC1" w:rsidRDefault="00DA1AC1" w:rsidP="00DA1AC1">
      <w:r>
        <w:t>T-Pistonz + KMC - Ten Made Todoke</w:t>
      </w:r>
    </w:p>
    <w:p w14:paraId="3883C968" w14:textId="77777777" w:rsidR="00DA1AC1" w:rsidRDefault="00DA1AC1" w:rsidP="00DA1AC1">
      <w:r>
        <w:t>T.M.Revolution - Heart of Sword</w:t>
      </w:r>
    </w:p>
    <w:p w14:paraId="32D25E82" w14:textId="77777777" w:rsidR="00DA1AC1" w:rsidRDefault="00DA1AC1" w:rsidP="00DA1AC1">
      <w:r>
        <w:t>T.M.Revolution - ignited</w:t>
      </w:r>
    </w:p>
    <w:p w14:paraId="4B8081F5" w14:textId="77777777" w:rsidR="00DA1AC1" w:rsidRDefault="00DA1AC1" w:rsidP="00DA1AC1">
      <w:r>
        <w:t>T.M.Revolution - Invoke</w:t>
      </w:r>
    </w:p>
    <w:p w14:paraId="1C0680F4" w14:textId="77777777" w:rsidR="00DA1AC1" w:rsidRDefault="00DA1AC1" w:rsidP="00DA1AC1">
      <w:r>
        <w:t>T.M.Revolution - Meteor</w:t>
      </w:r>
    </w:p>
    <w:p w14:paraId="408DC82A" w14:textId="77777777" w:rsidR="00DA1AC1" w:rsidRDefault="00DA1AC1" w:rsidP="00DA1AC1">
      <w:r>
        <w:t>T.M.Revolution - Naked Arms</w:t>
      </w:r>
    </w:p>
    <w:p w14:paraId="1A44BD97" w14:textId="77777777" w:rsidR="00DA1AC1" w:rsidRDefault="00DA1AC1" w:rsidP="00DA1AC1">
      <w:r>
        <w:t>T.M.Revolution - Resonance</w:t>
      </w:r>
    </w:p>
    <w:p w14:paraId="5A2A0486" w14:textId="77777777" w:rsidR="00DA1AC1" w:rsidRDefault="00DA1AC1" w:rsidP="00DA1AC1">
      <w:r>
        <w:t>T.M.Revolution - vestige</w:t>
      </w:r>
    </w:p>
    <w:p w14:paraId="18FC6B23" w14:textId="77777777" w:rsidR="00DA1AC1" w:rsidRDefault="00DA1AC1" w:rsidP="00DA1AC1">
      <w:r>
        <w:t>T.M.Revolution x Nana Mizuki - Kakumei Dualism</w:t>
      </w:r>
    </w:p>
    <w:p w14:paraId="26A6EB1E" w14:textId="77777777" w:rsidR="00DA1AC1" w:rsidRDefault="00DA1AC1" w:rsidP="00DA1AC1">
      <w:r>
        <w:t>T.M.Revolution x Nana Mizuki - Preserved Roses</w:t>
      </w:r>
    </w:p>
    <w:p w14:paraId="6C96A9B9" w14:textId="77777777" w:rsidR="00DA1AC1" w:rsidRDefault="00DA1AC1" w:rsidP="00DA1AC1">
      <w:r>
        <w:t>Tacica - Newsong</w:t>
      </w:r>
    </w:p>
    <w:p w14:paraId="6AFA1783" w14:textId="77777777" w:rsidR="00DA1AC1" w:rsidRDefault="00DA1AC1" w:rsidP="00DA1AC1">
      <w:r>
        <w:t>Tackey &amp; Tsubasa - One Day, One Dream</w:t>
      </w:r>
    </w:p>
    <w:p w14:paraId="1764FFCB" w14:textId="77777777" w:rsidR="00DA1AC1" w:rsidRDefault="00DA1AC1" w:rsidP="00DA1AC1">
      <w:r>
        <w:t>Tackey &amp; Tsubasa - Sotsugyou Sayonara wa Ashita no Tame ni</w:t>
      </w:r>
    </w:p>
    <w:p w14:paraId="18B5C453" w14:textId="77777777" w:rsidR="00DA1AC1" w:rsidRDefault="00DA1AC1" w:rsidP="00DA1AC1">
      <w:r>
        <w:t>Tackey &amp; Tsubasa - Venus</w:t>
      </w:r>
    </w:p>
    <w:p w14:paraId="103952C3" w14:textId="77777777" w:rsidR="00DA1AC1" w:rsidRDefault="00DA1AC1" w:rsidP="00DA1AC1">
      <w:r>
        <w:t>Tada Aoi - Doll</w:t>
      </w:r>
    </w:p>
    <w:p w14:paraId="0228B592" w14:textId="77777777" w:rsidR="00DA1AC1" w:rsidRDefault="00DA1AC1" w:rsidP="00DA1AC1">
      <w:r>
        <w:t>TAEMIN - DANGER</w:t>
      </w:r>
    </w:p>
    <w:p w14:paraId="6ECA5463" w14:textId="77777777" w:rsidR="00DA1AC1" w:rsidRDefault="00DA1AC1" w:rsidP="00DA1AC1">
      <w:r>
        <w:t>Taeyang - Eyes, Nose, Lips</w:t>
      </w:r>
    </w:p>
    <w:p w14:paraId="63145C91" w14:textId="77777777" w:rsidR="00DA1AC1" w:rsidRDefault="00DA1AC1" w:rsidP="00DA1AC1">
      <w:r>
        <w:t>Tainaka Sachi - Kirameku namida wa hoshi ni</w:t>
      </w:r>
    </w:p>
    <w:p w14:paraId="1F300829" w14:textId="77777777" w:rsidR="00DA1AC1" w:rsidRDefault="00DA1AC1" w:rsidP="00DA1AC1">
      <w:r>
        <w:t>Tainaka Sachi - Kirameku namida wa hoshi ni (VIDEO)</w:t>
      </w:r>
    </w:p>
    <w:p w14:paraId="10B5CC70" w14:textId="77777777" w:rsidR="00DA1AC1" w:rsidRDefault="00DA1AC1" w:rsidP="00DA1AC1">
      <w:r>
        <w:t>Taiyou to Ciscomoon - Magic of Love</w:t>
      </w:r>
    </w:p>
    <w:p w14:paraId="2970995D" w14:textId="77777777" w:rsidR="00DA1AC1" w:rsidRDefault="00DA1AC1" w:rsidP="00DA1AC1">
      <w:r>
        <w:t>Taja - Sora no Tamoto</w:t>
      </w:r>
    </w:p>
    <w:p w14:paraId="5FB852DC" w14:textId="77777777" w:rsidR="00DA1AC1" w:rsidRDefault="00DA1AC1" w:rsidP="00DA1AC1">
      <w:r>
        <w:t>Taja - Yume Wadachi</w:t>
      </w:r>
    </w:p>
    <w:p w14:paraId="3D4FA61A" w14:textId="77777777" w:rsidR="00DA1AC1" w:rsidRDefault="00DA1AC1" w:rsidP="00DA1AC1">
      <w:r>
        <w:t>Takacha - Movin!!</w:t>
      </w:r>
    </w:p>
    <w:p w14:paraId="33A407AA" w14:textId="77777777" w:rsidR="00DA1AC1" w:rsidRDefault="00DA1AC1" w:rsidP="00DA1AC1">
      <w:r>
        <w:t>Takako Matsu - Let It Go ~Ari no Mama de~</w:t>
      </w:r>
    </w:p>
    <w:p w14:paraId="36C6E4E4" w14:textId="77777777" w:rsidR="00DA1AC1" w:rsidRDefault="00DA1AC1" w:rsidP="00DA1AC1">
      <w:r>
        <w:t>Takayoshi Tanimoto - Dragon Soul</w:t>
      </w:r>
    </w:p>
    <w:p w14:paraId="0747DA65" w14:textId="77777777" w:rsidR="00DA1AC1" w:rsidRDefault="00DA1AC1" w:rsidP="00DA1AC1">
      <w:r>
        <w:t>Takayuki Miyauchi - Nagareboshi Gin</w:t>
      </w:r>
    </w:p>
    <w:p w14:paraId="6A9206D1" w14:textId="77777777" w:rsidR="00DA1AC1" w:rsidRDefault="00DA1AC1" w:rsidP="00DA1AC1">
      <w:r>
        <w:t>Takuma Terashima &amp; Kishow Taniyama - EMOTIONAL LIFE</w:t>
      </w:r>
    </w:p>
    <w:p w14:paraId="7F1C6D9E" w14:textId="77777777" w:rsidR="00DA1AC1" w:rsidRDefault="00DA1AC1" w:rsidP="00DA1AC1">
      <w:r>
        <w:t>Takuma Terashima - Brand New Melody</w:t>
      </w:r>
    </w:p>
    <w:p w14:paraId="00A6439C" w14:textId="77777777" w:rsidR="00DA1AC1" w:rsidRDefault="00DA1AC1" w:rsidP="00DA1AC1">
      <w:r>
        <w:t>Takuma Terashima - SMILE MAGIC</w:t>
      </w:r>
    </w:p>
    <w:p w14:paraId="057C58DE" w14:textId="77777777" w:rsidR="00DA1AC1" w:rsidRDefault="00DA1AC1" w:rsidP="00DA1AC1">
      <w:r>
        <w:t>Takumi Ishida - Voice of Soul</w:t>
      </w:r>
    </w:p>
    <w:p w14:paraId="0E6A0209" w14:textId="77777777" w:rsidR="00DA1AC1" w:rsidRDefault="00DA1AC1" w:rsidP="00DA1AC1">
      <w:r>
        <w:t>Tamaki - Mind Game</w:t>
      </w:r>
    </w:p>
    <w:p w14:paraId="13DCD9E3" w14:textId="77777777" w:rsidR="00DA1AC1" w:rsidRDefault="00DA1AC1" w:rsidP="00DA1AC1">
      <w:r>
        <w:t>Tamaki Suoh - Guilty beauty love</w:t>
      </w:r>
    </w:p>
    <w:p w14:paraId="1A9FA008" w14:textId="77777777" w:rsidR="00DA1AC1" w:rsidRDefault="00DA1AC1" w:rsidP="00DA1AC1">
      <w:r>
        <w:lastRenderedPageBreak/>
        <w:t>Tamaru Yamada - Even...if</w:t>
      </w:r>
    </w:p>
    <w:p w14:paraId="78CB1246" w14:textId="77777777" w:rsidR="00DA1AC1" w:rsidRDefault="00DA1AC1" w:rsidP="00DA1AC1">
      <w:r>
        <w:t>Tamaru Yamada - yes</w:t>
      </w:r>
    </w:p>
    <w:p w14:paraId="218902BF" w14:textId="77777777" w:rsidR="00DA1AC1" w:rsidRDefault="00DA1AC1" w:rsidP="00DA1AC1">
      <w:r>
        <w:t>Tanabata - Cirno Cirno Cirno</w:t>
      </w:r>
    </w:p>
    <w:p w14:paraId="203B140F" w14:textId="77777777" w:rsidR="00DA1AC1" w:rsidRDefault="00DA1AC1" w:rsidP="00DA1AC1">
      <w:r>
        <w:t>Tanabata - Setsuna Light</w:t>
      </w:r>
    </w:p>
    <w:p w14:paraId="157D3F8B" w14:textId="77777777" w:rsidR="00DA1AC1" w:rsidRDefault="00DA1AC1" w:rsidP="00DA1AC1">
      <w:r>
        <w:t>Tanabata - Unknown Girl</w:t>
      </w:r>
    </w:p>
    <w:p w14:paraId="00FB84E7" w14:textId="77777777" w:rsidR="00DA1AC1" w:rsidRDefault="00DA1AC1" w:rsidP="00DA1AC1">
      <w:r>
        <w:t>Tanpopo - Last Kiss</w:t>
      </w:r>
    </w:p>
    <w:p w14:paraId="4C263762" w14:textId="77777777" w:rsidR="00DA1AC1" w:rsidRDefault="00DA1AC1" w:rsidP="00DA1AC1">
      <w:r>
        <w:t>Tatsuya Kitani - Ao no Sumika</w:t>
      </w:r>
    </w:p>
    <w:p w14:paraId="71277D8C" w14:textId="77777777" w:rsidR="00DA1AC1" w:rsidRDefault="00DA1AC1" w:rsidP="00DA1AC1">
      <w:r>
        <w:t>Team 'AAA' - No Name</w:t>
      </w:r>
    </w:p>
    <w:p w14:paraId="13084C16" w14:textId="77777777" w:rsidR="00DA1AC1" w:rsidRDefault="00DA1AC1" w:rsidP="00DA1AC1">
      <w:r>
        <w:t>Team Hanayamata - Hana wa Odore ya Irohaniho</w:t>
      </w:r>
    </w:p>
    <w:p w14:paraId="405BB4F2" w14:textId="77777777" w:rsidR="00DA1AC1" w:rsidRDefault="00DA1AC1" w:rsidP="00DA1AC1">
      <w:r>
        <w:t>Team Nekokan - Can't Defeat Airman</w:t>
      </w:r>
    </w:p>
    <w:p w14:paraId="1939704C" w14:textId="77777777" w:rsidR="00DA1AC1" w:rsidRDefault="00DA1AC1" w:rsidP="00DA1AC1">
      <w:r>
        <w:t>Team Ootori - Ayanagi Show Time</w:t>
      </w:r>
    </w:p>
    <w:p w14:paraId="4B95D8EB" w14:textId="77777777" w:rsidR="00DA1AC1" w:rsidRDefault="00DA1AC1" w:rsidP="00DA1AC1">
      <w:r>
        <w:t>Team Ootori - Seishun COUNTDOWN</w:t>
      </w:r>
    </w:p>
    <w:p w14:paraId="4EAF89E2" w14:textId="77777777" w:rsidR="00DA1AC1" w:rsidRDefault="00DA1AC1" w:rsidP="00DA1AC1">
      <w:r>
        <w:t>TeddyLoid feat. daoko - ME!ME!ME!</w:t>
      </w:r>
    </w:p>
    <w:p w14:paraId="3F498D20" w14:textId="77777777" w:rsidR="00DA1AC1" w:rsidRDefault="00DA1AC1" w:rsidP="00DA1AC1">
      <w:r>
        <w:t>Teen Top - Clap</w:t>
      </w:r>
    </w:p>
    <w:p w14:paraId="03B7DF4B" w14:textId="77777777" w:rsidR="00DA1AC1" w:rsidRDefault="00DA1AC1" w:rsidP="00DA1AC1">
      <w:r>
        <w:t>Teen Top - Crazy</w:t>
      </w:r>
    </w:p>
    <w:p w14:paraId="3FFDEB7B" w14:textId="77777777" w:rsidR="00DA1AC1" w:rsidRDefault="00DA1AC1" w:rsidP="00DA1AC1">
      <w:r>
        <w:t>TEEN TOP - I wanna love</w:t>
      </w:r>
    </w:p>
    <w:p w14:paraId="0B3FA01C" w14:textId="77777777" w:rsidR="00DA1AC1" w:rsidRDefault="00DA1AC1" w:rsidP="00DA1AC1">
      <w:r>
        <w:t>Teen Top - Miss Right</w:t>
      </w:r>
    </w:p>
    <w:p w14:paraId="22EDFE28" w14:textId="77777777" w:rsidR="00DA1AC1" w:rsidRDefault="00DA1AC1" w:rsidP="00DA1AC1">
      <w:r>
        <w:t>Teen Top - No More Perfume on You</w:t>
      </w:r>
    </w:p>
    <w:p w14:paraId="1F3C0FE9" w14:textId="77777777" w:rsidR="00DA1AC1" w:rsidRDefault="00DA1AC1" w:rsidP="00DA1AC1">
      <w:r>
        <w:t>Teen Top - Rocking</w:t>
      </w:r>
    </w:p>
    <w:p w14:paraId="5E3B2D24" w14:textId="77777777" w:rsidR="00DA1AC1" w:rsidRDefault="00DA1AC1" w:rsidP="00DA1AC1">
      <w:r>
        <w:t>Teen Top - Supa Luv</w:t>
      </w:r>
    </w:p>
    <w:p w14:paraId="1F3FB391" w14:textId="77777777" w:rsidR="00DA1AC1" w:rsidRDefault="00DA1AC1" w:rsidP="00DA1AC1">
      <w:r>
        <w:t>Teen Top - To You</w:t>
      </w:r>
    </w:p>
    <w:p w14:paraId="69D89452" w14:textId="77777777" w:rsidR="00DA1AC1" w:rsidRDefault="00DA1AC1" w:rsidP="00DA1AC1">
      <w:r>
        <w:t>Tegomass - Kimi + Boku = Love</w:t>
      </w:r>
    </w:p>
    <w:p w14:paraId="34BEF50B" w14:textId="77777777" w:rsidR="00DA1AC1" w:rsidRDefault="00DA1AC1" w:rsidP="00DA1AC1">
      <w:r>
        <w:t>Tegomass - Kiss Kaerimichi no Love Song</w:t>
      </w:r>
    </w:p>
    <w:p w14:paraId="1CCB6603" w14:textId="77777777" w:rsidR="00DA1AC1" w:rsidRDefault="00DA1AC1" w:rsidP="00DA1AC1">
      <w:r>
        <w:t>Tegoshi Yuya - Ai nante</w:t>
      </w:r>
    </w:p>
    <w:p w14:paraId="421551B6" w14:textId="77777777" w:rsidR="00DA1AC1" w:rsidRDefault="00DA1AC1" w:rsidP="00DA1AC1">
      <w:r>
        <w:t>Teiko Kagohara - Houkago Kappaa</w:t>
      </w:r>
    </w:p>
    <w:p w14:paraId="46EC9E0A" w14:textId="77777777" w:rsidR="00DA1AC1" w:rsidRDefault="00DA1AC1" w:rsidP="00DA1AC1">
      <w:r>
        <w:t>TERRASPEX - Amazing Break</w:t>
      </w:r>
    </w:p>
    <w:p w14:paraId="7E77C730" w14:textId="77777777" w:rsidR="00DA1AC1" w:rsidRDefault="00DA1AC1" w:rsidP="00DA1AC1">
      <w:r>
        <w:t>TERRASPEX - Lightning</w:t>
      </w:r>
    </w:p>
    <w:p w14:paraId="5421694F" w14:textId="77777777" w:rsidR="00DA1AC1" w:rsidRDefault="00DA1AC1" w:rsidP="00DA1AC1">
      <w:r>
        <w:t>Terry Lin - Zu  M ng Qi n Ch n</w:t>
      </w:r>
    </w:p>
    <w:p w14:paraId="20D1D2B1" w14:textId="77777777" w:rsidR="00DA1AC1" w:rsidRDefault="00DA1AC1" w:rsidP="00DA1AC1">
      <w:r>
        <w:t>Teshima Aoi - Hikari</w:t>
      </w:r>
    </w:p>
    <w:p w14:paraId="2C8CA5B8" w14:textId="77777777" w:rsidR="00DA1AC1" w:rsidRDefault="00DA1AC1" w:rsidP="00DA1AC1">
      <w:r>
        <w:t>Teto Kasane - Ochame Kinou (Fukkireta)</w:t>
      </w:r>
    </w:p>
    <w:p w14:paraId="2ABE6062" w14:textId="77777777" w:rsidR="00DA1AC1" w:rsidRDefault="00DA1AC1" w:rsidP="00DA1AC1">
      <w:r>
        <w:t>TETSU - Honoo no Sadame</w:t>
      </w:r>
    </w:p>
    <w:p w14:paraId="64844F97" w14:textId="77777777" w:rsidR="00DA1AC1" w:rsidRDefault="00DA1AC1" w:rsidP="00DA1AC1">
      <w:r>
        <w:t>Tetsuya - Roulette</w:t>
      </w:r>
    </w:p>
    <w:p w14:paraId="42EE3257" w14:textId="77777777" w:rsidR="00DA1AC1" w:rsidRDefault="00DA1AC1" w:rsidP="00DA1AC1">
      <w:r>
        <w:t>Tetsuya Kakihara - String of pain</w:t>
      </w:r>
    </w:p>
    <w:p w14:paraId="470E0F51" w14:textId="77777777" w:rsidR="00DA1AC1" w:rsidRDefault="00DA1AC1" w:rsidP="00DA1AC1">
      <w:r>
        <w:t>The Babystars - Hikari E</w:t>
      </w:r>
    </w:p>
    <w:p w14:paraId="016E7CDB" w14:textId="77777777" w:rsidR="00DA1AC1" w:rsidRDefault="00DA1AC1" w:rsidP="00DA1AC1">
      <w:r>
        <w:t>The Back Horn - Tozasareta Sekai</w:t>
      </w:r>
    </w:p>
    <w:p w14:paraId="06B89CA7" w14:textId="77777777" w:rsidR="00DA1AC1" w:rsidRDefault="00DA1AC1" w:rsidP="00DA1AC1">
      <w:r>
        <w:lastRenderedPageBreak/>
        <w:t>The Back Horn - Wana</w:t>
      </w:r>
    </w:p>
    <w:p w14:paraId="735E63E5" w14:textId="77777777" w:rsidR="00DA1AC1" w:rsidRDefault="00DA1AC1" w:rsidP="00DA1AC1">
      <w:r>
        <w:t>THE BEAT GARDEN - Walk This Way</w:t>
      </w:r>
    </w:p>
    <w:p w14:paraId="072B3A80" w14:textId="77777777" w:rsidR="00DA1AC1" w:rsidRDefault="00DA1AC1" w:rsidP="00DA1AC1">
      <w:r>
        <w:t>The Brilliant Green - Ash Like Snow</w:t>
      </w:r>
    </w:p>
    <w:p w14:paraId="206FE465" w14:textId="77777777" w:rsidR="00DA1AC1" w:rsidRDefault="00DA1AC1" w:rsidP="00DA1AC1">
      <w:r>
        <w:t>The Brilliant Green - ENEMY</w:t>
      </w:r>
    </w:p>
    <w:p w14:paraId="7F99AA63" w14:textId="77777777" w:rsidR="00DA1AC1" w:rsidRDefault="00DA1AC1" w:rsidP="00DA1AC1">
      <w:r>
        <w:t>The Brilliant Green - There will be love there -Ai no Aru Basho-</w:t>
      </w:r>
    </w:p>
    <w:p w14:paraId="452AA4E8" w14:textId="77777777" w:rsidR="00DA1AC1" w:rsidRDefault="00DA1AC1" w:rsidP="00DA1AC1">
      <w:r>
        <w:t>The Cherry Cokes - My Story ~Mada Minu Ashita e~</w:t>
      </w:r>
    </w:p>
    <w:p w14:paraId="10052563" w14:textId="77777777" w:rsidR="00DA1AC1" w:rsidRDefault="00DA1AC1" w:rsidP="00DA1AC1">
      <w:r>
        <w:t>THE DU - Crazy Noisy Bizarre Town</w:t>
      </w:r>
    </w:p>
    <w:p w14:paraId="3077F6EC" w14:textId="77777777" w:rsidR="00DA1AC1" w:rsidRDefault="00DA1AC1" w:rsidP="00DA1AC1">
      <w:r>
        <w:t>the GazettE - Cassis</w:t>
      </w:r>
    </w:p>
    <w:p w14:paraId="054878CE" w14:textId="77777777" w:rsidR="00DA1AC1" w:rsidRDefault="00DA1AC1" w:rsidP="00DA1AC1">
      <w:r>
        <w:t>the GazettE - Chizuru</w:t>
      </w:r>
    </w:p>
    <w:p w14:paraId="484F2BBC" w14:textId="77777777" w:rsidR="00DA1AC1" w:rsidRDefault="00DA1AC1" w:rsidP="00DA1AC1">
      <w:r>
        <w:t>the GazettE - Filth In The Beauty</w:t>
      </w:r>
    </w:p>
    <w:p w14:paraId="204DAE48" w14:textId="77777777" w:rsidR="00DA1AC1" w:rsidRDefault="00DA1AC1" w:rsidP="00DA1AC1">
      <w:r>
        <w:t>the GazettE - Guren</w:t>
      </w:r>
    </w:p>
    <w:p w14:paraId="5F23B19B" w14:textId="77777777" w:rsidR="00DA1AC1" w:rsidRDefault="00DA1AC1" w:rsidP="00DA1AC1">
      <w:r>
        <w:t>The Gazette - Shiver</w:t>
      </w:r>
    </w:p>
    <w:p w14:paraId="77618303" w14:textId="77777777" w:rsidR="00DA1AC1" w:rsidRDefault="00DA1AC1" w:rsidP="00DA1AC1">
      <w:r>
        <w:t>the GazettE - Silly God Disco</w:t>
      </w:r>
    </w:p>
    <w:p w14:paraId="72EC0605" w14:textId="77777777" w:rsidR="00DA1AC1" w:rsidRDefault="00DA1AC1" w:rsidP="00DA1AC1">
      <w:r>
        <w:t>the GazettE - The Invisible Wall</w:t>
      </w:r>
    </w:p>
    <w:p w14:paraId="63AFD870" w14:textId="77777777" w:rsidR="00DA1AC1" w:rsidRDefault="00DA1AC1" w:rsidP="00DA1AC1">
      <w:r>
        <w:t>the GazettE - Vortex</w:t>
      </w:r>
    </w:p>
    <w:p w14:paraId="6C0F2CCF" w14:textId="77777777" w:rsidR="00DA1AC1" w:rsidRDefault="00DA1AC1" w:rsidP="00DA1AC1">
      <w:r>
        <w:t>The Goddess Family Club - Congratulations</w:t>
      </w:r>
    </w:p>
    <w:p w14:paraId="1D36DF29" w14:textId="77777777" w:rsidR="00DA1AC1" w:rsidRDefault="00DA1AC1" w:rsidP="00DA1AC1">
      <w:r>
        <w:t>The Goddess Family Club - My Heart iidasenai, Your Heart tashikametai</w:t>
      </w:r>
    </w:p>
    <w:p w14:paraId="5D1BF957" w14:textId="77777777" w:rsidR="00DA1AC1" w:rsidRDefault="00DA1AC1" w:rsidP="00DA1AC1">
      <w:r>
        <w:t>The High-Lows - Mune ga doki doki</w:t>
      </w:r>
    </w:p>
    <w:p w14:paraId="15396975" w14:textId="77777777" w:rsidR="00DA1AC1" w:rsidRDefault="00DA1AC1" w:rsidP="00DA1AC1">
      <w:r>
        <w:t>The Mass Missile - Ima made nando mo</w:t>
      </w:r>
    </w:p>
    <w:p w14:paraId="568F61BA" w14:textId="77777777" w:rsidR="00DA1AC1" w:rsidRDefault="00DA1AC1" w:rsidP="00DA1AC1">
      <w:r>
        <w:t>The Melancholy of Haruhi Suzumiya - Hare Hare Yukai</w:t>
      </w:r>
    </w:p>
    <w:p w14:paraId="55A50D90" w14:textId="77777777" w:rsidR="00DA1AC1" w:rsidRDefault="00DA1AC1" w:rsidP="00DA1AC1">
      <w:r>
        <w:t>The Melancholy of Haruhi Suzumiya - Hare Hare Yukai (Gundam Ver)</w:t>
      </w:r>
    </w:p>
    <w:p w14:paraId="380623DB" w14:textId="77777777" w:rsidR="00DA1AC1" w:rsidRDefault="00DA1AC1" w:rsidP="00DA1AC1">
      <w:r>
        <w:t>THE ORAL CIGARETTES - Kishi Kaisei Story</w:t>
      </w:r>
    </w:p>
    <w:p w14:paraId="5E9A5A87" w14:textId="77777777" w:rsidR="00DA1AC1" w:rsidRDefault="00DA1AC1" w:rsidP="00DA1AC1">
      <w:r>
        <w:t>THE ORAL CIGARETTES - Kyouran Hey Kids!!</w:t>
      </w:r>
    </w:p>
    <w:p w14:paraId="628FE24E" w14:textId="77777777" w:rsidR="00DA1AC1" w:rsidRDefault="00DA1AC1" w:rsidP="00DA1AC1">
      <w:r>
        <w:t>The Peanuts - Koi no Fuga</w:t>
      </w:r>
    </w:p>
    <w:p w14:paraId="44E9AE71" w14:textId="77777777" w:rsidR="00DA1AC1" w:rsidRDefault="00DA1AC1" w:rsidP="00DA1AC1">
      <w:r>
        <w:t>The Peggies - Dreamy Journey</w:t>
      </w:r>
    </w:p>
    <w:p w14:paraId="53D5F24D" w14:textId="77777777" w:rsidR="00DA1AC1" w:rsidRDefault="00DA1AC1" w:rsidP="00DA1AC1">
      <w:r>
        <w:t>the peggies - Kimi no Sei</w:t>
      </w:r>
    </w:p>
    <w:p w14:paraId="51BD583A" w14:textId="77777777" w:rsidR="00DA1AC1" w:rsidRDefault="00DA1AC1" w:rsidP="00DA1AC1">
      <w:r>
        <w:t>The Peggies - Stand by me</w:t>
      </w:r>
    </w:p>
    <w:p w14:paraId="67EE8442" w14:textId="77777777" w:rsidR="00DA1AC1" w:rsidRDefault="00DA1AC1" w:rsidP="00DA1AC1">
      <w:r>
        <w:t>The Pillows - Funny Bunny</w:t>
      </w:r>
    </w:p>
    <w:p w14:paraId="4454B3FD" w14:textId="77777777" w:rsidR="00DA1AC1" w:rsidRDefault="00DA1AC1" w:rsidP="00DA1AC1">
      <w:r>
        <w:t>The Pillows - Hybrid Rainbow [VIDEO]</w:t>
      </w:r>
    </w:p>
    <w:p w14:paraId="0089CCDA" w14:textId="77777777" w:rsidR="00DA1AC1" w:rsidRDefault="00DA1AC1" w:rsidP="00DA1AC1">
      <w:r>
        <w:t>The Pillows - Little Busters</w:t>
      </w:r>
    </w:p>
    <w:p w14:paraId="418475CD" w14:textId="77777777" w:rsidR="00DA1AC1" w:rsidRDefault="00DA1AC1" w:rsidP="00DA1AC1">
      <w:r>
        <w:t>The Pillows - Ride On Shooting Star</w:t>
      </w:r>
    </w:p>
    <w:p w14:paraId="11A81291" w14:textId="77777777" w:rsidR="00DA1AC1" w:rsidRDefault="00DA1AC1" w:rsidP="00DA1AC1">
      <w:r>
        <w:t>THE PINBALLS - Needleknot</w:t>
      </w:r>
    </w:p>
    <w:p w14:paraId="77DD027D" w14:textId="77777777" w:rsidR="00DA1AC1" w:rsidRDefault="00DA1AC1" w:rsidP="00DA1AC1">
      <w:r>
        <w:t>The Rodeo Carburettor - Speed of Flow</w:t>
      </w:r>
    </w:p>
    <w:p w14:paraId="74B56FFD" w14:textId="77777777" w:rsidR="00DA1AC1" w:rsidRDefault="00DA1AC1" w:rsidP="00DA1AC1">
      <w:r>
        <w:t>The Rolling Stones - Paint It, Black</w:t>
      </w:r>
    </w:p>
    <w:p w14:paraId="6F964367" w14:textId="77777777" w:rsidR="00DA1AC1" w:rsidRDefault="00DA1AC1" w:rsidP="00DA1AC1">
      <w:r>
        <w:t>The Scanty - I Love You</w:t>
      </w:r>
    </w:p>
    <w:p w14:paraId="72A4C86A" w14:textId="77777777" w:rsidR="00DA1AC1" w:rsidRDefault="00DA1AC1" w:rsidP="00DA1AC1">
      <w:r>
        <w:lastRenderedPageBreak/>
        <w:t>THE SIXTH LIE - Hibana</w:t>
      </w:r>
    </w:p>
    <w:p w14:paraId="36A99068" w14:textId="77777777" w:rsidR="00DA1AC1" w:rsidRDefault="00DA1AC1" w:rsidP="00DA1AC1">
      <w:r>
        <w:t>The Sketchbook - Clear</w:t>
      </w:r>
    </w:p>
    <w:p w14:paraId="2215B00A" w14:textId="77777777" w:rsidR="00DA1AC1" w:rsidRDefault="00DA1AC1" w:rsidP="00DA1AC1">
      <w:r>
        <w:t>The Sketchbook - Clover</w:t>
      </w:r>
    </w:p>
    <w:p w14:paraId="350F2356" w14:textId="77777777" w:rsidR="00DA1AC1" w:rsidRDefault="00DA1AC1" w:rsidP="00DA1AC1">
      <w:r>
        <w:t>The Sketchbook - Colors</w:t>
      </w:r>
    </w:p>
    <w:p w14:paraId="20CB5A75" w14:textId="77777777" w:rsidR="00DA1AC1" w:rsidRDefault="00DA1AC1" w:rsidP="00DA1AC1">
      <w:r>
        <w:t>The Sketchbook - Exit</w:t>
      </w:r>
    </w:p>
    <w:p w14:paraId="345A0788" w14:textId="77777777" w:rsidR="00DA1AC1" w:rsidRDefault="00DA1AC1" w:rsidP="00DA1AC1">
      <w:r>
        <w:t>The Sketchbook - Message</w:t>
      </w:r>
    </w:p>
    <w:p w14:paraId="7CDFBBC0" w14:textId="77777777" w:rsidR="00DA1AC1" w:rsidRDefault="00DA1AC1" w:rsidP="00DA1AC1">
      <w:r>
        <w:t>The Sketchbook - Michi</w:t>
      </w:r>
    </w:p>
    <w:p w14:paraId="2E32C2AA" w14:textId="77777777" w:rsidR="00DA1AC1" w:rsidRDefault="00DA1AC1" w:rsidP="00DA1AC1">
      <w:r>
        <w:t>The Stand Up - Hateshinaku Tooi Sora ni</w:t>
      </w:r>
    </w:p>
    <w:p w14:paraId="6C62CECB" w14:textId="77777777" w:rsidR="00DA1AC1" w:rsidRDefault="00DA1AC1" w:rsidP="00DA1AC1">
      <w:r>
        <w:t>The Yellow Monkey - Tactics</w:t>
      </w:r>
    </w:p>
    <w:p w14:paraId="25A43630" w14:textId="77777777" w:rsidR="00DA1AC1" w:rsidRDefault="00DA1AC1" w:rsidP="00DA1AC1">
      <w:r>
        <w:t>Theatre Brook - Uragiri no Yuuyake</w:t>
      </w:r>
    </w:p>
    <w:p w14:paraId="27BF8D68" w14:textId="77777777" w:rsidR="00DA1AC1" w:rsidRDefault="00DA1AC1" w:rsidP="00DA1AC1">
      <w:r>
        <w:t>Thinking Dogs - Sonna Kimi, Konna Boku</w:t>
      </w:r>
    </w:p>
    <w:p w14:paraId="7AA08A92" w14:textId="77777777" w:rsidR="00DA1AC1" w:rsidRDefault="00DA1AC1" w:rsidP="00DA1AC1">
      <w:r>
        <w:t>Three Lights - Nagareboshi He (Search For Your Love)</w:t>
      </w:r>
    </w:p>
    <w:p w14:paraId="7BF1014A" w14:textId="77777777" w:rsidR="00DA1AC1" w:rsidRDefault="00DA1AC1" w:rsidP="00DA1AC1">
      <w:r>
        <w:t>Three Lights - Todokanu Omoi ~My Friend's Love~</w:t>
      </w:r>
    </w:p>
    <w:p w14:paraId="67CB76A1" w14:textId="77777777" w:rsidR="00DA1AC1" w:rsidRDefault="00DA1AC1" w:rsidP="00DA1AC1">
      <w:r>
        <w:t>THREE LIGHTS DOWN KINGS - Glorious Days</w:t>
      </w:r>
    </w:p>
    <w:p w14:paraId="0392FD59" w14:textId="77777777" w:rsidR="00DA1AC1" w:rsidRDefault="00DA1AC1" w:rsidP="00DA1AC1">
      <w:r>
        <w:t>THREE LIGHTS DOWN KINGS - NEVER SAY NEVER</w:t>
      </w:r>
    </w:p>
    <w:p w14:paraId="390DE04D" w14:textId="77777777" w:rsidR="00DA1AC1" w:rsidRDefault="00DA1AC1" w:rsidP="00DA1AC1">
      <w:r>
        <w:t>Thyme - Forever We Can Make It</w:t>
      </w:r>
    </w:p>
    <w:p w14:paraId="6462C0D0" w14:textId="77777777" w:rsidR="00DA1AC1" w:rsidRDefault="00DA1AC1" w:rsidP="00DA1AC1">
      <w:r>
        <w:t>Tia - Deal with devil</w:t>
      </w:r>
    </w:p>
    <w:p w14:paraId="3B8BD968" w14:textId="77777777" w:rsidR="00DA1AC1" w:rsidRDefault="00DA1AC1" w:rsidP="00DA1AC1">
      <w:r>
        <w:t>TiA - Ryuusei</w:t>
      </w:r>
    </w:p>
    <w:p w14:paraId="7F204F8E" w14:textId="77777777" w:rsidR="00DA1AC1" w:rsidRDefault="00DA1AC1" w:rsidP="00DA1AC1">
      <w:r>
        <w:t>Tia - The Glory Days</w:t>
      </w:r>
    </w:p>
    <w:p w14:paraId="1599068E" w14:textId="77777777" w:rsidR="00DA1AC1" w:rsidRDefault="00DA1AC1" w:rsidP="00DA1AC1">
      <w:r>
        <w:t>Tim Vegas feat. Michiyo - Oriental Memory of Forgathering Dream (PV)</w:t>
      </w:r>
    </w:p>
    <w:p w14:paraId="2A9D34C1" w14:textId="77777777" w:rsidR="00DA1AC1" w:rsidRDefault="00DA1AC1" w:rsidP="00DA1AC1">
      <w:r>
        <w:t>Tim Vegas feat. NAGI - Chen no Gensokyo Ondo</w:t>
      </w:r>
    </w:p>
    <w:p w14:paraId="6BFD884F" w14:textId="77777777" w:rsidR="00DA1AC1" w:rsidRDefault="00DA1AC1" w:rsidP="00DA1AC1">
      <w:r>
        <w:t>TK from Ling Tosite Sigure - Signal</w:t>
      </w:r>
    </w:p>
    <w:p w14:paraId="78632160" w14:textId="77777777" w:rsidR="00DA1AC1" w:rsidRDefault="00DA1AC1" w:rsidP="00DA1AC1">
      <w:r>
        <w:t>TK from Ling Tosite Sigure - Unravel</w:t>
      </w:r>
    </w:p>
    <w:p w14:paraId="0E04689F" w14:textId="77777777" w:rsidR="00DA1AC1" w:rsidRDefault="00DA1AC1" w:rsidP="00DA1AC1">
      <w:r>
        <w:t>TO DESTINATION - Eden</w:t>
      </w:r>
    </w:p>
    <w:p w14:paraId="5A2E6245" w14:textId="77777777" w:rsidR="00DA1AC1" w:rsidRDefault="00DA1AC1" w:rsidP="00DA1AC1">
      <w:r>
        <w:t>TO-MAS feat. Chima - FLIP FLAP FLIP FLAP</w:t>
      </w:r>
    </w:p>
    <w:p w14:paraId="407CC7FC" w14:textId="77777777" w:rsidR="00DA1AC1" w:rsidRDefault="00DA1AC1" w:rsidP="00DA1AC1">
      <w:r>
        <w:t>Togo Project feat. Sana - SANA MOLLETE NE ENTE</w:t>
      </w:r>
    </w:p>
    <w:p w14:paraId="0E10DD00" w14:textId="77777777" w:rsidR="00DA1AC1" w:rsidRDefault="00DA1AC1" w:rsidP="00DA1AC1">
      <w:r>
        <w:t>Toheart - Delicious</w:t>
      </w:r>
    </w:p>
    <w:p w14:paraId="37FB034C" w14:textId="77777777" w:rsidR="00DA1AC1" w:rsidRDefault="00DA1AC1" w:rsidP="00DA1AC1">
      <w:r>
        <w:t>Tohoshinki - Mirotic</w:t>
      </w:r>
    </w:p>
    <w:p w14:paraId="33BA3A39" w14:textId="77777777" w:rsidR="00DA1AC1" w:rsidRDefault="00DA1AC1" w:rsidP="00DA1AC1">
      <w:r>
        <w:t>Tohoshinki - Share The World</w:t>
      </w:r>
    </w:p>
    <w:p w14:paraId="0A587EB8" w14:textId="77777777" w:rsidR="00DA1AC1" w:rsidRDefault="00DA1AC1" w:rsidP="00DA1AC1">
      <w:r>
        <w:t>Tohoshinki - We Are! (Remix)</w:t>
      </w:r>
    </w:p>
    <w:p w14:paraId="0001FC70" w14:textId="77777777" w:rsidR="00DA1AC1" w:rsidRDefault="00DA1AC1" w:rsidP="00DA1AC1">
      <w:r>
        <w:t>Tokio - Haato wo miga kukkyanai</w:t>
      </w:r>
    </w:p>
    <w:p w14:paraId="673E12E0" w14:textId="77777777" w:rsidR="00DA1AC1" w:rsidRDefault="00DA1AC1" w:rsidP="00DA1AC1">
      <w:r>
        <w:t>Tokyo Girls' Style - A New Departure</w:t>
      </w:r>
    </w:p>
    <w:p w14:paraId="53671270" w14:textId="77777777" w:rsidR="00DA1AC1" w:rsidRDefault="00DA1AC1" w:rsidP="00DA1AC1">
      <w:r>
        <w:t>Tokyo Girls' Style - Attack Hyper Beat POP</w:t>
      </w:r>
    </w:p>
    <w:p w14:paraId="343B2C14" w14:textId="77777777" w:rsidR="00DA1AC1" w:rsidRDefault="00DA1AC1" w:rsidP="00DA1AC1">
      <w:r>
        <w:t>Tokyo Girls' Style - Chiisana Kiseki</w:t>
      </w:r>
    </w:p>
    <w:p w14:paraId="5D16C97D" w14:textId="77777777" w:rsidR="00DA1AC1" w:rsidRDefault="00DA1AC1" w:rsidP="00DA1AC1">
      <w:r>
        <w:t>Tokyo Girls' Style - Ganbatte Itsudatte Shinjiteru</w:t>
      </w:r>
    </w:p>
    <w:p w14:paraId="4E3CB287" w14:textId="77777777" w:rsidR="00DA1AC1" w:rsidRDefault="00DA1AC1" w:rsidP="00DA1AC1">
      <w:r>
        <w:lastRenderedPageBreak/>
        <w:t>Tokyo Girls' Style - Himawari To Hoshikuzu</w:t>
      </w:r>
    </w:p>
    <w:p w14:paraId="0999B106" w14:textId="77777777" w:rsidR="00DA1AC1" w:rsidRDefault="00DA1AC1" w:rsidP="00DA1AC1">
      <w:r>
        <w:t>Tokyo Girls' Style - Kasokudo</w:t>
      </w:r>
    </w:p>
    <w:p w14:paraId="6828EDB2" w14:textId="77777777" w:rsidR="00DA1AC1" w:rsidRDefault="00DA1AC1" w:rsidP="00DA1AC1">
      <w:r>
        <w:t>Tokyo Girls' Style - Kirari</w:t>
      </w:r>
    </w:p>
    <w:p w14:paraId="0533C08D" w14:textId="77777777" w:rsidR="00DA1AC1" w:rsidRDefault="00DA1AC1" w:rsidP="00DA1AC1">
      <w:r>
        <w:t>Tokyo Girls' Style - Kitto Wasurenai</w:t>
      </w:r>
    </w:p>
    <w:p w14:paraId="2D6E9081" w14:textId="77777777" w:rsidR="00DA1AC1" w:rsidRDefault="00DA1AC1" w:rsidP="00DA1AC1">
      <w:r>
        <w:t>Tokyo Girls' Style - Kodoku no Hate ~Tsuki ga Naiteiru~</w:t>
      </w:r>
    </w:p>
    <w:p w14:paraId="05AA6FF2" w14:textId="77777777" w:rsidR="00DA1AC1" w:rsidRDefault="00DA1AC1" w:rsidP="00DA1AC1">
      <w:r>
        <w:t>Tokyo Girls' Style - Kodou No Himitsu</w:t>
      </w:r>
    </w:p>
    <w:p w14:paraId="76954A89" w14:textId="77777777" w:rsidR="00DA1AC1" w:rsidRDefault="00DA1AC1" w:rsidP="00DA1AC1">
      <w:r>
        <w:t>Tokyo Girls' Style - Love Like Candy Floss</w:t>
      </w:r>
    </w:p>
    <w:p w14:paraId="58596FBD" w14:textId="77777777" w:rsidR="00DA1AC1" w:rsidRDefault="00DA1AC1" w:rsidP="00DA1AC1">
      <w:r>
        <w:t>Tokyo Girls' Style - Onnaji Kimochi</w:t>
      </w:r>
    </w:p>
    <w:p w14:paraId="7A209D2B" w14:textId="77777777" w:rsidR="00DA1AC1" w:rsidRDefault="00DA1AC1" w:rsidP="00DA1AC1">
      <w:r>
        <w:t>Tokyo Girls' Style - Reflection</w:t>
      </w:r>
    </w:p>
    <w:p w14:paraId="503A6FF5" w14:textId="77777777" w:rsidR="00DA1AC1" w:rsidRDefault="00DA1AC1" w:rsidP="00DA1AC1">
      <w:r>
        <w:t>Tokyo Girls' Style - Rock You!</w:t>
      </w:r>
    </w:p>
    <w:p w14:paraId="6CE5F539" w14:textId="77777777" w:rsidR="00DA1AC1" w:rsidRDefault="00DA1AC1" w:rsidP="00DA1AC1">
      <w:r>
        <w:t>Tokyo Girls' Style - Sore de Ii Jan</w:t>
      </w:r>
    </w:p>
    <w:p w14:paraId="4CFD8923" w14:textId="77777777" w:rsidR="00DA1AC1" w:rsidRDefault="00DA1AC1" w:rsidP="00DA1AC1">
      <w:r>
        <w:t>Tokyo Girls' Style - Unmei</w:t>
      </w:r>
    </w:p>
    <w:p w14:paraId="3582E041" w14:textId="77777777" w:rsidR="00DA1AC1" w:rsidRDefault="00DA1AC1" w:rsidP="00DA1AC1">
      <w:r>
        <w:t>Tokyo Karankoron - Spice</w:t>
      </w:r>
    </w:p>
    <w:p w14:paraId="78E1DD99" w14:textId="77777777" w:rsidR="00DA1AC1" w:rsidRDefault="00DA1AC1" w:rsidP="00DA1AC1">
      <w:r>
        <w:t>Tokyo Mew Mew Cast - Koi wa   la Mode</w:t>
      </w:r>
    </w:p>
    <w:p w14:paraId="0BFF3B6F" w14:textId="77777777" w:rsidR="00DA1AC1" w:rsidRDefault="00DA1AC1" w:rsidP="00DA1AC1">
      <w:r>
        <w:t>Tokyo Performance Doll - BRAND NEW STORY</w:t>
      </w:r>
    </w:p>
    <w:p w14:paraId="5997C6BF" w14:textId="77777777" w:rsidR="00DA1AC1" w:rsidRDefault="00DA1AC1" w:rsidP="00DA1AC1">
      <w:r>
        <w:t>Tokyo Performance Doll - DREAMIN'</w:t>
      </w:r>
    </w:p>
    <w:p w14:paraId="2EB07AC9" w14:textId="77777777" w:rsidR="00DA1AC1" w:rsidRDefault="00DA1AC1" w:rsidP="00DA1AC1">
      <w:r>
        <w:t>TOMATO CUBE - Watashi ga iru yo</w:t>
      </w:r>
    </w:p>
    <w:p w14:paraId="43632BFD" w14:textId="77777777" w:rsidR="00DA1AC1" w:rsidRDefault="00DA1AC1" w:rsidP="00DA1AC1">
      <w:r>
        <w:t>Tommy february6 - Everyday at the Bus Stop</w:t>
      </w:r>
    </w:p>
    <w:p w14:paraId="4E9B60E0" w14:textId="77777777" w:rsidR="00DA1AC1" w:rsidRDefault="00DA1AC1" w:rsidP="00DA1AC1">
      <w:r>
        <w:t>Tommy february6 - je t'aime je t'aime</w:t>
      </w:r>
    </w:p>
    <w:p w14:paraId="39E054A8" w14:textId="77777777" w:rsidR="00DA1AC1" w:rsidRDefault="00DA1AC1" w:rsidP="00DA1AC1">
      <w:r>
        <w:t>Tommy february6 - Kiss One More Time</w:t>
      </w:r>
    </w:p>
    <w:p w14:paraId="6E1C7E5B" w14:textId="77777777" w:rsidR="00DA1AC1" w:rsidRDefault="00DA1AC1" w:rsidP="00DA1AC1">
      <w:r>
        <w:t>Tommy february6 - Lonely in Gorgeous</w:t>
      </w:r>
    </w:p>
    <w:p w14:paraId="56285448" w14:textId="77777777" w:rsidR="00DA1AC1" w:rsidRDefault="00DA1AC1" w:rsidP="00DA1AC1">
      <w:r>
        <w:t>Tommy heavenly6 - +Gothic Pink+</w:t>
      </w:r>
    </w:p>
    <w:p w14:paraId="6436254C" w14:textId="77777777" w:rsidR="00DA1AC1" w:rsidRDefault="00DA1AC1" w:rsidP="00DA1AC1">
      <w:r>
        <w:t>Tommy Heavenly6 - Heavy Starry Chain</w:t>
      </w:r>
    </w:p>
    <w:p w14:paraId="0C41B7F8" w14:textId="77777777" w:rsidR="00DA1AC1" w:rsidRDefault="00DA1AC1" w:rsidP="00DA1AC1">
      <w:r>
        <w:t>Tommy Heavenly6 - Hey My Friend</w:t>
      </w:r>
    </w:p>
    <w:p w14:paraId="503B5306" w14:textId="77777777" w:rsidR="00DA1AC1" w:rsidRDefault="00DA1AC1" w:rsidP="00DA1AC1">
      <w:r>
        <w:t>Tommy heavenly6 - I'M YOUR DEVIL (Short ver.)</w:t>
      </w:r>
    </w:p>
    <w:p w14:paraId="0EECF449" w14:textId="77777777" w:rsidR="00DA1AC1" w:rsidRDefault="00DA1AC1" w:rsidP="00DA1AC1">
      <w:r>
        <w:t>Tommy heavenly6 - Lollipop Candy Bad Girl</w:t>
      </w:r>
    </w:p>
    <w:p w14:paraId="33644599" w14:textId="77777777" w:rsidR="00DA1AC1" w:rsidRDefault="00DA1AC1" w:rsidP="00DA1AC1">
      <w:r>
        <w:t>Tommy heavenly6 - Monochrome Rainbow</w:t>
      </w:r>
    </w:p>
    <w:p w14:paraId="28CED773" w14:textId="77777777" w:rsidR="00DA1AC1" w:rsidRDefault="00DA1AC1" w:rsidP="00DA1AC1">
      <w:r>
        <w:t>Tommy heavenly6 - Never Ending Party Night</w:t>
      </w:r>
    </w:p>
    <w:p w14:paraId="222C1A97" w14:textId="77777777" w:rsidR="00DA1AC1" w:rsidRDefault="00DA1AC1" w:rsidP="00DA1AC1">
      <w:r>
        <w:t>Tommy heavenly6 - PAPERMOON</w:t>
      </w:r>
    </w:p>
    <w:p w14:paraId="1104D518" w14:textId="77777777" w:rsidR="00DA1AC1" w:rsidRDefault="00DA1AC1" w:rsidP="00DA1AC1">
      <w:r>
        <w:t>Tommy heavenly6 - Pray</w:t>
      </w:r>
    </w:p>
    <w:p w14:paraId="016FC314" w14:textId="77777777" w:rsidR="00DA1AC1" w:rsidRDefault="00DA1AC1" w:rsidP="00DA1AC1">
      <w:r>
        <w:t>Tomodachi Tsukuritai - Zannenkei Rinjinbu Hoshi Futatsu Han</w:t>
      </w:r>
    </w:p>
    <w:p w14:paraId="379B8313" w14:textId="77777777" w:rsidR="00DA1AC1" w:rsidRDefault="00DA1AC1" w:rsidP="00DA1AC1">
      <w:r>
        <w:t>Tomoe Shinohara - Ultra Relax</w:t>
      </w:r>
    </w:p>
    <w:p w14:paraId="64003B34" w14:textId="77777777" w:rsidR="00DA1AC1" w:rsidRDefault="00DA1AC1" w:rsidP="00DA1AC1">
      <w:r>
        <w:t>Tomofumi Tanizawa - Kimi ni Todoke</w:t>
      </w:r>
    </w:p>
    <w:p w14:paraId="77EC343F" w14:textId="77777777" w:rsidR="00DA1AC1" w:rsidRDefault="00DA1AC1" w:rsidP="00DA1AC1">
      <w:r>
        <w:t>Tomofumi Tanizawa - Sawakaze</w:t>
      </w:r>
    </w:p>
    <w:p w14:paraId="3B9D467B" w14:textId="77777777" w:rsidR="00DA1AC1" w:rsidRDefault="00DA1AC1" w:rsidP="00DA1AC1">
      <w:r>
        <w:t>Tomohisa Kawasoe - Stand Up To The Victory</w:t>
      </w:r>
    </w:p>
    <w:p w14:paraId="1BA59E40" w14:textId="77777777" w:rsidR="00DA1AC1" w:rsidRDefault="00DA1AC1" w:rsidP="00DA1AC1">
      <w:r>
        <w:lastRenderedPageBreak/>
        <w:t>Tomohisa Sako - Bokutachi no Uta</w:t>
      </w:r>
    </w:p>
    <w:p w14:paraId="3BB4AE41" w14:textId="77777777" w:rsidR="00DA1AC1" w:rsidRDefault="00DA1AC1" w:rsidP="00DA1AC1">
      <w:r>
        <w:t>Tomohisa Yamashita - Never Lose</w:t>
      </w:r>
    </w:p>
    <w:p w14:paraId="1D8DC583" w14:textId="77777777" w:rsidR="00DA1AC1" w:rsidRDefault="00DA1AC1" w:rsidP="00DA1AC1">
      <w:r>
        <w:t>Tomohisa Yamashita - Reason</w:t>
      </w:r>
    </w:p>
    <w:p w14:paraId="62DEFA85" w14:textId="77777777" w:rsidR="00DA1AC1" w:rsidRDefault="00DA1AC1" w:rsidP="00DA1AC1">
      <w:r>
        <w:t>Tomokazu Sugita - Sing A Song</w:t>
      </w:r>
    </w:p>
    <w:p w14:paraId="1F3DA88B" w14:textId="77777777" w:rsidR="00DA1AC1" w:rsidRDefault="00DA1AC1" w:rsidP="00DA1AC1">
      <w:r>
        <w:t>Tomokazu Sugita - SM Hantei Forum</w:t>
      </w:r>
    </w:p>
    <w:p w14:paraId="1B77A960" w14:textId="77777777" w:rsidR="00DA1AC1" w:rsidRDefault="00DA1AC1" w:rsidP="00DA1AC1">
      <w:r>
        <w:t>Tomoko Tane - Broken wings</w:t>
      </w:r>
    </w:p>
    <w:p w14:paraId="58A98949" w14:textId="77777777" w:rsidR="00DA1AC1" w:rsidRDefault="00DA1AC1" w:rsidP="00DA1AC1">
      <w:r>
        <w:t>Tomomi Itano - Come Party!</w:t>
      </w:r>
    </w:p>
    <w:p w14:paraId="7B04A54F" w14:textId="77777777" w:rsidR="00DA1AC1" w:rsidRDefault="00DA1AC1" w:rsidP="00DA1AC1">
      <w:r>
        <w:t>Tomomi Itano - Dear J</w:t>
      </w:r>
    </w:p>
    <w:p w14:paraId="7C46C833" w14:textId="77777777" w:rsidR="00DA1AC1" w:rsidRDefault="00DA1AC1" w:rsidP="00DA1AC1">
      <w:r>
        <w:t>Tomori Kusunoki - Hamidashimono</w:t>
      </w:r>
    </w:p>
    <w:p w14:paraId="427B3A26" w14:textId="77777777" w:rsidR="00DA1AC1" w:rsidRDefault="00DA1AC1" w:rsidP="00DA1AC1">
      <w:r>
        <w:t>Tomori Kusunoki - To see the future</w:t>
      </w:r>
    </w:p>
    <w:p w14:paraId="0C7293C2" w14:textId="77777777" w:rsidR="00DA1AC1" w:rsidRDefault="00DA1AC1" w:rsidP="00DA1AC1">
      <w:r>
        <w:t>Tomorrow X Together - Everlasting shine</w:t>
      </w:r>
    </w:p>
    <w:p w14:paraId="229B25B0" w14:textId="77777777" w:rsidR="00DA1AC1" w:rsidRDefault="00DA1AC1" w:rsidP="00DA1AC1">
      <w:r>
        <w:t>Tomorrow X Together - Force</w:t>
      </w:r>
    </w:p>
    <w:p w14:paraId="35018ADC" w14:textId="77777777" w:rsidR="00DA1AC1" w:rsidRDefault="00DA1AC1" w:rsidP="00DA1AC1">
      <w:r>
        <w:t>Toshiki Masuda - Midnight Dancer</w:t>
      </w:r>
    </w:p>
    <w:p w14:paraId="1738DD0F" w14:textId="77777777" w:rsidR="00DA1AC1" w:rsidRDefault="00DA1AC1" w:rsidP="00DA1AC1">
      <w:r>
        <w:t>Toy?GunGun - The Bravest Destiny</w:t>
      </w:r>
    </w:p>
    <w:p w14:paraId="7B8558B2" w14:textId="77777777" w:rsidR="00DA1AC1" w:rsidRDefault="00DA1AC1" w:rsidP="00DA1AC1">
      <w:r>
        <w:t>Trident - Blue Fields</w:t>
      </w:r>
    </w:p>
    <w:p w14:paraId="45A8931C" w14:textId="77777777" w:rsidR="00DA1AC1" w:rsidRDefault="00DA1AC1" w:rsidP="00DA1AC1">
      <w:r>
        <w:t>Trident - Innocent Blue</w:t>
      </w:r>
    </w:p>
    <w:p w14:paraId="6F20691E" w14:textId="77777777" w:rsidR="00DA1AC1" w:rsidRDefault="00DA1AC1" w:rsidP="00DA1AC1">
      <w:r>
        <w:t>TRIPLANE - Dear friends</w:t>
      </w:r>
    </w:p>
    <w:p w14:paraId="496D9CD5" w14:textId="77777777" w:rsidR="00DA1AC1" w:rsidRDefault="00DA1AC1" w:rsidP="00DA1AC1">
      <w:r>
        <w:t>Triple Booking - Yamato Nadeshiko Education</w:t>
      </w:r>
    </w:p>
    <w:p w14:paraId="0D2677D1" w14:textId="77777777" w:rsidR="00DA1AC1" w:rsidRDefault="00DA1AC1" w:rsidP="00DA1AC1">
      <w:r>
        <w:t>TRIPLE H - Ikarechimattaze!</w:t>
      </w:r>
    </w:p>
    <w:p w14:paraId="17CF37A3" w14:textId="77777777" w:rsidR="00DA1AC1" w:rsidRDefault="00DA1AC1" w:rsidP="00DA1AC1">
      <w:r>
        <w:t>TRIPLE H - Tamashii Kogashite</w:t>
      </w:r>
    </w:p>
    <w:p w14:paraId="0396303A" w14:textId="77777777" w:rsidR="00DA1AC1" w:rsidRDefault="00DA1AC1" w:rsidP="00DA1AC1">
      <w:r>
        <w:t>TRIPLE-H - Haiiro no Suiyoubi</w:t>
      </w:r>
    </w:p>
    <w:p w14:paraId="33C4C38A" w14:textId="77777777" w:rsidR="00DA1AC1" w:rsidRDefault="00DA1AC1" w:rsidP="00DA1AC1">
      <w:r>
        <w:t>TRIPLE-H - Kuroi Yokan</w:t>
      </w:r>
    </w:p>
    <w:p w14:paraId="1E8E4DE4" w14:textId="77777777" w:rsidR="00DA1AC1" w:rsidRDefault="00DA1AC1" w:rsidP="00DA1AC1">
      <w:r>
        <w:t>Trouble Maker - Now</w:t>
      </w:r>
    </w:p>
    <w:p w14:paraId="544EE59D" w14:textId="77777777" w:rsidR="00DA1AC1" w:rsidRDefault="00DA1AC1" w:rsidP="00DA1AC1">
      <w:r>
        <w:t>Trouble Maker - Trouble Maker</w:t>
      </w:r>
    </w:p>
    <w:p w14:paraId="71CBA44E" w14:textId="77777777" w:rsidR="00DA1AC1" w:rsidRDefault="00DA1AC1" w:rsidP="00DA1AC1">
      <w:r>
        <w:t>TRUE - Dear answer</w:t>
      </w:r>
    </w:p>
    <w:p w14:paraId="2C6B303C" w14:textId="77777777" w:rsidR="00DA1AC1" w:rsidRDefault="00DA1AC1" w:rsidP="00DA1AC1">
      <w:r>
        <w:t>TRUE - Divine Spell</w:t>
      </w:r>
    </w:p>
    <w:p w14:paraId="272636DB" w14:textId="77777777" w:rsidR="00DA1AC1" w:rsidRDefault="00DA1AC1" w:rsidP="00DA1AC1">
      <w:r>
        <w:t>TRUE - Happy Encount</w:t>
      </w:r>
    </w:p>
    <w:p w14:paraId="001326DC" w14:textId="77777777" w:rsidR="00DA1AC1" w:rsidRDefault="00DA1AC1" w:rsidP="00DA1AC1">
      <w:r>
        <w:t>TRUE - Hiryuu no Kishi</w:t>
      </w:r>
    </w:p>
    <w:p w14:paraId="79C67B58" w14:textId="77777777" w:rsidR="00DA1AC1" w:rsidRDefault="00DA1AC1" w:rsidP="00DA1AC1">
      <w:r>
        <w:t>TRUE - Sincerely</w:t>
      </w:r>
    </w:p>
    <w:p w14:paraId="4E76CC5D" w14:textId="77777777" w:rsidR="00DA1AC1" w:rsidRDefault="00DA1AC1" w:rsidP="00DA1AC1">
      <w:r>
        <w:t>TRUE - UNISONIA</w:t>
      </w:r>
    </w:p>
    <w:p w14:paraId="3E8AFAE7" w14:textId="77777777" w:rsidR="00DA1AC1" w:rsidRDefault="00DA1AC1" w:rsidP="00DA1AC1">
      <w:r>
        <w:t>TRUSTRICK - Flying Fafnir</w:t>
      </w:r>
    </w:p>
    <w:p w14:paraId="74C85811" w14:textId="77777777" w:rsidR="00DA1AC1" w:rsidRDefault="00DA1AC1" w:rsidP="00DA1AC1">
      <w:r>
        <w:t>TRUSTRICK - Miraikei Answer</w:t>
      </w:r>
    </w:p>
    <w:p w14:paraId="44E77072" w14:textId="77777777" w:rsidR="00DA1AC1" w:rsidRDefault="00DA1AC1" w:rsidP="00DA1AC1">
      <w:r>
        <w:t>TrySail - adrenaline!!!</w:t>
      </w:r>
    </w:p>
    <w:p w14:paraId="7DD1B162" w14:textId="77777777" w:rsidR="00DA1AC1" w:rsidRDefault="00DA1AC1" w:rsidP="00DA1AC1">
      <w:r>
        <w:t>TVXQ - B.U.T (BE-AU-TY)</w:t>
      </w:r>
    </w:p>
    <w:p w14:paraId="708EF2FC" w14:textId="77777777" w:rsidR="00DA1AC1" w:rsidRDefault="00DA1AC1" w:rsidP="00DA1AC1">
      <w:r>
        <w:t>TVXQ - Catch Me</w:t>
      </w:r>
    </w:p>
    <w:p w14:paraId="370CAD73" w14:textId="77777777" w:rsidR="00DA1AC1" w:rsidRDefault="00DA1AC1" w:rsidP="00DA1AC1">
      <w:r>
        <w:lastRenderedPageBreak/>
        <w:t>TVXQ - Something</w:t>
      </w:r>
    </w:p>
    <w:p w14:paraId="7C66F103" w14:textId="77777777" w:rsidR="00DA1AC1" w:rsidRDefault="00DA1AC1" w:rsidP="00DA1AC1">
      <w:r>
        <w:t>TVXQ - Superstar</w:t>
      </w:r>
    </w:p>
    <w:p w14:paraId="1438F0EF" w14:textId="77777777" w:rsidR="00DA1AC1" w:rsidRDefault="00DA1AC1" w:rsidP="00DA1AC1">
      <w:r>
        <w:t>TWO-FORMULA - Taiyou to Tsuki no Cross</w:t>
      </w:r>
    </w:p>
    <w:p w14:paraId="677FC994" w14:textId="77777777" w:rsidR="00DA1AC1" w:rsidRDefault="00DA1AC1" w:rsidP="00DA1AC1">
      <w:r>
        <w:t>Two-Mix - Just Communication</w:t>
      </w:r>
    </w:p>
    <w:p w14:paraId="2C651AEB" w14:textId="77777777" w:rsidR="00DA1AC1" w:rsidRDefault="00DA1AC1" w:rsidP="00DA1AC1">
      <w:r>
        <w:t>TWO-MIX - Last Impression</w:t>
      </w:r>
    </w:p>
    <w:p w14:paraId="3DC66F48" w14:textId="77777777" w:rsidR="00DA1AC1" w:rsidRDefault="00DA1AC1" w:rsidP="00DA1AC1">
      <w:r>
        <w:t>TWO-MIX - Last Tears</w:t>
      </w:r>
    </w:p>
    <w:p w14:paraId="00A7E2B2" w14:textId="77777777" w:rsidR="00DA1AC1" w:rsidRDefault="00DA1AC1" w:rsidP="00DA1AC1">
      <w:r>
        <w:t>TWO-MIX - Rhythm Emotion</w:t>
      </w:r>
    </w:p>
    <w:p w14:paraId="43B0695B" w14:textId="77777777" w:rsidR="00DA1AC1" w:rsidRDefault="00DA1AC1" w:rsidP="00DA1AC1">
      <w:r>
        <w:t>Two-Mix - Truth~A Great Detective of Love~</w:t>
      </w:r>
    </w:p>
    <w:p w14:paraId="61C6A5B8" w14:textId="77777777" w:rsidR="00DA1AC1" w:rsidRDefault="00DA1AC1" w:rsidP="00DA1AC1">
      <w:r>
        <w:t>TWO-MIX - White Reflection</w:t>
      </w:r>
    </w:p>
    <w:p w14:paraId="1CD06B19" w14:textId="77777777" w:rsidR="00DA1AC1" w:rsidRDefault="00DA1AC1" w:rsidP="00DA1AC1">
      <w:r>
        <w:t>U-Kiss - Believe</w:t>
      </w:r>
    </w:p>
    <w:p w14:paraId="02A95D1A" w14:textId="77777777" w:rsidR="00DA1AC1" w:rsidRDefault="00DA1AC1" w:rsidP="00DA1AC1">
      <w:r>
        <w:t>U-Kiss - DORADORA</w:t>
      </w:r>
    </w:p>
    <w:p w14:paraId="366558B5" w14:textId="77777777" w:rsidR="00DA1AC1" w:rsidRDefault="00DA1AC1" w:rsidP="00DA1AC1">
      <w:r>
        <w:t>U-Kiss - Forbidden Love</w:t>
      </w:r>
    </w:p>
    <w:p w14:paraId="6908DC50" w14:textId="77777777" w:rsidR="00DA1AC1" w:rsidRDefault="00DA1AC1" w:rsidP="00DA1AC1">
      <w:r>
        <w:t>U-Kiss - Neverland</w:t>
      </w:r>
    </w:p>
    <w:p w14:paraId="13F8E1A0" w14:textId="77777777" w:rsidR="00DA1AC1" w:rsidRDefault="00DA1AC1" w:rsidP="00DA1AC1">
      <w:r>
        <w:t>U-KISS - Standing Still</w:t>
      </w:r>
    </w:p>
    <w:p w14:paraId="4DF47491" w14:textId="77777777" w:rsidR="00DA1AC1" w:rsidRDefault="00DA1AC1" w:rsidP="00DA1AC1">
      <w:r>
        <w:t>U-Kiss - Tick Tack</w:t>
      </w:r>
    </w:p>
    <w:p w14:paraId="3628B66B" w14:textId="77777777" w:rsidR="00DA1AC1" w:rsidRDefault="00DA1AC1" w:rsidP="00DA1AC1">
      <w:r>
        <w:t>Ulfuls - Baka Survivor</w:t>
      </w:r>
    </w:p>
    <w:p w14:paraId="52EAF53F" w14:textId="77777777" w:rsidR="00DA1AC1" w:rsidRDefault="00DA1AC1" w:rsidP="00DA1AC1">
      <w:r>
        <w:t>ULTRA TOWER - Kibou no Uta</w:t>
      </w:r>
    </w:p>
    <w:p w14:paraId="1ACF4B94" w14:textId="77777777" w:rsidR="00DA1AC1" w:rsidRDefault="00DA1AC1" w:rsidP="00DA1AC1">
      <w:r>
        <w:t>Ultra-Prism - Sinryaku no Susume</w:t>
      </w:r>
    </w:p>
    <w:p w14:paraId="1D933081" w14:textId="77777777" w:rsidR="00DA1AC1" w:rsidRDefault="00DA1AC1" w:rsidP="00DA1AC1">
      <w:r>
        <w:t>Ultra-Souls - Zetchou Daybreak</w:t>
      </w:r>
    </w:p>
    <w:p w14:paraId="32B88022" w14:textId="77777777" w:rsidR="00DA1AC1" w:rsidRDefault="00DA1AC1" w:rsidP="00DA1AC1">
      <w:r>
        <w:t>UMI?KUUN - I am Just Feeling Alive</w:t>
      </w:r>
    </w:p>
    <w:p w14:paraId="6B1865D3" w14:textId="77777777" w:rsidR="00DA1AC1" w:rsidRDefault="00DA1AC1" w:rsidP="00DA1AC1">
      <w:r>
        <w:t>Under Graph - Kotoba</w:t>
      </w:r>
    </w:p>
    <w:p w14:paraId="220748D0" w14:textId="77777777" w:rsidR="00DA1AC1" w:rsidRDefault="00DA1AC1" w:rsidP="00DA1AC1">
      <w:r>
        <w:t>UNISON SQUARE GARDEN - 10% roll, 10% romance</w:t>
      </w:r>
    </w:p>
    <w:p w14:paraId="0C812277" w14:textId="77777777" w:rsidR="00DA1AC1" w:rsidRDefault="00DA1AC1" w:rsidP="00DA1AC1">
      <w:r>
        <w:t>UNISON SQUARE GARDEN - Invisible Sensation</w:t>
      </w:r>
    </w:p>
    <w:p w14:paraId="5113ECF8" w14:textId="77777777" w:rsidR="00DA1AC1" w:rsidRDefault="00DA1AC1" w:rsidP="00DA1AC1">
      <w:r>
        <w:t>UNISON SQUARE GARDEN - Sakura no Ato (all quartets lead to the)</w:t>
      </w:r>
    </w:p>
    <w:p w14:paraId="0476D9B6" w14:textId="77777777" w:rsidR="00DA1AC1" w:rsidRDefault="00DA1AC1" w:rsidP="00DA1AC1">
      <w:r>
        <w:t>UNISON SQUARE GARDEN - Sugar Song to Bitter Step</w:t>
      </w:r>
    </w:p>
    <w:p w14:paraId="5E8AD902" w14:textId="77777777" w:rsidR="00DA1AC1" w:rsidRDefault="00DA1AC1" w:rsidP="00DA1AC1">
      <w:r>
        <w:t>Universe - Echoes</w:t>
      </w:r>
    </w:p>
    <w:p w14:paraId="0FB3FCEB" w14:textId="77777777" w:rsidR="00DA1AC1" w:rsidRDefault="00DA1AC1" w:rsidP="00DA1AC1">
      <w:r>
        <w:t>Unlimited Tone - Utatane Sunshine</w:t>
      </w:r>
    </w:p>
    <w:p w14:paraId="06FA7906" w14:textId="77777777" w:rsidR="00DA1AC1" w:rsidRDefault="00DA1AC1" w:rsidP="00DA1AC1">
      <w:r>
        <w:t>Unlimits - Cascade</w:t>
      </w:r>
    </w:p>
    <w:p w14:paraId="520190C1" w14:textId="77777777" w:rsidR="00DA1AC1" w:rsidRDefault="00DA1AC1" w:rsidP="00DA1AC1">
      <w:r>
        <w:t>Unlimits - Haruka Kanata</w:t>
      </w:r>
    </w:p>
    <w:p w14:paraId="211B1116" w14:textId="77777777" w:rsidR="00DA1AC1" w:rsidRDefault="00DA1AC1" w:rsidP="00DA1AC1">
      <w:r>
        <w:t>Ushiro Kara Hai Yori Tai G - Koi wa Chaos no Shimobe Nari</w:t>
      </w:r>
    </w:p>
    <w:p w14:paraId="266B2BB8" w14:textId="77777777" w:rsidR="00DA1AC1" w:rsidRDefault="00DA1AC1" w:rsidP="00DA1AC1">
      <w:r>
        <w:t>Ushiro Kara Hai Yori Tai G - Taiyou Iwaku Moe yo Chaos</w:t>
      </w:r>
    </w:p>
    <w:p w14:paraId="78790A8E" w14:textId="77777777" w:rsidR="00DA1AC1" w:rsidRDefault="00DA1AC1" w:rsidP="00DA1AC1">
      <w:r>
        <w:t>Utada Hikaru - Be My Last</w:t>
      </w:r>
    </w:p>
    <w:p w14:paraId="5696EC2F" w14:textId="77777777" w:rsidR="00DA1AC1" w:rsidRDefault="00DA1AC1" w:rsidP="00DA1AC1">
      <w:r>
        <w:t>Utada Hikaru - Beautiful World</w:t>
      </w:r>
    </w:p>
    <w:p w14:paraId="76EFB7FD" w14:textId="77777777" w:rsidR="00DA1AC1" w:rsidRDefault="00DA1AC1" w:rsidP="00DA1AC1">
      <w:r>
        <w:t>Utada Hikaru - Can You Keep A Secret</w:t>
      </w:r>
    </w:p>
    <w:p w14:paraId="65725AD8" w14:textId="77777777" w:rsidR="00DA1AC1" w:rsidRDefault="00DA1AC1" w:rsidP="00DA1AC1">
      <w:r>
        <w:t>Utada Hikaru - Deep River</w:t>
      </w:r>
    </w:p>
    <w:p w14:paraId="6F140D12" w14:textId="77777777" w:rsidR="00DA1AC1" w:rsidRDefault="00DA1AC1" w:rsidP="00DA1AC1">
      <w:r>
        <w:lastRenderedPageBreak/>
        <w:t>Utada Hikaru - Hikari</w:t>
      </w:r>
    </w:p>
    <w:p w14:paraId="6F466E5C" w14:textId="77777777" w:rsidR="00DA1AC1" w:rsidRDefault="00DA1AC1" w:rsidP="00DA1AC1">
      <w:r>
        <w:t>Utada Hikaru - Passion</w:t>
      </w:r>
    </w:p>
    <w:p w14:paraId="7C04C551" w14:textId="77777777" w:rsidR="00DA1AC1" w:rsidRDefault="00DA1AC1" w:rsidP="00DA1AC1">
      <w:r>
        <w:t>Utada Hikaru - Simple And Clean</w:t>
      </w:r>
    </w:p>
    <w:p w14:paraId="5E12A50B" w14:textId="77777777" w:rsidR="00DA1AC1" w:rsidRDefault="00DA1AC1" w:rsidP="00DA1AC1">
      <w:r>
        <w:t>Utada Hikaru - This Is Love</w:t>
      </w:r>
    </w:p>
    <w:p w14:paraId="0C527123" w14:textId="77777777" w:rsidR="00DA1AC1" w:rsidRDefault="00DA1AC1" w:rsidP="00DA1AC1">
      <w:r>
        <w:t>Uverworld  - Core Pride</w:t>
      </w:r>
    </w:p>
    <w:p w14:paraId="51CB12E5" w14:textId="77777777" w:rsidR="00DA1AC1" w:rsidRDefault="00DA1AC1" w:rsidP="00DA1AC1">
      <w:r>
        <w:t>UVERworld - Boku no Kotoba dewa nai, Kore wa Bokutachi no Kotoba</w:t>
      </w:r>
    </w:p>
    <w:p w14:paraId="76A0CA75" w14:textId="77777777" w:rsidR="00DA1AC1" w:rsidRDefault="00DA1AC1" w:rsidP="00DA1AC1">
      <w:r>
        <w:t>UVERworld - CHANCE!</w:t>
      </w:r>
    </w:p>
    <w:p w14:paraId="1183E098" w14:textId="77777777" w:rsidR="00DA1AC1" w:rsidRDefault="00DA1AC1" w:rsidP="00DA1AC1">
      <w:r>
        <w:t>UVERworld - Colors of the Heart</w:t>
      </w:r>
    </w:p>
    <w:p w14:paraId="0B4BE4E3" w14:textId="77777777" w:rsidR="00DA1AC1" w:rsidRDefault="00DA1AC1" w:rsidP="00DA1AC1">
      <w:r>
        <w:t>UVERworld - D-tecnoLife</w:t>
      </w:r>
    </w:p>
    <w:p w14:paraId="79989EBF" w14:textId="77777777" w:rsidR="00DA1AC1" w:rsidRDefault="00DA1AC1" w:rsidP="00DA1AC1">
      <w:r>
        <w:t>UVERworld - Fight For Liberty</w:t>
      </w:r>
    </w:p>
    <w:p w14:paraId="6F0EEDC2" w14:textId="77777777" w:rsidR="00DA1AC1" w:rsidRDefault="00DA1AC1" w:rsidP="00DA1AC1">
      <w:r>
        <w:t>UVERworld - Odd Future</w:t>
      </w:r>
    </w:p>
    <w:p w14:paraId="2AC42CBB" w14:textId="77777777" w:rsidR="00DA1AC1" w:rsidRDefault="00DA1AC1" w:rsidP="00DA1AC1">
      <w:r>
        <w:t>UxMishi - Akane</w:t>
      </w:r>
    </w:p>
    <w:p w14:paraId="42F4C226" w14:textId="77777777" w:rsidR="00DA1AC1" w:rsidRDefault="00DA1AC1" w:rsidP="00DA1AC1">
      <w:r>
        <w:t>V-u-den - Ai ~Suite Room~</w:t>
      </w:r>
    </w:p>
    <w:p w14:paraId="42C8F8D5" w14:textId="77777777" w:rsidR="00DA1AC1" w:rsidRDefault="00DA1AC1" w:rsidP="00DA1AC1">
      <w:r>
        <w:t>V-u-den - Ajisai Ai Ai Monogatari</w:t>
      </w:r>
    </w:p>
    <w:p w14:paraId="32FED2BB" w14:textId="77777777" w:rsidR="00DA1AC1" w:rsidRDefault="00DA1AC1" w:rsidP="00DA1AC1">
      <w:r>
        <w:t>V-u-den - Kacchoii ze! JAPAN</w:t>
      </w:r>
    </w:p>
    <w:p w14:paraId="74E7111E" w14:textId="77777777" w:rsidR="00DA1AC1" w:rsidRDefault="00DA1AC1" w:rsidP="00DA1AC1">
      <w:r>
        <w:t>V-u-den - Koisuru Angel Heart</w:t>
      </w:r>
    </w:p>
    <w:p w14:paraId="5F88AD26" w14:textId="77777777" w:rsidR="00DA1AC1" w:rsidRDefault="00DA1AC1" w:rsidP="00DA1AC1">
      <w:r>
        <w:t>V-u-den - Kurenai no Kisetsu</w:t>
      </w:r>
    </w:p>
    <w:p w14:paraId="19677162" w14:textId="77777777" w:rsidR="00DA1AC1" w:rsidRDefault="00DA1AC1" w:rsidP="00DA1AC1">
      <w:r>
        <w:t>V6 - Brand New World</w:t>
      </w:r>
    </w:p>
    <w:p w14:paraId="307589A1" w14:textId="77777777" w:rsidR="00DA1AC1" w:rsidRDefault="00DA1AC1" w:rsidP="00DA1AC1">
      <w:r>
        <w:t>V6 - Break Out!</w:t>
      </w:r>
    </w:p>
    <w:p w14:paraId="282DB4D7" w14:textId="77777777" w:rsidR="00DA1AC1" w:rsidRDefault="00DA1AC1" w:rsidP="00DA1AC1">
      <w:r>
        <w:t>V6 - Change the World</w:t>
      </w:r>
    </w:p>
    <w:p w14:paraId="7C7F5D4A" w14:textId="77777777" w:rsidR="00DA1AC1" w:rsidRDefault="00DA1AC1" w:rsidP="00DA1AC1">
      <w:r>
        <w:t>Valshe - Butterfly Core</w:t>
      </w:r>
    </w:p>
    <w:p w14:paraId="3D2AE122" w14:textId="77777777" w:rsidR="00DA1AC1" w:rsidRDefault="00DA1AC1" w:rsidP="00DA1AC1">
      <w:r>
        <w:t>Valshe - Kimi e no Uso</w:t>
      </w:r>
    </w:p>
    <w:p w14:paraId="310BBBEE" w14:textId="77777777" w:rsidR="00DA1AC1" w:rsidRDefault="00DA1AC1" w:rsidP="00DA1AC1">
      <w:r>
        <w:t>Vaundy - Hadaka no Yuusha</w:t>
      </w:r>
    </w:p>
    <w:p w14:paraId="2A35667D" w14:textId="77777777" w:rsidR="00DA1AC1" w:rsidRDefault="00DA1AC1" w:rsidP="00DA1AC1">
      <w:r>
        <w:t>VELTPUNCH - Crawl</w:t>
      </w:r>
    </w:p>
    <w:p w14:paraId="5DA998C2" w14:textId="77777777" w:rsidR="00DA1AC1" w:rsidRDefault="00DA1AC1" w:rsidP="00DA1AC1">
      <w:r>
        <w:t>Velvet Garden - Feel Your Heart</w:t>
      </w:r>
    </w:p>
    <w:p w14:paraId="4E563207" w14:textId="77777777" w:rsidR="00DA1AC1" w:rsidRDefault="00DA1AC1" w:rsidP="00DA1AC1">
      <w:r>
        <w:t>Versailles - Philia</w:t>
      </w:r>
    </w:p>
    <w:p w14:paraId="5BCA116E" w14:textId="77777777" w:rsidR="00DA1AC1" w:rsidRDefault="00DA1AC1" w:rsidP="00DA1AC1">
      <w:r>
        <w:t>VickeBlanka - Black Rover</w:t>
      </w:r>
    </w:p>
    <w:p w14:paraId="720B8F76" w14:textId="77777777" w:rsidR="00DA1AC1" w:rsidRDefault="00DA1AC1" w:rsidP="00DA1AC1">
      <w:r>
        <w:t>Vickeblanka - Lucky Ending</w:t>
      </w:r>
    </w:p>
    <w:p w14:paraId="408B8E4A" w14:textId="77777777" w:rsidR="00DA1AC1" w:rsidRDefault="00DA1AC1" w:rsidP="00DA1AC1">
      <w:r>
        <w:t>Vijandeux - Wave</w:t>
      </w:r>
    </w:p>
    <w:p w14:paraId="44DE806E" w14:textId="77777777" w:rsidR="00DA1AC1" w:rsidRDefault="00DA1AC1" w:rsidP="00DA1AC1">
      <w:r>
        <w:t>vistlip - Jack</w:t>
      </w:r>
    </w:p>
    <w:p w14:paraId="26F1C3BE" w14:textId="77777777" w:rsidR="00DA1AC1" w:rsidRDefault="00DA1AC1" w:rsidP="00DA1AC1">
      <w:r>
        <w:t>Vivian or Kazuma - Moment</w:t>
      </w:r>
    </w:p>
    <w:p w14:paraId="23EF2A50" w14:textId="77777777" w:rsidR="00DA1AC1" w:rsidRDefault="00DA1AC1" w:rsidP="00DA1AC1">
      <w:r>
        <w:t>ViViD - BLUE</w:t>
      </w:r>
    </w:p>
    <w:p w14:paraId="2937142F" w14:textId="77777777" w:rsidR="00DA1AC1" w:rsidRDefault="00DA1AC1" w:rsidP="00DA1AC1">
      <w:r>
        <w:t>ViViD - Hikari</w:t>
      </w:r>
    </w:p>
    <w:p w14:paraId="410E0FBD" w14:textId="77777777" w:rsidR="00DA1AC1" w:rsidRDefault="00DA1AC1" w:rsidP="00DA1AC1">
      <w:r>
        <w:t>ViViD - Real</w:t>
      </w:r>
    </w:p>
    <w:p w14:paraId="537E9622" w14:textId="77777777" w:rsidR="00DA1AC1" w:rsidRDefault="00DA1AC1" w:rsidP="00DA1AC1">
      <w:r>
        <w:t>VIXX - Beautiful Killer</w:t>
      </w:r>
    </w:p>
    <w:p w14:paraId="3A527357" w14:textId="77777777" w:rsidR="00DA1AC1" w:rsidRDefault="00DA1AC1" w:rsidP="00DA1AC1">
      <w:r>
        <w:lastRenderedPageBreak/>
        <w:t>VIXX - Error</w:t>
      </w:r>
    </w:p>
    <w:p w14:paraId="081F940B" w14:textId="77777777" w:rsidR="00DA1AC1" w:rsidRDefault="00DA1AC1" w:rsidP="00DA1AC1">
      <w:r>
        <w:t>VIXX - ETERNITY</w:t>
      </w:r>
    </w:p>
    <w:p w14:paraId="3E7F2FC1" w14:textId="77777777" w:rsidR="00DA1AC1" w:rsidRDefault="00DA1AC1" w:rsidP="00DA1AC1">
      <w:r>
        <w:t>VIXX - GR8U</w:t>
      </w:r>
    </w:p>
    <w:p w14:paraId="3057DD13" w14:textId="77777777" w:rsidR="00DA1AC1" w:rsidRDefault="00DA1AC1" w:rsidP="00DA1AC1">
      <w:r>
        <w:t>VIXX - HYDE</w:t>
      </w:r>
    </w:p>
    <w:p w14:paraId="35C8F333" w14:textId="77777777" w:rsidR="00DA1AC1" w:rsidRDefault="00DA1AC1" w:rsidP="00DA1AC1">
      <w:r>
        <w:t>VIXX - Light me up</w:t>
      </w:r>
    </w:p>
    <w:p w14:paraId="7926C86F" w14:textId="77777777" w:rsidR="00DA1AC1" w:rsidRDefault="00DA1AC1" w:rsidP="00DA1AC1">
      <w:r>
        <w:t>VIXX - On &amp; On</w:t>
      </w:r>
    </w:p>
    <w:p w14:paraId="5FE45384" w14:textId="77777777" w:rsidR="00DA1AC1" w:rsidRDefault="00DA1AC1" w:rsidP="00DA1AC1">
      <w:r>
        <w:t>VIXX - Rock Ur Body</w:t>
      </w:r>
    </w:p>
    <w:p w14:paraId="5564DF45" w14:textId="77777777" w:rsidR="00DA1AC1" w:rsidRDefault="00DA1AC1" w:rsidP="00DA1AC1">
      <w:r>
        <w:t>VIXX - Super Hero</w:t>
      </w:r>
    </w:p>
    <w:p w14:paraId="19D63E9F" w14:textId="77777777" w:rsidR="00DA1AC1" w:rsidRDefault="00DA1AC1" w:rsidP="00DA1AC1">
      <w:r>
        <w:t>VIXX - Voodoo Doll</w:t>
      </w:r>
    </w:p>
    <w:p w14:paraId="4B2D2A76" w14:textId="77777777" w:rsidR="00DA1AC1" w:rsidRDefault="00DA1AC1" w:rsidP="00DA1AC1">
      <w:r>
        <w:t>VIXX - What do I do</w:t>
      </w:r>
    </w:p>
    <w:p w14:paraId="1EC2BC66" w14:textId="77777777" w:rsidR="00DA1AC1" w:rsidRDefault="00DA1AC1" w:rsidP="00DA1AC1">
      <w:r>
        <w:t>W - Dekoboko Seventeen</w:t>
      </w:r>
    </w:p>
    <w:p w14:paraId="2FC24C21" w14:textId="77777777" w:rsidR="00DA1AC1" w:rsidRDefault="00DA1AC1" w:rsidP="00DA1AC1">
      <w:r>
        <w:t>W - Give Me Up</w:t>
      </w:r>
    </w:p>
    <w:p w14:paraId="4BEF54DF" w14:textId="77777777" w:rsidR="00DA1AC1" w:rsidRDefault="00DA1AC1" w:rsidP="00DA1AC1">
      <w:r>
        <w:t>W - Koi no Fuga</w:t>
      </w:r>
    </w:p>
    <w:p w14:paraId="3797C268" w14:textId="77777777" w:rsidR="00DA1AC1" w:rsidRDefault="00DA1AC1" w:rsidP="00DA1AC1">
      <w:r>
        <w:t>W - Koi no Vacance</w:t>
      </w:r>
    </w:p>
    <w:p w14:paraId="5409EFFD" w14:textId="77777777" w:rsidR="00DA1AC1" w:rsidRDefault="00DA1AC1" w:rsidP="00DA1AC1">
      <w:r>
        <w:t>W - Miss Love Tantei</w:t>
      </w:r>
    </w:p>
    <w:p w14:paraId="1C489F72" w14:textId="77777777" w:rsidR="00DA1AC1" w:rsidRDefault="00DA1AC1" w:rsidP="00DA1AC1">
      <w:r>
        <w:t>W - Nagisa no Kagikakko</w:t>
      </w:r>
    </w:p>
    <w:p w14:paraId="2919866C" w14:textId="77777777" w:rsidR="00DA1AC1" w:rsidRDefault="00DA1AC1" w:rsidP="00DA1AC1">
      <w:r>
        <w:t>W - Nagisa no Sindbad</w:t>
      </w:r>
    </w:p>
    <w:p w14:paraId="5346A4F1" w14:textId="77777777" w:rsidR="00DA1AC1" w:rsidRDefault="00DA1AC1" w:rsidP="00DA1AC1">
      <w:r>
        <w:t>W - Robokiss</w:t>
      </w:r>
    </w:p>
    <w:p w14:paraId="583284DF" w14:textId="77777777" w:rsidR="00DA1AC1" w:rsidRDefault="00DA1AC1" w:rsidP="00DA1AC1">
      <w:r>
        <w:t>W - Sabishii Nettaigyo</w:t>
      </w:r>
    </w:p>
    <w:p w14:paraId="25203841" w14:textId="77777777" w:rsidR="00DA1AC1" w:rsidRDefault="00DA1AC1" w:rsidP="00DA1AC1">
      <w:r>
        <w:t>W - Shiroi Iro Wa Koibito No Iro</w:t>
      </w:r>
    </w:p>
    <w:p w14:paraId="601AD5E6" w14:textId="77777777" w:rsidR="00DA1AC1" w:rsidRDefault="00DA1AC1" w:rsidP="00DA1AC1">
      <w:r>
        <w:t>W-inds - Ameato</w:t>
      </w:r>
    </w:p>
    <w:p w14:paraId="008CD2EB" w14:textId="77777777" w:rsidR="00DA1AC1" w:rsidRDefault="00DA1AC1" w:rsidP="00DA1AC1">
      <w:r>
        <w:t>W-inds - It's In The Stars</w:t>
      </w:r>
    </w:p>
    <w:p w14:paraId="3584263D" w14:textId="77777777" w:rsidR="00DA1AC1" w:rsidRDefault="00DA1AC1" w:rsidP="00DA1AC1">
      <w:r>
        <w:t>W-inds - Yakusoku no Kakera</w:t>
      </w:r>
    </w:p>
    <w:p w14:paraId="29BBB3BA" w14:textId="77777777" w:rsidR="00DA1AC1" w:rsidRDefault="00DA1AC1" w:rsidP="00DA1AC1">
      <w:r>
        <w:t>W-inds. - Be As One</w:t>
      </w:r>
    </w:p>
    <w:p w14:paraId="20EAA30A" w14:textId="77777777" w:rsidR="00DA1AC1" w:rsidRDefault="00DA1AC1" w:rsidP="00DA1AC1">
      <w:r>
        <w:t>wacci - Kirameki</w:t>
      </w:r>
    </w:p>
    <w:p w14:paraId="647D8083" w14:textId="77777777" w:rsidR="00DA1AC1" w:rsidRDefault="00DA1AC1" w:rsidP="00DA1AC1">
      <w:r>
        <w:t>Wagakki Band - Ikusa</w:t>
      </w:r>
    </w:p>
    <w:p w14:paraId="3DB7FF2D" w14:textId="77777777" w:rsidR="00DA1AC1" w:rsidRDefault="00DA1AC1" w:rsidP="00DA1AC1">
      <w:r>
        <w:t>Wagakki Band - Seimei no Aria</w:t>
      </w:r>
    </w:p>
    <w:p w14:paraId="56C5362A" w14:textId="77777777" w:rsidR="00DA1AC1" w:rsidRDefault="00DA1AC1" w:rsidP="00DA1AC1">
      <w:r>
        <w:t>Wagakki Band - Senbonzakura</w:t>
      </w:r>
    </w:p>
    <w:p w14:paraId="66BBDAC6" w14:textId="77777777" w:rsidR="00DA1AC1" w:rsidRDefault="00DA1AC1" w:rsidP="00DA1AC1">
      <w:r>
        <w:t>Wakaba - Ashita, Boku wa Kimi ni Ai ni Iku</w:t>
      </w:r>
    </w:p>
    <w:p w14:paraId="4FC4BEE3" w14:textId="77777777" w:rsidR="00DA1AC1" w:rsidRDefault="00DA1AC1" w:rsidP="00DA1AC1">
      <w:r>
        <w:t>Walk re - Hametsu no Junjou</w:t>
      </w:r>
    </w:p>
    <w:p w14:paraId="49DBE5F4" w14:textId="77777777" w:rsidR="00DA1AC1" w:rsidRDefault="00DA1AC1" w:rsidP="00DA1AC1">
      <w:r>
        <w:t>Walk re - Ichido dake no Koi nara</w:t>
      </w:r>
    </w:p>
    <w:p w14:paraId="1411932A" w14:textId="77777777" w:rsidR="00DA1AC1" w:rsidRDefault="00DA1AC1" w:rsidP="00DA1AC1">
      <w:r>
        <w:t>Walk re - Ikenai Borderline</w:t>
      </w:r>
    </w:p>
    <w:p w14:paraId="01477DB7" w14:textId="77777777" w:rsidR="00DA1AC1" w:rsidRDefault="00DA1AC1" w:rsidP="00DA1AC1">
      <w:r>
        <w:t>Walk re - Rune ga Pikatto Hikattara</w:t>
      </w:r>
    </w:p>
    <w:p w14:paraId="2EAE8596" w14:textId="77777777" w:rsidR="00DA1AC1" w:rsidRDefault="00DA1AC1" w:rsidP="00DA1AC1">
      <w:r>
        <w:t>Walk re - Zettai Reido ? Novatic</w:t>
      </w:r>
    </w:p>
    <w:p w14:paraId="7847967E" w14:textId="77777777" w:rsidR="00DA1AC1" w:rsidRDefault="00DA1AC1" w:rsidP="00DA1AC1">
      <w:r>
        <w:t>Wands - Sabitsuita Machine Gun</w:t>
      </w:r>
    </w:p>
    <w:p w14:paraId="6D6564A8" w14:textId="77777777" w:rsidR="00DA1AC1" w:rsidRDefault="00DA1AC1" w:rsidP="00DA1AC1">
      <w:r>
        <w:lastRenderedPageBreak/>
        <w:t>Wands - Sekai ga Owaru Made wa...</w:t>
      </w:r>
    </w:p>
    <w:p w14:paraId="65D37372" w14:textId="77777777" w:rsidR="00DA1AC1" w:rsidRDefault="00DA1AC1" w:rsidP="00DA1AC1">
      <w:r>
        <w:t>Wataru Hatano - Hikari</w:t>
      </w:r>
    </w:p>
    <w:p w14:paraId="7C00C456" w14:textId="77777777" w:rsidR="00DA1AC1" w:rsidRDefault="00DA1AC1" w:rsidP="00DA1AC1">
      <w:r>
        <w:t>WEAVER - Kuchizuke Diamond</w:t>
      </w:r>
    </w:p>
    <w:p w14:paraId="447914F9" w14:textId="77777777" w:rsidR="00DA1AC1" w:rsidRDefault="00DA1AC1" w:rsidP="00DA1AC1">
      <w:r>
        <w:t>Weird Al Yankovic - On Ebay</w:t>
      </w:r>
    </w:p>
    <w:p w14:paraId="74266680" w14:textId="77777777" w:rsidR="00DA1AC1" w:rsidRDefault="00DA1AC1" w:rsidP="00DA1AC1">
      <w:r>
        <w:t>White Ash - Crowds</w:t>
      </w:r>
    </w:p>
    <w:p w14:paraId="003738BC" w14:textId="77777777" w:rsidR="00DA1AC1" w:rsidRDefault="00DA1AC1" w:rsidP="00DA1AC1">
      <w:r>
        <w:t>White Ash - Insight</w:t>
      </w:r>
    </w:p>
    <w:p w14:paraId="61883E11" w14:textId="77777777" w:rsidR="00DA1AC1" w:rsidRDefault="00DA1AC1" w:rsidP="00DA1AC1">
      <w:r>
        <w:t>White Bound - Rakuen no Tobira</w:t>
      </w:r>
    </w:p>
    <w:p w14:paraId="42C1EDBD" w14:textId="77777777" w:rsidR="00DA1AC1" w:rsidRDefault="00DA1AC1" w:rsidP="00DA1AC1">
      <w:r>
        <w:t>Who-ya Extended - Q-vism</w:t>
      </w:r>
    </w:p>
    <w:p w14:paraId="24CA528A" w14:textId="77777777" w:rsidR="00DA1AC1" w:rsidRDefault="00DA1AC1" w:rsidP="00DA1AC1">
      <w:r>
        <w:t>Who-ya Extended - Vivid Vice</w:t>
      </w:r>
    </w:p>
    <w:p w14:paraId="00CD3AAC" w14:textId="77777777" w:rsidR="00DA1AC1" w:rsidRDefault="00DA1AC1" w:rsidP="00DA1AC1">
      <w:r>
        <w:t>Wink - Sabishii Nettaigyo</w:t>
      </w:r>
    </w:p>
    <w:p w14:paraId="5C509759" w14:textId="77777777" w:rsidR="00DA1AC1" w:rsidRDefault="00DA1AC1" w:rsidP="00DA1AC1">
      <w:r>
        <w:t>Winner - Color Ring</w:t>
      </w:r>
    </w:p>
    <w:p w14:paraId="1ACB1A63" w14:textId="77777777" w:rsidR="00DA1AC1" w:rsidRDefault="00DA1AC1" w:rsidP="00DA1AC1">
      <w:r>
        <w:t>Winner - Empty</w:t>
      </w:r>
    </w:p>
    <w:p w14:paraId="7CBFF9DD" w14:textId="77777777" w:rsidR="00DA1AC1" w:rsidRDefault="00DA1AC1" w:rsidP="00DA1AC1">
      <w:r>
        <w:t>Winner - Go Up</w:t>
      </w:r>
    </w:p>
    <w:p w14:paraId="6BE19270" w14:textId="77777777" w:rsidR="00DA1AC1" w:rsidRDefault="00DA1AC1" w:rsidP="00DA1AC1">
      <w:r>
        <w:t>Wino - Taiyo wa Yoru mo Kagayaku</w:t>
      </w:r>
    </w:p>
    <w:p w14:paraId="47BBB5F8" w14:textId="77777777" w:rsidR="00DA1AC1" w:rsidRDefault="00DA1AC1" w:rsidP="00DA1AC1">
      <w:r>
        <w:t>Wonder Girls - Be My Baby</w:t>
      </w:r>
    </w:p>
    <w:p w14:paraId="0740B880" w14:textId="77777777" w:rsidR="00DA1AC1" w:rsidRDefault="00DA1AC1" w:rsidP="00DA1AC1">
      <w:r>
        <w:t>Wonder Girls - Like This</w:t>
      </w:r>
    </w:p>
    <w:p w14:paraId="58F2ABF7" w14:textId="77777777" w:rsidR="00DA1AC1" w:rsidRDefault="00DA1AC1" w:rsidP="00DA1AC1">
      <w:r>
        <w:t>Wonder Girls - Nobody</w:t>
      </w:r>
    </w:p>
    <w:p w14:paraId="70BBF5AC" w14:textId="77777777" w:rsidR="00DA1AC1" w:rsidRDefault="00DA1AC1" w:rsidP="00DA1AC1">
      <w:r>
        <w:t>WORLD ORDER - World Order</w:t>
      </w:r>
    </w:p>
    <w:p w14:paraId="75CCCA9B" w14:textId="77777777" w:rsidR="00DA1AC1" w:rsidRDefault="00DA1AC1" w:rsidP="00DA1AC1">
      <w:r>
        <w:t>Wotamin - Irony</w:t>
      </w:r>
    </w:p>
    <w:p w14:paraId="4C8597B7" w14:textId="77777777" w:rsidR="00DA1AC1" w:rsidRDefault="00DA1AC1" w:rsidP="00DA1AC1">
      <w:r>
        <w:t>X Japan - Crucify My Love</w:t>
      </w:r>
    </w:p>
    <w:p w14:paraId="3C1A279D" w14:textId="77777777" w:rsidR="00DA1AC1" w:rsidRDefault="00DA1AC1" w:rsidP="00DA1AC1">
      <w:r>
        <w:t>X Japan - Forever Love</w:t>
      </w:r>
    </w:p>
    <w:p w14:paraId="526E8D99" w14:textId="77777777" w:rsidR="00DA1AC1" w:rsidRDefault="00DA1AC1" w:rsidP="00DA1AC1">
      <w:r>
        <w:t>X Japan - Kurenai</w:t>
      </w:r>
    </w:p>
    <w:p w14:paraId="763AFF12" w14:textId="77777777" w:rsidR="00DA1AC1" w:rsidRDefault="00DA1AC1" w:rsidP="00DA1AC1">
      <w:r>
        <w:t>X Japan - Rusty Nail</w:t>
      </w:r>
    </w:p>
    <w:p w14:paraId="5058433C" w14:textId="77777777" w:rsidR="00DA1AC1" w:rsidRDefault="00DA1AC1" w:rsidP="00DA1AC1">
      <w:r>
        <w:t>X Japan - Week End</w:t>
      </w:r>
    </w:p>
    <w:p w14:paraId="65182BA3" w14:textId="77777777" w:rsidR="00DA1AC1" w:rsidRDefault="00DA1AC1" w:rsidP="00DA1AC1">
      <w:r>
        <w:t>X Japan - X</w:t>
      </w:r>
    </w:p>
    <w:p w14:paraId="6B4EFA0F" w14:textId="77777777" w:rsidR="00DA1AC1" w:rsidRDefault="00DA1AC1" w:rsidP="00DA1AC1">
      <w:r>
        <w:t>X-Japan - Tears</w:t>
      </w:r>
    </w:p>
    <w:p w14:paraId="4FDBF63A" w14:textId="77777777" w:rsidR="00DA1AC1" w:rsidRDefault="00DA1AC1" w:rsidP="00DA1AC1">
      <w:r>
        <w:t>Xiao Zhan _ Wang Yibo - W  Ji</w:t>
      </w:r>
    </w:p>
    <w:p w14:paraId="4481F4C0" w14:textId="77777777" w:rsidR="00DA1AC1" w:rsidRDefault="00DA1AC1" w:rsidP="00DA1AC1">
      <w:r>
        <w:t>YA-KYIM - BAKUROCK ~Mirai no Rinkakusen~</w:t>
      </w:r>
    </w:p>
    <w:p w14:paraId="48972FE2" w14:textId="77777777" w:rsidR="00DA1AC1" w:rsidRDefault="00DA1AC1" w:rsidP="00DA1AC1">
      <w:r>
        <w:t>Yama - Oz</w:t>
      </w:r>
    </w:p>
    <w:p w14:paraId="6B14CB8A" w14:textId="77777777" w:rsidR="00DA1AC1" w:rsidRDefault="00DA1AC1" w:rsidP="00DA1AC1">
      <w:r>
        <w:t>yama - Shikisai</w:t>
      </w:r>
    </w:p>
    <w:p w14:paraId="17D15031" w14:textId="77777777" w:rsidR="00DA1AC1" w:rsidRDefault="00DA1AC1" w:rsidP="00DA1AC1">
      <w:r>
        <w:t>Yamazaki Masayoshi - One More Time, One More Chance</w:t>
      </w:r>
    </w:p>
    <w:p w14:paraId="53FE205F" w14:textId="77777777" w:rsidR="00DA1AC1" w:rsidRDefault="00DA1AC1" w:rsidP="00DA1AC1">
      <w:r>
        <w:t>Yamazaru - Kaze</w:t>
      </w:r>
    </w:p>
    <w:p w14:paraId="572CBBAB" w14:textId="77777777" w:rsidR="00DA1AC1" w:rsidRDefault="00DA1AC1" w:rsidP="00DA1AC1">
      <w:r>
        <w:t>Yamazaru - Perseus</w:t>
      </w:r>
    </w:p>
    <w:p w14:paraId="6A28832F" w14:textId="77777777" w:rsidR="00DA1AC1" w:rsidRDefault="00DA1AC1" w:rsidP="00DA1AC1">
      <w:r>
        <w:t>yanagi-P feat. KAITO - Sennen no Dokusou Ka</w:t>
      </w:r>
    </w:p>
    <w:p w14:paraId="2F3D89C7" w14:textId="77777777" w:rsidR="00DA1AC1" w:rsidRDefault="00DA1AC1" w:rsidP="00DA1AC1">
      <w:r>
        <w:t>Yasuko Matsuyuki - Toki o Koete</w:t>
      </w:r>
    </w:p>
    <w:p w14:paraId="66DB59C1" w14:textId="77777777" w:rsidR="00DA1AC1" w:rsidRDefault="00DA1AC1" w:rsidP="00DA1AC1">
      <w:r>
        <w:lastRenderedPageBreak/>
        <w:t>Yasushi Ishii - Rurou no Zakuro</w:t>
      </w:r>
    </w:p>
    <w:p w14:paraId="080F1F60" w14:textId="77777777" w:rsidR="00DA1AC1" w:rsidRDefault="00DA1AC1" w:rsidP="00DA1AC1">
      <w:r>
        <w:t>Yasuyuki Okamura - Viva Namida</w:t>
      </w:r>
    </w:p>
    <w:p w14:paraId="47336CAF" w14:textId="77777777" w:rsidR="00DA1AC1" w:rsidRDefault="00DA1AC1" w:rsidP="00DA1AC1">
      <w:r>
        <w:t>Yawmin - Koi da! Panikku</w:t>
      </w:r>
    </w:p>
    <w:p w14:paraId="1ADD4201" w14:textId="77777777" w:rsidR="00DA1AC1" w:rsidRDefault="00DA1AC1" w:rsidP="00DA1AC1">
      <w:r>
        <w:t>Yayoi Goto - Tokete Iku Yume no Hate ni</w:t>
      </w:r>
    </w:p>
    <w:p w14:paraId="3539DE54" w14:textId="77777777" w:rsidR="00DA1AC1" w:rsidRDefault="00DA1AC1" w:rsidP="00DA1AC1">
      <w:r>
        <w:t>Yazima Beauty Salon - Idol Mitai ni Utawasete</w:t>
      </w:r>
    </w:p>
    <w:p w14:paraId="08131EAD" w14:textId="77777777" w:rsidR="00DA1AC1" w:rsidRDefault="00DA1AC1" w:rsidP="00DA1AC1">
      <w:r>
        <w:t>Yazumi Kana - Be Strong</w:t>
      </w:r>
    </w:p>
    <w:p w14:paraId="608C8460" w14:textId="77777777" w:rsidR="00DA1AC1" w:rsidRDefault="00DA1AC1" w:rsidP="00DA1AC1">
      <w:r>
        <w:t>Yellow generation - Tobira no mukou e (VIDEO)</w:t>
      </w:r>
    </w:p>
    <w:p w14:paraId="09BF3331" w14:textId="77777777" w:rsidR="00DA1AC1" w:rsidRDefault="00DA1AC1" w:rsidP="00DA1AC1">
      <w:r>
        <w:t>YOASOBI - Idol</w:t>
      </w:r>
    </w:p>
    <w:p w14:paraId="071B89E3" w14:textId="77777777" w:rsidR="00DA1AC1" w:rsidRDefault="00DA1AC1" w:rsidP="00DA1AC1">
      <w:r>
        <w:t>YOASOBI - Shukufuku</w:t>
      </w:r>
    </w:p>
    <w:p w14:paraId="46858DF3" w14:textId="77777777" w:rsidR="00DA1AC1" w:rsidRDefault="00DA1AC1" w:rsidP="00DA1AC1">
      <w:r>
        <w:t>Yoko Hikasa - Super Stream</w:t>
      </w:r>
    </w:p>
    <w:p w14:paraId="0CA37DDE" w14:textId="77777777" w:rsidR="00DA1AC1" w:rsidRDefault="00DA1AC1" w:rsidP="00DA1AC1">
      <w:r>
        <w:t>Yoko Ishida - Ai no Senshi</w:t>
      </w:r>
    </w:p>
    <w:p w14:paraId="77207846" w14:textId="77777777" w:rsidR="00DA1AC1" w:rsidRDefault="00DA1AC1" w:rsidP="00DA1AC1">
      <w:r>
        <w:t>Yoko Ishida - Bokura no Kiseki</w:t>
      </w:r>
    </w:p>
    <w:p w14:paraId="33B31256" w14:textId="77777777" w:rsidR="00DA1AC1" w:rsidRDefault="00DA1AC1" w:rsidP="00DA1AC1">
      <w:r>
        <w:t>Yoko Ishida - Negai</w:t>
      </w:r>
    </w:p>
    <w:p w14:paraId="77D33F49" w14:textId="77777777" w:rsidR="00DA1AC1" w:rsidRDefault="00DA1AC1" w:rsidP="00DA1AC1">
      <w:r>
        <w:t>Yoko Ishida - Open Your Mind ~Chiisana Hane Hirogete~</w:t>
      </w:r>
    </w:p>
    <w:p w14:paraId="7E2FCFBF" w14:textId="77777777" w:rsidR="00DA1AC1" w:rsidRDefault="00DA1AC1" w:rsidP="00DA1AC1">
      <w:r>
        <w:t>Yoko Ishida - Otome no Policy</w:t>
      </w:r>
    </w:p>
    <w:p w14:paraId="0B41D8E3" w14:textId="77777777" w:rsidR="00DA1AC1" w:rsidRDefault="00DA1AC1" w:rsidP="00DA1AC1">
      <w:r>
        <w:t>Yoko Ishida - Shiawase no Iro</w:t>
      </w:r>
    </w:p>
    <w:p w14:paraId="782A31BC" w14:textId="77777777" w:rsidR="00DA1AC1" w:rsidRDefault="00DA1AC1" w:rsidP="00DA1AC1">
      <w:r>
        <w:t>Yoko Ishida - To do what I can</w:t>
      </w:r>
    </w:p>
    <w:p w14:paraId="05C2FF1F" w14:textId="77777777" w:rsidR="00DA1AC1" w:rsidRDefault="00DA1AC1" w:rsidP="00DA1AC1">
      <w:r>
        <w:t>Yoko Ishida - White Destiny</w:t>
      </w:r>
    </w:p>
    <w:p w14:paraId="24C20BA0" w14:textId="77777777" w:rsidR="00DA1AC1" w:rsidRDefault="00DA1AC1" w:rsidP="00DA1AC1">
      <w:r>
        <w:t>Yoko Oginome - Dancing Hero (Eat You Up)</w:t>
      </w:r>
    </w:p>
    <w:p w14:paraId="4344B7EA" w14:textId="77777777" w:rsidR="00DA1AC1" w:rsidRDefault="00DA1AC1" w:rsidP="00DA1AC1">
      <w:r>
        <w:t>Yoko Takahashi - Cruel Angel's Thesis</w:t>
      </w:r>
    </w:p>
    <w:p w14:paraId="3E506E17" w14:textId="77777777" w:rsidR="00DA1AC1" w:rsidRDefault="00DA1AC1" w:rsidP="00DA1AC1">
      <w:r>
        <w:t>Yoko Takahashi - Kokoro yo Genshi ni Modore</w:t>
      </w:r>
    </w:p>
    <w:p w14:paraId="2E9C3948" w14:textId="77777777" w:rsidR="00DA1AC1" w:rsidRDefault="00DA1AC1" w:rsidP="00DA1AC1">
      <w:r>
        <w:t>Yoko Takahashi - Tamashii no Rufuran</w:t>
      </w:r>
    </w:p>
    <w:p w14:paraId="3A4E393A" w14:textId="77777777" w:rsidR="00DA1AC1" w:rsidRDefault="00DA1AC1" w:rsidP="00DA1AC1">
      <w:r>
        <w:t>Yoko Takahashi - Wing</w:t>
      </w:r>
    </w:p>
    <w:p w14:paraId="65F63724" w14:textId="77777777" w:rsidR="00DA1AC1" w:rsidRDefault="00DA1AC1" w:rsidP="00DA1AC1">
      <w:r>
        <w:t>Yoriko - Daia No Hana</w:t>
      </w:r>
    </w:p>
    <w:p w14:paraId="31AE4E73" w14:textId="77777777" w:rsidR="00DA1AC1" w:rsidRDefault="00DA1AC1" w:rsidP="00DA1AC1">
      <w:r>
        <w:t>Yorinuki Gintama-San - Bakuchi Dancer</w:t>
      </w:r>
    </w:p>
    <w:p w14:paraId="07045A9D" w14:textId="77777777" w:rsidR="00DA1AC1" w:rsidRDefault="00DA1AC1" w:rsidP="00DA1AC1">
      <w:r>
        <w:t>Yoshifumi Ushima - Flying In The Sky</w:t>
      </w:r>
    </w:p>
    <w:p w14:paraId="4D14DB6D" w14:textId="77777777" w:rsidR="00DA1AC1" w:rsidRDefault="00DA1AC1" w:rsidP="00DA1AC1">
      <w:r>
        <w:t>YOSHIKI feat. HYDE - Red Swan</w:t>
      </w:r>
    </w:p>
    <w:p w14:paraId="3432CCC0" w14:textId="77777777" w:rsidR="00DA1AC1" w:rsidRDefault="00DA1AC1" w:rsidP="00DA1AC1">
      <w:r>
        <w:t>Yoshiki Fukuyama - Makka Na Chikai</w:t>
      </w:r>
    </w:p>
    <w:p w14:paraId="1BE5A7A9" w14:textId="77777777" w:rsidR="00DA1AC1" w:rsidRDefault="00DA1AC1" w:rsidP="00DA1AC1">
      <w:r>
        <w:t>Yoshiki Fukuyama - Seventh Moon</w:t>
      </w:r>
    </w:p>
    <w:p w14:paraId="545DC3ED" w14:textId="77777777" w:rsidR="00DA1AC1" w:rsidRDefault="00DA1AC1" w:rsidP="00DA1AC1">
      <w:r>
        <w:t>Yoshiki Lisa - Destin Histoire</w:t>
      </w:r>
    </w:p>
    <w:p w14:paraId="2C324A84" w14:textId="77777777" w:rsidR="00DA1AC1" w:rsidRDefault="00DA1AC1" w:rsidP="00DA1AC1">
      <w:r>
        <w:t>Yoshimasa Hosoya &amp; Youko Hikasa - Taiyou to Tsuki</w:t>
      </w:r>
    </w:p>
    <w:p w14:paraId="2061879E" w14:textId="77777777" w:rsidR="00DA1AC1" w:rsidRDefault="00DA1AC1" w:rsidP="00DA1AC1">
      <w:r>
        <w:t>Yoshimasa Hosoya - Kimi no Iru Machi</w:t>
      </w:r>
    </w:p>
    <w:p w14:paraId="589C6DD2" w14:textId="77777777" w:rsidR="00DA1AC1" w:rsidRDefault="00DA1AC1" w:rsidP="00DA1AC1">
      <w:r>
        <w:t>Yoshinari Keiko - Asu e no Yuuki</w:t>
      </w:r>
    </w:p>
    <w:p w14:paraId="042DFEB0" w14:textId="77777777" w:rsidR="00DA1AC1" w:rsidRDefault="00DA1AC1" w:rsidP="00DA1AC1">
      <w:r>
        <w:t>Yoshitsugu Matsuoka - Owarinaki Pantsu</w:t>
      </w:r>
    </w:p>
    <w:p w14:paraId="739060E7" w14:textId="77777777" w:rsidR="00DA1AC1" w:rsidRDefault="00DA1AC1" w:rsidP="00DA1AC1">
      <w:r>
        <w:t>Yosui Inoue - Yume no naka e</w:t>
      </w:r>
    </w:p>
    <w:p w14:paraId="04E27C40" w14:textId="77777777" w:rsidR="00DA1AC1" w:rsidRDefault="00DA1AC1" w:rsidP="00DA1AC1">
      <w:r>
        <w:lastRenderedPageBreak/>
        <w:t>You Izumi - Dame!</w:t>
      </w:r>
    </w:p>
    <w:p w14:paraId="7FC56050" w14:textId="77777777" w:rsidR="00DA1AC1" w:rsidRDefault="00DA1AC1" w:rsidP="00DA1AC1">
      <w:r>
        <w:t>Youko Hikasa - Singing!</w:t>
      </w:r>
    </w:p>
    <w:p w14:paraId="520CDEB0" w14:textId="77777777" w:rsidR="00DA1AC1" w:rsidRDefault="00DA1AC1" w:rsidP="00DA1AC1">
      <w:r>
        <w:t>Youko Hikasa - Utsukushiki Zankoku na Sekai</w:t>
      </w:r>
    </w:p>
    <w:p w14:paraId="52C7E911" w14:textId="77777777" w:rsidR="00DA1AC1" w:rsidRDefault="00DA1AC1" w:rsidP="00DA1AC1">
      <w:r>
        <w:t>Youko Takahashi - Kokoro Yo Genshi ni Modore</w:t>
      </w:r>
    </w:p>
    <w:p w14:paraId="5A4516ED" w14:textId="77777777" w:rsidR="00DA1AC1" w:rsidRDefault="00DA1AC1" w:rsidP="00DA1AC1">
      <w:r>
        <w:t>Youko Ueno - Chijou no seiza</w:t>
      </w:r>
    </w:p>
    <w:p w14:paraId="278D7590" w14:textId="77777777" w:rsidR="00DA1AC1" w:rsidRDefault="00DA1AC1" w:rsidP="00DA1AC1">
      <w:r>
        <w:t>Younha - Houki boshi (VIDEO)</w:t>
      </w:r>
    </w:p>
    <w:p w14:paraId="78E3EBA0" w14:textId="77777777" w:rsidR="00DA1AC1" w:rsidRDefault="00DA1AC1" w:rsidP="00DA1AC1">
      <w:r>
        <w:t>Younha feat. GOKU - Kioku</w:t>
      </w:r>
    </w:p>
    <w:p w14:paraId="5AD362EB" w14:textId="77777777" w:rsidR="00DA1AC1" w:rsidRDefault="00DA1AC1" w:rsidP="00DA1AC1">
      <w:r>
        <w:t>Yousei Teikoku - Astral Dogma</w:t>
      </w:r>
    </w:p>
    <w:p w14:paraId="7A86ACB5" w14:textId="77777777" w:rsidR="00DA1AC1" w:rsidRDefault="00DA1AC1" w:rsidP="00DA1AC1">
      <w:r>
        <w:t>Yousei Teikoku - Baptize</w:t>
      </w:r>
    </w:p>
    <w:p w14:paraId="1B9C85B4" w14:textId="77777777" w:rsidR="00DA1AC1" w:rsidRDefault="00DA1AC1" w:rsidP="00DA1AC1">
      <w:r>
        <w:t>Yousei Teikoku - DISORDER</w:t>
      </w:r>
    </w:p>
    <w:p w14:paraId="5EC21E3C" w14:textId="77777777" w:rsidR="00DA1AC1" w:rsidRDefault="00DA1AC1" w:rsidP="00DA1AC1">
      <w:r>
        <w:t>Yousei Teikoku - filament</w:t>
      </w:r>
    </w:p>
    <w:p w14:paraId="580EC773" w14:textId="77777777" w:rsidR="00DA1AC1" w:rsidRDefault="00DA1AC1" w:rsidP="00DA1AC1">
      <w:r>
        <w:t>Yousei Teikoku - Kuusou Mesorogiwi</w:t>
      </w:r>
    </w:p>
    <w:p w14:paraId="4A0676F2" w14:textId="77777777" w:rsidR="00DA1AC1" w:rsidRDefault="00DA1AC1" w:rsidP="00DA1AC1">
      <w:r>
        <w:t>Yousei Teikoku - Last Moment</w:t>
      </w:r>
    </w:p>
    <w:p w14:paraId="750DF887" w14:textId="77777777" w:rsidR="00DA1AC1" w:rsidRDefault="00DA1AC1" w:rsidP="00DA1AC1">
      <w:r>
        <w:t>Yousei Teikoku - Mischievous of Alice</w:t>
      </w:r>
    </w:p>
    <w:p w14:paraId="34045259" w14:textId="77777777" w:rsidR="00DA1AC1" w:rsidRDefault="00DA1AC1" w:rsidP="00DA1AC1">
      <w:r>
        <w:t>Yozuca - Aitai yo</w:t>
      </w:r>
    </w:p>
    <w:p w14:paraId="24D7EB30" w14:textId="77777777" w:rsidR="00DA1AC1" w:rsidRDefault="00DA1AC1" w:rsidP="00DA1AC1">
      <w:r>
        <w:t>yozuca - Kioku no Umi</w:t>
      </w:r>
    </w:p>
    <w:p w14:paraId="0A665586" w14:textId="77777777" w:rsidR="00DA1AC1" w:rsidRDefault="00DA1AC1" w:rsidP="00DA1AC1">
      <w:r>
        <w:t>Yozuca - Sakura Amaneku Sekai</w:t>
      </w:r>
    </w:p>
    <w:p w14:paraId="12EBBB4B" w14:textId="77777777" w:rsidR="00DA1AC1" w:rsidRDefault="00DA1AC1" w:rsidP="00DA1AC1">
      <w:r>
        <w:t>Yozuca - Sakura Saku Mirai Koi Yume</w:t>
      </w:r>
    </w:p>
    <w:p w14:paraId="787CD5E7" w14:textId="77777777" w:rsidR="00DA1AC1" w:rsidRDefault="00DA1AC1" w:rsidP="00DA1AC1">
      <w:r>
        <w:t>Yozuca - Sakurairo no Kisetsu</w:t>
      </w:r>
    </w:p>
    <w:p w14:paraId="6826FED2" w14:textId="77777777" w:rsidR="00DA1AC1" w:rsidRDefault="00DA1AC1" w:rsidP="00DA1AC1">
      <w:r>
        <w:t>Yu Jiaoyan - Mugendai</w:t>
      </w:r>
    </w:p>
    <w:p w14:paraId="3B0A9A87" w14:textId="77777777" w:rsidR="00DA1AC1" w:rsidRDefault="00DA1AC1" w:rsidP="00DA1AC1">
      <w:r>
        <w:t>Yu Yu Hakusho - Hohoemi no Bakudan</w:t>
      </w:r>
    </w:p>
    <w:p w14:paraId="20D6F786" w14:textId="77777777" w:rsidR="00DA1AC1" w:rsidRDefault="00DA1AC1" w:rsidP="00DA1AC1">
      <w:r>
        <w:t>YUI - Again</w:t>
      </w:r>
    </w:p>
    <w:p w14:paraId="71E29848" w14:textId="77777777" w:rsidR="00DA1AC1" w:rsidRDefault="00DA1AC1" w:rsidP="00DA1AC1">
      <w:r>
        <w:t>YUI - CHE.R.RY</w:t>
      </w:r>
    </w:p>
    <w:p w14:paraId="1CF902BC" w14:textId="77777777" w:rsidR="00DA1AC1" w:rsidRDefault="00DA1AC1" w:rsidP="00DA1AC1">
      <w:r>
        <w:t>YUI - Feel my soul</w:t>
      </w:r>
    </w:p>
    <w:p w14:paraId="17EAB473" w14:textId="77777777" w:rsidR="00DA1AC1" w:rsidRDefault="00DA1AC1" w:rsidP="00DA1AC1">
      <w:r>
        <w:t>YUI - Good-bye days</w:t>
      </w:r>
    </w:p>
    <w:p w14:paraId="22196490" w14:textId="77777777" w:rsidR="00DA1AC1" w:rsidRDefault="00DA1AC1" w:rsidP="00DA1AC1">
      <w:r>
        <w:t>YUI - HELLO</w:t>
      </w:r>
    </w:p>
    <w:p w14:paraId="4333B869" w14:textId="77777777" w:rsidR="00DA1AC1" w:rsidRDefault="00DA1AC1" w:rsidP="00DA1AC1">
      <w:r>
        <w:t>YUI - I remember you</w:t>
      </w:r>
    </w:p>
    <w:p w14:paraId="323674A7" w14:textId="77777777" w:rsidR="00DA1AC1" w:rsidRDefault="00DA1AC1" w:rsidP="00DA1AC1">
      <w:r>
        <w:t>YUI - It's happy line</w:t>
      </w:r>
    </w:p>
    <w:p w14:paraId="6E2602B5" w14:textId="77777777" w:rsidR="00DA1AC1" w:rsidRDefault="00DA1AC1" w:rsidP="00DA1AC1">
      <w:r>
        <w:t>YUI - Life</w:t>
      </w:r>
    </w:p>
    <w:p w14:paraId="4342C401" w14:textId="77777777" w:rsidR="00DA1AC1" w:rsidRDefault="00DA1AC1" w:rsidP="00DA1AC1">
      <w:r>
        <w:t>YUI - Love &amp; Truth</w:t>
      </w:r>
    </w:p>
    <w:p w14:paraId="736623B7" w14:textId="77777777" w:rsidR="00DA1AC1" w:rsidRDefault="00DA1AC1" w:rsidP="00DA1AC1">
      <w:r>
        <w:t>YUI - My Generation</w:t>
      </w:r>
    </w:p>
    <w:p w14:paraId="30751D04" w14:textId="77777777" w:rsidR="00DA1AC1" w:rsidRDefault="00DA1AC1" w:rsidP="00DA1AC1">
      <w:r>
        <w:t>YUI - Namidairo</w:t>
      </w:r>
    </w:p>
    <w:p w14:paraId="17E6EDE9" w14:textId="77777777" w:rsidR="00DA1AC1" w:rsidRDefault="00DA1AC1" w:rsidP="00DA1AC1">
      <w:r>
        <w:t>YUI - Rolling Star (VIDEO)</w:t>
      </w:r>
    </w:p>
    <w:p w14:paraId="1141B3C0" w14:textId="77777777" w:rsidR="00DA1AC1" w:rsidRDefault="00DA1AC1" w:rsidP="00DA1AC1">
      <w:r>
        <w:t>YUI - TOKYO</w:t>
      </w:r>
    </w:p>
    <w:p w14:paraId="209997C1" w14:textId="77777777" w:rsidR="00DA1AC1" w:rsidRDefault="00DA1AC1" w:rsidP="00DA1AC1">
      <w:r>
        <w:t>YUI - Tomorrow's way</w:t>
      </w:r>
    </w:p>
    <w:p w14:paraId="3F5F9A22" w14:textId="77777777" w:rsidR="00DA1AC1" w:rsidRDefault="00DA1AC1" w:rsidP="00DA1AC1">
      <w:r>
        <w:lastRenderedPageBreak/>
        <w:t>Yui Horie &amp; Red Clansmen - Requiem of Red</w:t>
      </w:r>
    </w:p>
    <w:p w14:paraId="51A8EE15" w14:textId="77777777" w:rsidR="00DA1AC1" w:rsidRDefault="00DA1AC1" w:rsidP="00DA1AC1">
      <w:r>
        <w:t>Yui Horie &amp; Satsuki Yukino - Smile Smile</w:t>
      </w:r>
    </w:p>
    <w:p w14:paraId="58C26C67" w14:textId="77777777" w:rsidR="00DA1AC1" w:rsidRDefault="00DA1AC1" w:rsidP="00DA1AC1">
      <w:r>
        <w:t>Yui Horie &amp; Ueda Yuji - Be for You, Be for Me</w:t>
      </w:r>
    </w:p>
    <w:p w14:paraId="35C57DEA" w14:textId="77777777" w:rsidR="00DA1AC1" w:rsidRDefault="00DA1AC1" w:rsidP="00DA1AC1">
      <w:r>
        <w:t>Yui Horie - Asymmetry</w:t>
      </w:r>
    </w:p>
    <w:p w14:paraId="747C5352" w14:textId="77777777" w:rsidR="00DA1AC1" w:rsidRDefault="00DA1AC1" w:rsidP="00DA1AC1">
      <w:r>
        <w:t>Yui Horie - Chocolate Insomia</w:t>
      </w:r>
    </w:p>
    <w:p w14:paraId="60955E68" w14:textId="77777777" w:rsidR="00DA1AC1" w:rsidRDefault="00DA1AC1" w:rsidP="00DA1AC1">
      <w:r>
        <w:t>Yui Horie - Egao no Mirai e</w:t>
      </w:r>
    </w:p>
    <w:p w14:paraId="5D53B217" w14:textId="77777777" w:rsidR="00DA1AC1" w:rsidRDefault="00DA1AC1" w:rsidP="00DA1AC1">
      <w:r>
        <w:t>Yui Horie - Flame of Red</w:t>
      </w:r>
    </w:p>
    <w:p w14:paraId="6EE4154A" w14:textId="77777777" w:rsidR="00DA1AC1" w:rsidRDefault="00DA1AC1" w:rsidP="00DA1AC1">
      <w:r>
        <w:t>Yui Horie - Golden Time</w:t>
      </w:r>
    </w:p>
    <w:p w14:paraId="3F11982B" w14:textId="77777777" w:rsidR="00DA1AC1" w:rsidRDefault="00DA1AC1" w:rsidP="00DA1AC1">
      <w:r>
        <w:t>Yui Horie - Immoralist</w:t>
      </w:r>
    </w:p>
    <w:p w14:paraId="21076CD6" w14:textId="77777777" w:rsidR="00DA1AC1" w:rsidRDefault="00DA1AC1" w:rsidP="00DA1AC1">
      <w:r>
        <w:t>Yui Horie - Kirari takaramono</w:t>
      </w:r>
    </w:p>
    <w:p w14:paraId="34E6FE99" w14:textId="77777777" w:rsidR="00DA1AC1" w:rsidRDefault="00DA1AC1" w:rsidP="00DA1AC1">
      <w:r>
        <w:t>Yui Horie - Love Destiny</w:t>
      </w:r>
    </w:p>
    <w:p w14:paraId="1CC1F78B" w14:textId="77777777" w:rsidR="00DA1AC1" w:rsidRDefault="00DA1AC1" w:rsidP="00DA1AC1">
      <w:r>
        <w:t>Yui Horie - perfect slumbers</w:t>
      </w:r>
    </w:p>
    <w:p w14:paraId="58425FAB" w14:textId="77777777" w:rsidR="00DA1AC1" w:rsidRDefault="00DA1AC1" w:rsidP="00DA1AC1">
      <w:r>
        <w:t>Yui Horie - Poker Face</w:t>
      </w:r>
    </w:p>
    <w:p w14:paraId="055D0A9A" w14:textId="77777777" w:rsidR="00DA1AC1" w:rsidRDefault="00DA1AC1" w:rsidP="00DA1AC1">
      <w:r>
        <w:t>Yui Horie - Pre-Parade</w:t>
      </w:r>
    </w:p>
    <w:p w14:paraId="5D6C6380" w14:textId="77777777" w:rsidR="00DA1AC1" w:rsidRDefault="00DA1AC1" w:rsidP="00DA1AC1">
      <w:r>
        <w:t>Yui Horie - Silky heart</w:t>
      </w:r>
    </w:p>
    <w:p w14:paraId="22321020" w14:textId="77777777" w:rsidR="00DA1AC1" w:rsidRDefault="00DA1AC1" w:rsidP="00DA1AC1">
      <w:r>
        <w:t>Yui Horie - Sugar Sweet Nightmare</w:t>
      </w:r>
    </w:p>
    <w:p w14:paraId="75A1614E" w14:textId="77777777" w:rsidR="00DA1AC1" w:rsidRDefault="00DA1AC1" w:rsidP="00DA1AC1">
      <w:r>
        <w:t>Yui Horie - Sweet&amp;Sweet CHERRY</w:t>
      </w:r>
    </w:p>
    <w:p w14:paraId="4B1EEAB1" w14:textId="77777777" w:rsidR="00DA1AC1" w:rsidRDefault="00DA1AC1" w:rsidP="00DA1AC1">
      <w:r>
        <w:t>Yui Horie - Towagatari ~Kaze no Uta~</w:t>
      </w:r>
    </w:p>
    <w:p w14:paraId="7C1E5DCA" w14:textId="77777777" w:rsidR="00DA1AC1" w:rsidRDefault="00DA1AC1" w:rsidP="00DA1AC1">
      <w:r>
        <w:t>Yui Horie - Vanilla Salt</w:t>
      </w:r>
    </w:p>
    <w:p w14:paraId="34011840" w14:textId="77777777" w:rsidR="00DA1AC1" w:rsidRDefault="00DA1AC1" w:rsidP="00DA1AC1">
      <w:r>
        <w:t>Yui Horie - Yakusoku</w:t>
      </w:r>
    </w:p>
    <w:p w14:paraId="290C317C" w14:textId="77777777" w:rsidR="00DA1AC1" w:rsidRDefault="00DA1AC1" w:rsidP="00DA1AC1">
      <w:r>
        <w:t>Yui Makino - Reset</w:t>
      </w:r>
    </w:p>
    <w:p w14:paraId="53D31A8B" w14:textId="77777777" w:rsidR="00DA1AC1" w:rsidRDefault="00DA1AC1" w:rsidP="00DA1AC1">
      <w:r>
        <w:t>Yui Makino - Synchronicity</w:t>
      </w:r>
    </w:p>
    <w:p w14:paraId="64AE1EAF" w14:textId="77777777" w:rsidR="00DA1AC1" w:rsidRDefault="00DA1AC1" w:rsidP="00DA1AC1">
      <w:r>
        <w:t>Yui Makino - Synchronicity</w:t>
      </w:r>
    </w:p>
    <w:p w14:paraId="06DC17C3" w14:textId="77777777" w:rsidR="00DA1AC1" w:rsidRDefault="00DA1AC1" w:rsidP="00DA1AC1">
      <w:r>
        <w:t>Yui Makino - Tsuki no Shijima</w:t>
      </w:r>
    </w:p>
    <w:p w14:paraId="448854CD" w14:textId="77777777" w:rsidR="00DA1AC1" w:rsidRDefault="00DA1AC1" w:rsidP="00DA1AC1">
      <w:r>
        <w:t>Yui Makino - You are my love</w:t>
      </w:r>
    </w:p>
    <w:p w14:paraId="3D2A28D2" w14:textId="77777777" w:rsidR="00DA1AC1" w:rsidRDefault="00DA1AC1" w:rsidP="00DA1AC1">
      <w:r>
        <w:t>Yui Makino - Yume no Tsubasa</w:t>
      </w:r>
    </w:p>
    <w:p w14:paraId="156CCCCB" w14:textId="77777777" w:rsidR="00DA1AC1" w:rsidRDefault="00DA1AC1" w:rsidP="00DA1AC1">
      <w:r>
        <w:t>Yui Ogura - Baby Sweet Berry Love</w:t>
      </w:r>
    </w:p>
    <w:p w14:paraId="09F94CAF" w14:textId="77777777" w:rsidR="00DA1AC1" w:rsidRDefault="00DA1AC1" w:rsidP="00DA1AC1">
      <w:r>
        <w:t>Yui Sakakibara - Nyanderful!</w:t>
      </w:r>
    </w:p>
    <w:p w14:paraId="3BFF8D3F" w14:textId="77777777" w:rsidR="00DA1AC1" w:rsidRDefault="00DA1AC1" w:rsidP="00DA1AC1">
      <w:r>
        <w:t>Yui Sakakibara - Seiken Nante Iranai</w:t>
      </w:r>
    </w:p>
    <w:p w14:paraId="55DA8227" w14:textId="77777777" w:rsidR="00DA1AC1" w:rsidRDefault="00DA1AC1" w:rsidP="00DA1AC1">
      <w:r>
        <w:t>Yui Sakakibara - Toki Tsukasadoru Juuni no Meiyaku</w:t>
      </w:r>
    </w:p>
    <w:p w14:paraId="3ABFEAF5" w14:textId="77777777" w:rsidR="00DA1AC1" w:rsidRDefault="00DA1AC1" w:rsidP="00DA1AC1">
      <w:r>
        <w:t>YuiKaori - Our Steady Boy</w:t>
      </w:r>
    </w:p>
    <w:p w14:paraId="6FA59C35" w14:textId="77777777" w:rsidR="00DA1AC1" w:rsidRDefault="00DA1AC1" w:rsidP="00DA1AC1">
      <w:r>
        <w:t>Yuiko Ohara - Kirameku Hamabe</w:t>
      </w:r>
    </w:p>
    <w:p w14:paraId="3F6689FA" w14:textId="77777777" w:rsidR="00DA1AC1" w:rsidRDefault="00DA1AC1" w:rsidP="00DA1AC1">
      <w:r>
        <w:t>Yuiko Ohara - Tabibito no Uta</w:t>
      </w:r>
    </w:p>
    <w:p w14:paraId="5BC804E0" w14:textId="77777777" w:rsidR="00DA1AC1" w:rsidRDefault="00DA1AC1" w:rsidP="00DA1AC1">
      <w:r>
        <w:t>Yuka Hiiragi x Sana - Happy Halloween</w:t>
      </w:r>
    </w:p>
    <w:p w14:paraId="236FE30A" w14:textId="77777777" w:rsidR="00DA1AC1" w:rsidRDefault="00DA1AC1" w:rsidP="00DA1AC1">
      <w:r>
        <w:t>Yuka Iguchi - Grow Slowly</w:t>
      </w:r>
    </w:p>
    <w:p w14:paraId="1665AC0F" w14:textId="77777777" w:rsidR="00DA1AC1" w:rsidRDefault="00DA1AC1" w:rsidP="00DA1AC1">
      <w:r>
        <w:lastRenderedPageBreak/>
        <w:t>Yuka Iguchi - Hey world</w:t>
      </w:r>
    </w:p>
    <w:p w14:paraId="5586827B" w14:textId="77777777" w:rsidR="00DA1AC1" w:rsidRDefault="00DA1AC1" w:rsidP="00DA1AC1">
      <w:r>
        <w:t>Yuka Iguchi - Kakumei Zenya</w:t>
      </w:r>
    </w:p>
    <w:p w14:paraId="24488A04" w14:textId="77777777" w:rsidR="00DA1AC1" w:rsidRDefault="00DA1AC1" w:rsidP="00DA1AC1">
      <w:r>
        <w:t>Yuka Iguchi - Lostorage</w:t>
      </w:r>
    </w:p>
    <w:p w14:paraId="0DE3936C" w14:textId="77777777" w:rsidR="00DA1AC1" w:rsidRDefault="00DA1AC1" w:rsidP="00DA1AC1">
      <w:r>
        <w:t>Yuka Iguchi - Platinum Disco</w:t>
      </w:r>
    </w:p>
    <w:p w14:paraId="6E9B5326" w14:textId="77777777" w:rsidR="00DA1AC1" w:rsidRDefault="00DA1AC1" w:rsidP="00DA1AC1">
      <w:r>
        <w:t>Yuka Iguchi - UNLOCK</w:t>
      </w:r>
    </w:p>
    <w:p w14:paraId="57D1CC7E" w14:textId="77777777" w:rsidR="00DA1AC1" w:rsidRDefault="00DA1AC1" w:rsidP="00DA1AC1">
      <w:r>
        <w:t>Yukari Tamura - Fantastic Future</w:t>
      </w:r>
    </w:p>
    <w:p w14:paraId="269EE8FF" w14:textId="77777777" w:rsidR="00DA1AC1" w:rsidRDefault="00DA1AC1" w:rsidP="00DA1AC1">
      <w:r>
        <w:t>Yukari Tamura - Happy! Lucky! Dochy!</w:t>
      </w:r>
    </w:p>
    <w:p w14:paraId="395D55B4" w14:textId="77777777" w:rsidR="00DA1AC1" w:rsidRDefault="00DA1AC1" w:rsidP="00DA1AC1">
      <w:r>
        <w:t>Yukari Tamura - Oshiete A to Z</w:t>
      </w:r>
    </w:p>
    <w:p w14:paraId="4CADB6C7" w14:textId="77777777" w:rsidR="00DA1AC1" w:rsidRDefault="00DA1AC1" w:rsidP="00DA1AC1">
      <w:r>
        <w:t>Yukari Tamura - Ureshii Sora no Tobikata</w:t>
      </w:r>
    </w:p>
    <w:p w14:paraId="3F49C8B5" w14:textId="77777777" w:rsidR="00DA1AC1" w:rsidRDefault="00DA1AC1" w:rsidP="00DA1AC1">
      <w:r>
        <w:t>Yukari Tamura, Kaori Nazuka &amp; Haruka Tomatsu - Mahou Shoujo Magical-tan!</w:t>
      </w:r>
    </w:p>
    <w:p w14:paraId="0CA5AE7C" w14:textId="77777777" w:rsidR="00DA1AC1" w:rsidRDefault="00DA1AC1" w:rsidP="00DA1AC1">
      <w:r>
        <w:t>YUKI - Sakamichi no Melody</w:t>
      </w:r>
    </w:p>
    <w:p w14:paraId="4B237FA5" w14:textId="77777777" w:rsidR="00DA1AC1" w:rsidRDefault="00DA1AC1" w:rsidP="00DA1AC1">
      <w:r>
        <w:t>Yuki Ishii - Denwa Shite Iwa Chan</w:t>
      </w:r>
    </w:p>
    <w:p w14:paraId="2BE4CA6A" w14:textId="77777777" w:rsidR="00DA1AC1" w:rsidRDefault="00DA1AC1" w:rsidP="00DA1AC1">
      <w:r>
        <w:t>Yuki Kimura - Fall In You</w:t>
      </w:r>
    </w:p>
    <w:p w14:paraId="03360673" w14:textId="77777777" w:rsidR="00DA1AC1" w:rsidRDefault="00DA1AC1" w:rsidP="00DA1AC1">
      <w:r>
        <w:t>Yuki Kimura - Love &amp; Joy</w:t>
      </w:r>
    </w:p>
    <w:p w14:paraId="4AA21742" w14:textId="77777777" w:rsidR="00DA1AC1" w:rsidRDefault="00DA1AC1" w:rsidP="00DA1AC1">
      <w:r>
        <w:t>Yuki Suzuki - Aka no Kakera</w:t>
      </w:r>
    </w:p>
    <w:p w14:paraId="476322A2" w14:textId="77777777" w:rsidR="00DA1AC1" w:rsidRDefault="00DA1AC1" w:rsidP="00DA1AC1">
      <w:r>
        <w:t>Yuko Matsutani - Lum no Love Song</w:t>
      </w:r>
    </w:p>
    <w:p w14:paraId="413481A9" w14:textId="77777777" w:rsidR="00DA1AC1" w:rsidRDefault="00DA1AC1" w:rsidP="00DA1AC1">
      <w:r>
        <w:t>Yuko Nakazawa - Kuyashi Namida Porori</w:t>
      </w:r>
    </w:p>
    <w:p w14:paraId="165EFDF3" w14:textId="77777777" w:rsidR="00DA1AC1" w:rsidRDefault="00DA1AC1" w:rsidP="00DA1AC1">
      <w:r>
        <w:t>Yumi Arai - Rouge no dengon</w:t>
      </w:r>
    </w:p>
    <w:p w14:paraId="554106AD" w14:textId="77777777" w:rsidR="00DA1AC1" w:rsidRDefault="00DA1AC1" w:rsidP="00DA1AC1">
      <w:r>
        <w:t>Yumi Arai - Yasashisa ni tsutsumareta nara</w:t>
      </w:r>
    </w:p>
    <w:p w14:paraId="3AAA0BEA" w14:textId="77777777" w:rsidR="00DA1AC1" w:rsidRDefault="00DA1AC1" w:rsidP="00DA1AC1">
      <w:r>
        <w:t>Yumi Kimura - Itsumo Nando Demo</w:t>
      </w:r>
    </w:p>
    <w:p w14:paraId="2897ED85" w14:textId="77777777" w:rsidR="00DA1AC1" w:rsidRDefault="00DA1AC1" w:rsidP="00DA1AC1">
      <w:r>
        <w:t>Yumi Matsuzawa - Chikyuugi</w:t>
      </w:r>
    </w:p>
    <w:p w14:paraId="677FD52A" w14:textId="77777777" w:rsidR="00DA1AC1" w:rsidRDefault="00DA1AC1" w:rsidP="00DA1AC1">
      <w:r>
        <w:t>Yumi Matsuzawa - Chikyuugi</w:t>
      </w:r>
    </w:p>
    <w:p w14:paraId="2E21A1E6" w14:textId="77777777" w:rsidR="00DA1AC1" w:rsidRDefault="00DA1AC1" w:rsidP="00DA1AC1">
      <w:r>
        <w:t>Yumi Matsuzawa - Dare mo Shiranai Chizu de</w:t>
      </w:r>
    </w:p>
    <w:p w14:paraId="5B4CAEC6" w14:textId="77777777" w:rsidR="00DA1AC1" w:rsidRDefault="00DA1AC1" w:rsidP="00DA1AC1">
      <w:r>
        <w:t>Yumi Matsuzawa - You Get to Burning</w:t>
      </w:r>
    </w:p>
    <w:p w14:paraId="27D9C0F1" w14:textId="77777777" w:rsidR="00DA1AC1" w:rsidRDefault="00DA1AC1" w:rsidP="00DA1AC1">
      <w:r>
        <w:t>Yumi Ruka - Truth</w:t>
      </w:r>
    </w:p>
    <w:p w14:paraId="67CB9D50" w14:textId="77777777" w:rsidR="00DA1AC1" w:rsidRDefault="00DA1AC1" w:rsidP="00DA1AC1">
      <w:r>
        <w:t>Yumi Ruka - Virtual Star Hasseigaku</w:t>
      </w:r>
    </w:p>
    <w:p w14:paraId="095EF602" w14:textId="77777777" w:rsidR="00DA1AC1" w:rsidRDefault="00DA1AC1" w:rsidP="00DA1AC1">
      <w:r>
        <w:t>Yun chi - Lucky Girl</w:t>
      </w:r>
    </w:p>
    <w:p w14:paraId="1B106C71" w14:textId="77777777" w:rsidR="00DA1AC1" w:rsidRDefault="00DA1AC1" w:rsidP="00DA1AC1">
      <w:r>
        <w:t>Yun chi - Wonderful Wonder World</w:t>
      </w:r>
    </w:p>
    <w:p w14:paraId="601CE9FD" w14:textId="77777777" w:rsidR="00DA1AC1" w:rsidRDefault="00DA1AC1" w:rsidP="00DA1AC1">
      <w:r>
        <w:t>Yun chi - Your Song</w:t>
      </w:r>
    </w:p>
    <w:p w14:paraId="50497EED" w14:textId="77777777" w:rsidR="00DA1AC1" w:rsidRDefault="00DA1AC1" w:rsidP="00DA1AC1">
      <w:r>
        <w:t>Yuno, Miyako, Hiro, Sae, Nori &amp; Nazuna - Open?Canvas</w:t>
      </w:r>
    </w:p>
    <w:p w14:paraId="2E973925" w14:textId="77777777" w:rsidR="00DA1AC1" w:rsidRDefault="00DA1AC1" w:rsidP="00DA1AC1">
      <w:r>
        <w:t>Yunomi feat. Akari Kitou - Koi no Uta</w:t>
      </w:r>
    </w:p>
    <w:p w14:paraId="7A77FB42" w14:textId="77777777" w:rsidR="00DA1AC1" w:rsidRDefault="00DA1AC1" w:rsidP="00DA1AC1">
      <w:r>
        <w:t>Yuri Horie &amp; UNSCANDAL - Scramble (VIDEO)</w:t>
      </w:r>
    </w:p>
    <w:p w14:paraId="67EF035E" w14:textId="77777777" w:rsidR="00DA1AC1" w:rsidRDefault="00DA1AC1" w:rsidP="00DA1AC1">
      <w:r>
        <w:t>YURI!!! on ICE feat. Wataru Hatano - You Only Live Once</w:t>
      </w:r>
    </w:p>
    <w:p w14:paraId="576118AB" w14:textId="77777777" w:rsidR="00DA1AC1" w:rsidRDefault="00DA1AC1" w:rsidP="00DA1AC1">
      <w:r>
        <w:t>Yuria - Aozora</w:t>
      </w:r>
    </w:p>
    <w:p w14:paraId="42FC4B10" w14:textId="77777777" w:rsidR="00DA1AC1" w:rsidRDefault="00DA1AC1" w:rsidP="00DA1AC1">
      <w:r>
        <w:t>YURIA - Look at Me</w:t>
      </w:r>
    </w:p>
    <w:p w14:paraId="63D870B7" w14:textId="77777777" w:rsidR="00DA1AC1" w:rsidRDefault="00DA1AC1" w:rsidP="00DA1AC1">
      <w:r>
        <w:lastRenderedPageBreak/>
        <w:t>Yuria - You</w:t>
      </w:r>
    </w:p>
    <w:p w14:paraId="0168F666" w14:textId="77777777" w:rsidR="00DA1AC1" w:rsidRDefault="00DA1AC1" w:rsidP="00DA1AC1">
      <w:r>
        <w:t>Yuria Yato - Koisuru Kimochi</w:t>
      </w:r>
    </w:p>
    <w:p w14:paraId="32C15955" w14:textId="77777777" w:rsidR="00DA1AC1" w:rsidRDefault="00DA1AC1" w:rsidP="00DA1AC1">
      <w:r>
        <w:t>Yuria Yato - Sayonara</w:t>
      </w:r>
    </w:p>
    <w:p w14:paraId="3E8CE726" w14:textId="77777777" w:rsidR="00DA1AC1" w:rsidRDefault="00DA1AC1" w:rsidP="00DA1AC1">
      <w:r>
        <w:t>Yurie - Uninstall</w:t>
      </w:r>
    </w:p>
    <w:p w14:paraId="3E8C76E8" w14:textId="77777777" w:rsidR="00DA1AC1" w:rsidRDefault="00DA1AC1" w:rsidP="00DA1AC1">
      <w:r>
        <w:t>YURiKA - Kyoumen no Nami</w:t>
      </w:r>
    </w:p>
    <w:p w14:paraId="2DBA7933" w14:textId="77777777" w:rsidR="00DA1AC1" w:rsidRDefault="00DA1AC1" w:rsidP="00DA1AC1">
      <w:r>
        <w:t>Yurika Kubo - Kawaikutte Ijiwaru Shichau</w:t>
      </w:r>
    </w:p>
    <w:p w14:paraId="65C867FA" w14:textId="77777777" w:rsidR="00DA1AC1" w:rsidRDefault="00DA1AC1" w:rsidP="00DA1AC1">
      <w:r>
        <w:t>Yuu Kobayashi - Hanaji</w:t>
      </w:r>
    </w:p>
    <w:p w14:paraId="5449C27A" w14:textId="77777777" w:rsidR="00DA1AC1" w:rsidRDefault="00DA1AC1" w:rsidP="00DA1AC1">
      <w:r>
        <w:t>Yuu Kobayashi - Kimi ni Mune Kyun</w:t>
      </w:r>
    </w:p>
    <w:p w14:paraId="2CB6A84D" w14:textId="77777777" w:rsidR="00DA1AC1" w:rsidRDefault="00DA1AC1" w:rsidP="00DA1AC1">
      <w:r>
        <w:t>Yuu Kobayashi - Run Run Riru Ran Ran Rara</w:t>
      </w:r>
    </w:p>
    <w:p w14:paraId="76634D9D" w14:textId="77777777" w:rsidR="00DA1AC1" w:rsidRDefault="00DA1AC1" w:rsidP="00DA1AC1">
      <w:r>
        <w:t>Yuu Takahashi - Hikari no Hahen</w:t>
      </w:r>
    </w:p>
    <w:p w14:paraId="5AA5705A" w14:textId="77777777" w:rsidR="00DA1AC1" w:rsidRDefault="00DA1AC1" w:rsidP="00DA1AC1">
      <w:r>
        <w:t>Yuuhei Satellite - Tsuki ni Murakumo Hana ni Kaze (Short Ver.)</w:t>
      </w:r>
    </w:p>
    <w:p w14:paraId="17D41154" w14:textId="77777777" w:rsidR="00DA1AC1" w:rsidRDefault="00DA1AC1" w:rsidP="00DA1AC1">
      <w:r>
        <w:t>Yuuichi Nakamura - Rakuen no Photograph</w:t>
      </w:r>
    </w:p>
    <w:p w14:paraId="3DA974D2" w14:textId="77777777" w:rsidR="00DA1AC1" w:rsidRDefault="00DA1AC1" w:rsidP="00DA1AC1">
      <w:r>
        <w:t>Yuuka Aisaka - Hikari, Hikari</w:t>
      </w:r>
    </w:p>
    <w:p w14:paraId="28F363B3" w14:textId="77777777" w:rsidR="00DA1AC1" w:rsidRDefault="00DA1AC1" w:rsidP="00DA1AC1">
      <w:r>
        <w:t>Yuuka Nanri - BLOODY HOLIC</w:t>
      </w:r>
    </w:p>
    <w:p w14:paraId="1C44817A" w14:textId="77777777" w:rsidR="00DA1AC1" w:rsidRDefault="00DA1AC1" w:rsidP="00DA1AC1">
      <w:r>
        <w:t>Yuuka Nanri - Mother land</w:t>
      </w:r>
    </w:p>
    <w:p w14:paraId="0B27E8AF" w14:textId="77777777" w:rsidR="00DA1AC1" w:rsidRDefault="00DA1AC1" w:rsidP="00DA1AC1">
      <w:r>
        <w:t>Yuuka Nanri - Senkou no Prisoner</w:t>
      </w:r>
    </w:p>
    <w:p w14:paraId="1516405E" w14:textId="77777777" w:rsidR="00DA1AC1" w:rsidRDefault="00DA1AC1" w:rsidP="00DA1AC1">
      <w:r>
        <w:t>Yuuka Nanri - Shizuku</w:t>
      </w:r>
    </w:p>
    <w:p w14:paraId="11B011DF" w14:textId="77777777" w:rsidR="00DA1AC1" w:rsidRDefault="00DA1AC1" w:rsidP="00DA1AC1">
      <w:r>
        <w:t>Yuuka Nanri - Tsukishirube</w:t>
      </w:r>
    </w:p>
    <w:p w14:paraId="2AAA4293" w14:textId="77777777" w:rsidR="00DA1AC1" w:rsidRDefault="00DA1AC1" w:rsidP="00DA1AC1">
      <w:r>
        <w:t>Yuuka Nanri - Yanyan</w:t>
      </w:r>
    </w:p>
    <w:p w14:paraId="60C8BB78" w14:textId="77777777" w:rsidR="00DA1AC1" w:rsidRDefault="00DA1AC1" w:rsidP="00DA1AC1">
      <w:r>
        <w:t>Yuuka Saegusa - Kimi to Yakusoku Shita Yasashii Ano Basho Made</w:t>
      </w:r>
    </w:p>
    <w:p w14:paraId="0FCCE208" w14:textId="77777777" w:rsidR="00DA1AC1" w:rsidRDefault="00DA1AC1" w:rsidP="00DA1AC1">
      <w:r>
        <w:t>Yuuka Saegusa - Kumo ni Notte</w:t>
      </w:r>
    </w:p>
    <w:p w14:paraId="420814EA" w14:textId="77777777" w:rsidR="00DA1AC1" w:rsidRDefault="00DA1AC1" w:rsidP="00DA1AC1">
      <w:r>
        <w:t>Yuuki Aira - Colorless Wind</w:t>
      </w:r>
    </w:p>
    <w:p w14:paraId="4B171DD6" w14:textId="77777777" w:rsidR="00DA1AC1" w:rsidRDefault="00DA1AC1" w:rsidP="00DA1AC1">
      <w:r>
        <w:t>Yuuki Ozaki - Trigger</w:t>
      </w:r>
    </w:p>
    <w:p w14:paraId="50E089DC" w14:textId="77777777" w:rsidR="00DA1AC1" w:rsidRDefault="00DA1AC1" w:rsidP="00DA1AC1">
      <w:r>
        <w:t>Yuuki Wakai - Destiny Sky</w:t>
      </w:r>
    </w:p>
    <w:p w14:paraId="5115A512" w14:textId="77777777" w:rsidR="00DA1AC1" w:rsidRDefault="00DA1AC1" w:rsidP="00DA1AC1">
      <w:r>
        <w:t>Yuuko Sanpei - Moete Hero -Tsubasa Oozora ver.-</w:t>
      </w:r>
    </w:p>
    <w:p w14:paraId="466A8FCF" w14:textId="77777777" w:rsidR="00DA1AC1" w:rsidRDefault="00DA1AC1" w:rsidP="00DA1AC1">
      <w:r>
        <w:t>Yuuko Satou - Tamashii Kasanete</w:t>
      </w:r>
    </w:p>
    <w:p w14:paraId="011BE41A" w14:textId="77777777" w:rsidR="00DA1AC1" w:rsidRDefault="00DA1AC1" w:rsidP="00DA1AC1">
      <w:r>
        <w:t>Yuuri - Infinity</w:t>
      </w:r>
    </w:p>
    <w:p w14:paraId="260A5C24" w14:textId="77777777" w:rsidR="00DA1AC1" w:rsidRDefault="00DA1AC1" w:rsidP="00DA1AC1">
      <w:r>
        <w:t>Yuuyu-P feat. Miku Hatsune - Clover Club</w:t>
      </w:r>
    </w:p>
    <w:p w14:paraId="767D8860" w14:textId="77777777" w:rsidR="00DA1AC1" w:rsidRDefault="00DA1AC1" w:rsidP="00DA1AC1">
      <w:r>
        <w:t>Yuya Matsushita - Bird</w:t>
      </w:r>
    </w:p>
    <w:p w14:paraId="48E5B22A" w14:textId="77777777" w:rsidR="00DA1AC1" w:rsidRDefault="00DA1AC1" w:rsidP="00DA1AC1">
      <w:r>
        <w:t>Yuya Matsushita - Hallucination</w:t>
      </w:r>
    </w:p>
    <w:p w14:paraId="2EF0CB0D" w14:textId="77777777" w:rsidR="00DA1AC1" w:rsidRDefault="00DA1AC1" w:rsidP="00DA1AC1">
      <w:r>
        <w:t>Yuya Matsushita - SEE YOU</w:t>
      </w:r>
    </w:p>
    <w:p w14:paraId="66AA8ABC" w14:textId="77777777" w:rsidR="00DA1AC1" w:rsidRDefault="00DA1AC1" w:rsidP="00DA1AC1">
      <w:r>
        <w:t>Yuya Matsushita - Trust Me</w:t>
      </w:r>
    </w:p>
    <w:p w14:paraId="37994668" w14:textId="77777777" w:rsidR="00DA1AC1" w:rsidRDefault="00DA1AC1" w:rsidP="00DA1AC1">
      <w:r>
        <w:t>YUZU - Nagareboshi Kirari</w:t>
      </w:r>
    </w:p>
    <w:p w14:paraId="0E2EE424" w14:textId="77777777" w:rsidR="00DA1AC1" w:rsidRDefault="00DA1AC1" w:rsidP="00DA1AC1">
      <w:r>
        <w:t>YUZU - REASON</w:t>
      </w:r>
    </w:p>
    <w:p w14:paraId="37F3032F" w14:textId="77777777" w:rsidR="00DA1AC1" w:rsidRDefault="00DA1AC1" w:rsidP="00DA1AC1">
      <w:r>
        <w:t>YUZU feat. HYADAIN - Hyouri Ittai</w:t>
      </w:r>
    </w:p>
    <w:p w14:paraId="00CDEE35" w14:textId="77777777" w:rsidR="00DA1AC1" w:rsidRDefault="00DA1AC1" w:rsidP="00DA1AC1">
      <w:r>
        <w:lastRenderedPageBreak/>
        <w:t>ZAQ - Alteration</w:t>
      </w:r>
    </w:p>
    <w:p w14:paraId="77380958" w14:textId="77777777" w:rsidR="00DA1AC1" w:rsidRDefault="00DA1AC1" w:rsidP="00DA1AC1">
      <w:r>
        <w:t>ZAQ - Braver</w:t>
      </w:r>
    </w:p>
    <w:p w14:paraId="3BCB679C" w14:textId="77777777" w:rsidR="00DA1AC1" w:rsidRDefault="00DA1AC1" w:rsidP="00DA1AC1">
      <w:r>
        <w:t>ZAQ - hopeness</w:t>
      </w:r>
    </w:p>
    <w:p w14:paraId="0552AD9B" w14:textId="77777777" w:rsidR="00DA1AC1" w:rsidRDefault="00DA1AC1" w:rsidP="00DA1AC1">
      <w:r>
        <w:t>ZAQ - Katararezu Tomo</w:t>
      </w:r>
    </w:p>
    <w:p w14:paraId="4FDAD64B" w14:textId="77777777" w:rsidR="00DA1AC1" w:rsidRDefault="00DA1AC1" w:rsidP="00DA1AC1">
      <w:r>
        <w:t>ZAQ - Overdriver</w:t>
      </w:r>
    </w:p>
    <w:p w14:paraId="195BE3EC" w14:textId="77777777" w:rsidR="00DA1AC1" w:rsidRDefault="00DA1AC1" w:rsidP="00DA1AC1">
      <w:r>
        <w:t>ZAQ - Philosophy of Dear World</w:t>
      </w:r>
    </w:p>
    <w:p w14:paraId="7543A50E" w14:textId="77777777" w:rsidR="00DA1AC1" w:rsidRDefault="00DA1AC1" w:rsidP="00DA1AC1">
      <w:r>
        <w:t>ZAQ - Serendipity</w:t>
      </w:r>
    </w:p>
    <w:p w14:paraId="3F1FFF80" w14:textId="77777777" w:rsidR="00DA1AC1" w:rsidRDefault="00DA1AC1" w:rsidP="00DA1AC1">
      <w:r>
        <w:t>ZAQ - Sparkling Daydream</w:t>
      </w:r>
    </w:p>
    <w:p w14:paraId="49999D41" w14:textId="77777777" w:rsidR="00DA1AC1" w:rsidRDefault="00DA1AC1" w:rsidP="00DA1AC1">
      <w:r>
        <w:t>ZARD - Ai wa kurayami no naka de</w:t>
      </w:r>
    </w:p>
    <w:p w14:paraId="25329298" w14:textId="77777777" w:rsidR="00DA1AC1" w:rsidRDefault="00DA1AC1" w:rsidP="00DA1AC1">
      <w:r>
        <w:t>ZARD - Glorious Mind</w:t>
      </w:r>
    </w:p>
    <w:p w14:paraId="202E8BBD" w14:textId="77777777" w:rsidR="00DA1AC1" w:rsidRDefault="00DA1AC1" w:rsidP="00DA1AC1">
      <w:r>
        <w:t>ZARD - Hoshi no Kagayaki yo</w:t>
      </w:r>
    </w:p>
    <w:p w14:paraId="34B3A62E" w14:textId="77777777" w:rsidR="00DA1AC1" w:rsidRDefault="00DA1AC1" w:rsidP="00DA1AC1">
      <w:r>
        <w:t>Zard - My Friend</w:t>
      </w:r>
    </w:p>
    <w:p w14:paraId="6AFB085A" w14:textId="77777777" w:rsidR="00DA1AC1" w:rsidRDefault="00DA1AC1" w:rsidP="00DA1AC1">
      <w:r>
        <w:t>ZARD - Unmei no Roulette Mawashite</w:t>
      </w:r>
    </w:p>
    <w:p w14:paraId="3B7C5623" w14:textId="77777777" w:rsidR="00DA1AC1" w:rsidRDefault="00DA1AC1" w:rsidP="00DA1AC1">
      <w:r>
        <w:t>ZARD ft. Aya Kamiki - Ai wa kurayami no naka de</w:t>
      </w:r>
    </w:p>
    <w:p w14:paraId="2C0156DB" w14:textId="77777777" w:rsidR="00DA1AC1" w:rsidRDefault="00DA1AC1" w:rsidP="00DA1AC1">
      <w:r>
        <w:t>Zetsubou Shoujotachi - Koiji Romanesque</w:t>
      </w:r>
    </w:p>
    <w:p w14:paraId="4A6DD6BD" w14:textId="77777777" w:rsidR="00DA1AC1" w:rsidRDefault="00DA1AC1" w:rsidP="00DA1AC1">
      <w:r>
        <w:t>Zetsubou Shoujotachi - Zessei Bijin</w:t>
      </w:r>
    </w:p>
    <w:p w14:paraId="72D3FFED" w14:textId="77777777" w:rsidR="00DA1AC1" w:rsidRDefault="00DA1AC1" w:rsidP="00DA1AC1">
      <w:r>
        <w:t>Zetsubou Shoujotachi - Zetsubou Restaurant</w:t>
      </w:r>
    </w:p>
    <w:p w14:paraId="4A0E1D2F" w14:textId="77777777" w:rsidR="00DA1AC1" w:rsidRDefault="00DA1AC1" w:rsidP="00DA1AC1">
      <w:r>
        <w:t>Zhao Lei from R1SE - W ng Y n Ge</w:t>
      </w:r>
    </w:p>
    <w:p w14:paraId="1A82781B" w14:textId="77777777" w:rsidR="00DA1AC1" w:rsidRDefault="00DA1AC1" w:rsidP="00DA1AC1">
      <w:r>
        <w:t>Zhu Zirong - Qu  Chunshan</w:t>
      </w:r>
    </w:p>
    <w:p w14:paraId="1A466A18" w14:textId="77777777" w:rsidR="00DA1AC1" w:rsidRDefault="00DA1AC1" w:rsidP="00DA1AC1">
      <w:r>
        <w:t>Ziggy - Step by Step</w:t>
      </w:r>
    </w:p>
    <w:p w14:paraId="1A60DCBC" w14:textId="77777777" w:rsidR="00DA1AC1" w:rsidRDefault="00DA1AC1" w:rsidP="00DA1AC1">
      <w:r>
        <w:t>Ziyoou-vachi - Kaen</w:t>
      </w:r>
    </w:p>
    <w:p w14:paraId="1100CCC0" w14:textId="77777777" w:rsidR="00DA1AC1" w:rsidRDefault="00DA1AC1" w:rsidP="00DA1AC1">
      <w:r>
        <w:t>Ziyoou-vachi - MYSTERIOUS</w:t>
      </w:r>
    </w:p>
    <w:p w14:paraId="66BB9AEB" w14:textId="77777777" w:rsidR="00DA1AC1" w:rsidRDefault="00DA1AC1" w:rsidP="00DA1AC1">
      <w:r>
        <w:t>Zoro - Spirit of ZORO</w:t>
      </w:r>
    </w:p>
    <w:p w14:paraId="463319EA" w14:textId="77777777" w:rsidR="00DA1AC1" w:rsidRDefault="00DA1AC1" w:rsidP="00DA1AC1">
      <w:r>
        <w:t>Zwei - Dragon</w:t>
      </w:r>
    </w:p>
    <w:p w14:paraId="3175F91B" w14:textId="77777777" w:rsidR="00DA1AC1" w:rsidRDefault="00DA1AC1" w:rsidP="00DA1AC1">
      <w:r>
        <w:t>Zwei - Junjou Spectra</w:t>
      </w:r>
    </w:p>
    <w:p w14:paraId="15E24525" w14:textId="77777777" w:rsidR="00DA1AC1" w:rsidRDefault="00DA1AC1" w:rsidP="00DA1AC1">
      <w:r>
        <w:t>Zwei - Last Game</w:t>
      </w:r>
    </w:p>
    <w:p w14:paraId="24836918" w14:textId="77777777" w:rsidR="00DA1AC1" w:rsidRDefault="00DA1AC1" w:rsidP="00DA1AC1">
      <w:r>
        <w:t>ZYX - Iku ZYX! Fly High</w:t>
      </w:r>
    </w:p>
    <w:p w14:paraId="60639096" w14:textId="77777777" w:rsidR="00DA1AC1" w:rsidRDefault="00DA1AC1" w:rsidP="00DA1AC1">
      <w:r>
        <w:t>ZZ - Dang Dang</w:t>
      </w:r>
    </w:p>
    <w:p w14:paraId="66AEC6A5" w14:textId="77777777" w:rsidR="00DA1AC1" w:rsidRDefault="00DA1AC1" w:rsidP="00DA1AC1">
      <w:r>
        <w:t>zz - EI anime</w:t>
      </w:r>
    </w:p>
    <w:p w14:paraId="5A07A751" w14:textId="77777777" w:rsidR="00DA1AC1" w:rsidRDefault="00DA1AC1" w:rsidP="00DA1AC1">
      <w:r>
        <w:t>zzz - Kappalelista</w:t>
      </w:r>
    </w:p>
    <w:p w14:paraId="72AAC688" w14:textId="77777777" w:rsidR="00DA1AC1" w:rsidRDefault="00DA1AC1" w:rsidP="00DA1AC1">
      <w:r>
        <w:t>Z hre - Kanashimi ga Jidai wo Kakeru</w:t>
      </w:r>
    </w:p>
    <w:p w14:paraId="1C8F5621" w14:textId="77777777" w:rsidR="00DA1AC1" w:rsidRDefault="00DA1AC1" w:rsidP="00DA1AC1">
      <w:r>
        <w:t xml:space="preserve"> μ's - Aishiteru Banzai!</w:t>
      </w:r>
    </w:p>
    <w:p w14:paraId="41E7FA3E" w14:textId="77777777" w:rsidR="00DA1AC1" w:rsidRDefault="00DA1AC1" w:rsidP="00DA1AC1">
      <w:r>
        <w:t xml:space="preserve"> μ's - Angelic Angel</w:t>
      </w:r>
    </w:p>
    <w:p w14:paraId="7B77F695" w14:textId="77777777" w:rsidR="00DA1AC1" w:rsidRDefault="00DA1AC1" w:rsidP="00DA1AC1">
      <w:r>
        <w:t xml:space="preserve"> μ's - Bokura no LIVE Kimi to no LIFE</w:t>
      </w:r>
    </w:p>
    <w:p w14:paraId="443BBF12" w14:textId="77777777" w:rsidR="00DA1AC1" w:rsidRDefault="00DA1AC1" w:rsidP="00DA1AC1">
      <w:r>
        <w:t xml:space="preserve"> μ's - Bokura wa Ima no Naka de</w:t>
      </w:r>
    </w:p>
    <w:p w14:paraId="431DE2A4" w14:textId="77777777" w:rsidR="00DA1AC1" w:rsidRDefault="00DA1AC1" w:rsidP="00DA1AC1">
      <w:r>
        <w:lastRenderedPageBreak/>
        <w:t xml:space="preserve"> μ's - Bokutachi wa Hitotsu no Hikari</w:t>
      </w:r>
    </w:p>
    <w:p w14:paraId="6C8C83E5" w14:textId="77777777" w:rsidR="00DA1AC1" w:rsidRDefault="00DA1AC1" w:rsidP="00DA1AC1">
      <w:r>
        <w:t xml:space="preserve"> μ's - Donna Toki mo Zutto</w:t>
      </w:r>
    </w:p>
    <w:p w14:paraId="65ACCB9F" w14:textId="77777777" w:rsidR="00DA1AC1" w:rsidRDefault="00DA1AC1" w:rsidP="00DA1AC1">
      <w:r>
        <w:t xml:space="preserve"> μ's - Garasu no Hanazono</w:t>
      </w:r>
    </w:p>
    <w:p w14:paraId="310C6E1A" w14:textId="77777777" w:rsidR="00DA1AC1" w:rsidRDefault="00DA1AC1" w:rsidP="00DA1AC1">
      <w:r>
        <w:t xml:space="preserve"> μ's - KiRa-KiRa Sensation!</w:t>
      </w:r>
    </w:p>
    <w:p w14:paraId="44E89F08" w14:textId="77777777" w:rsidR="00DA1AC1" w:rsidRDefault="00DA1AC1" w:rsidP="00DA1AC1">
      <w:r>
        <w:t xml:space="preserve"> μ's - Kitto Seishun ga Kikoeru</w:t>
      </w:r>
    </w:p>
    <w:p w14:paraId="2B29C99A" w14:textId="77777777" w:rsidR="00DA1AC1" w:rsidRPr="00DA1AC1" w:rsidRDefault="00DA1AC1" w:rsidP="00DA1AC1">
      <w:pPr>
        <w:rPr>
          <w:lang w:val="en-US"/>
        </w:rPr>
      </w:pPr>
      <w:r>
        <w:t xml:space="preserve"> μ</w:t>
      </w:r>
      <w:r w:rsidRPr="00DA1AC1">
        <w:rPr>
          <w:lang w:val="en-US"/>
        </w:rPr>
        <w:t>'s - Love Wing Bell</w:t>
      </w:r>
    </w:p>
    <w:p w14:paraId="7D27EEA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Mermaid festa vol.1</w:t>
      </w:r>
    </w:p>
    <w:p w14:paraId="7FFBC1CD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Mogyutto 'love' de Sekkin Chuu!</w:t>
      </w:r>
    </w:p>
    <w:p w14:paraId="7846D1C7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Snow Halation</w:t>
      </w:r>
    </w:p>
    <w:p w14:paraId="4FEAA652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Soldier Game</w:t>
      </w:r>
    </w:p>
    <w:p w14:paraId="77FB6855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Sore wa Bokutachi no Kiseki</w:t>
      </w:r>
    </w:p>
    <w:p w14:paraId="02DE8F33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START-DASH!!</w:t>
      </w:r>
    </w:p>
    <w:p w14:paraId="2F2856FE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Storm in Lover</w:t>
      </w:r>
    </w:p>
    <w:p w14:paraId="399E2259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Wonder Zone</w:t>
      </w:r>
    </w:p>
    <w:p w14:paraId="0298732C" w14:textId="77777777" w:rsidR="00DA1AC1" w:rsidRPr="00DA1AC1" w:rsidRDefault="00DA1AC1" w:rsidP="00DA1AC1">
      <w:pPr>
        <w:rPr>
          <w:lang w:val="en-US"/>
        </w:rPr>
      </w:pPr>
      <w:r w:rsidRPr="00DA1AC1">
        <w:rPr>
          <w:lang w:val="en-US"/>
        </w:rPr>
        <w:t xml:space="preserve"> </w:t>
      </w:r>
      <w:r>
        <w:t>μ</w:t>
      </w:r>
      <w:r w:rsidRPr="00DA1AC1">
        <w:rPr>
          <w:lang w:val="en-US"/>
        </w:rPr>
        <w:t>'s - Wonderful Rush</w:t>
      </w:r>
    </w:p>
    <w:p w14:paraId="09FEA7CC" w14:textId="2D87135C" w:rsidR="00495561" w:rsidRPr="00DA1AC1" w:rsidRDefault="00DA1AC1" w:rsidP="00DA1AC1">
      <w:r>
        <w:t>?eaL - Kagerou</w:t>
      </w:r>
    </w:p>
    <w:sectPr w:rsidR="00495561" w:rsidRPr="00DA1AC1" w:rsidSect="00FB39DC">
      <w:headerReference w:type="default" r:id="rId13"/>
      <w:footerReference w:type="first" r:id="rId14"/>
      <w:type w:val="continuous"/>
      <w:pgSz w:w="11906" w:h="16838" w:code="9"/>
      <w:pgMar w:top="1701" w:right="1418" w:bottom="1276" w:left="1418" w:header="283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E8FB" w14:textId="77777777" w:rsidR="00DA1AC1" w:rsidRDefault="00DA1AC1" w:rsidP="00930BCF">
      <w:r>
        <w:separator/>
      </w:r>
    </w:p>
    <w:p w14:paraId="27E9BE0D" w14:textId="77777777" w:rsidR="00DA1AC1" w:rsidRDefault="00DA1AC1" w:rsidP="00930BCF"/>
    <w:p w14:paraId="4D2CBC88" w14:textId="77777777" w:rsidR="00DA1AC1" w:rsidRDefault="00DA1AC1"/>
  </w:endnote>
  <w:endnote w:type="continuationSeparator" w:id="0">
    <w:p w14:paraId="4A0C9415" w14:textId="77777777" w:rsidR="00DA1AC1" w:rsidRDefault="00DA1AC1" w:rsidP="00930BCF">
      <w:r>
        <w:continuationSeparator/>
      </w:r>
    </w:p>
    <w:p w14:paraId="5F99BCCC" w14:textId="77777777" w:rsidR="00DA1AC1" w:rsidRDefault="00DA1AC1" w:rsidP="00930BCF"/>
    <w:p w14:paraId="27ECCFC7" w14:textId="77777777" w:rsidR="00DA1AC1" w:rsidRDefault="00DA1AC1"/>
  </w:endnote>
  <w:endnote w:type="continuationNotice" w:id="1">
    <w:p w14:paraId="6B43EAE5" w14:textId="77777777" w:rsidR="00DA1AC1" w:rsidRDefault="00DA1AC1" w:rsidP="00930BCF"/>
    <w:p w14:paraId="27974BD4" w14:textId="77777777" w:rsidR="00DA1AC1" w:rsidRDefault="00DA1AC1" w:rsidP="00930BCF"/>
    <w:p w14:paraId="7244C893" w14:textId="77777777" w:rsidR="00DA1AC1" w:rsidRDefault="00DA1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A506" w14:textId="77777777" w:rsidR="000F11FC" w:rsidRDefault="006308DA" w:rsidP="00930BCF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B7C8B6" wp14:editId="3F9BD046">
              <wp:simplePos x="0" y="0"/>
              <wp:positionH relativeFrom="page">
                <wp:posOffset>0</wp:posOffset>
              </wp:positionH>
              <wp:positionV relativeFrom="page">
                <wp:posOffset>10251440</wp:posOffset>
              </wp:positionV>
              <wp:extent cx="7560310" cy="250190"/>
              <wp:effectExtent l="0" t="0" r="0" b="0"/>
              <wp:wrapNone/>
              <wp:docPr id="8" name="MSIPCM564943f0aa3118e45f4db6f8" descr="{&quot;HashCode&quot;:8118504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7551E6" w14:textId="77777777" w:rsidR="006308DA" w:rsidRPr="004E54E8" w:rsidRDefault="004E54E8" w:rsidP="004E54E8">
                          <w:pPr>
                            <w:spacing w:before="0" w:after="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E54E8">
                            <w:rPr>
                              <w:rFonts w:ascii="Times New Roman" w:hAnsi="Times New Roman" w:cs="Times New Roman"/>
                              <w:sz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C8B6" id="_x0000_t202" coordsize="21600,21600" o:spt="202" path="m,l,21600r21600,l21600,xe">
              <v:stroke joinstyle="miter"/>
              <v:path gradientshapeok="t" o:connecttype="rect"/>
            </v:shapetype>
            <v:shape id="MSIPCM564943f0aa3118e45f4db6f8" o:spid="_x0000_s1026" type="#_x0000_t202" alt="{&quot;HashCode&quot;:811850495,&quot;Height&quot;:841.0,&quot;Width&quot;:595.0,&quot;Placement&quot;:&quot;Footer&quot;,&quot;Index&quot;:&quot;FirstPage&quot;,&quot;Section&quot;:1,&quot;Top&quot;:0.0,&quot;Left&quot;:0.0}" style="position:absolute;margin-left:0;margin-top:807.2pt;width:595.3pt;height:19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" o:allowincell="f" filled="f" stroked="f" strokeweight=".5pt">
              <v:textbox inset="20pt,0,,0">
                <w:txbxContent>
                  <w:p w14:paraId="017551E6" w14:textId="77777777" w:rsidR="006308DA" w:rsidRPr="004E54E8" w:rsidRDefault="004E54E8" w:rsidP="004E54E8">
                    <w:pPr>
                      <w:spacing w:before="0" w:after="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4E54E8">
                      <w:rPr>
                        <w:rFonts w:ascii="Times New Roman" w:hAnsi="Times New Roman" w:cs="Times New Roman"/>
                        <w:sz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993F" w14:textId="77777777" w:rsidR="00DA1AC1" w:rsidRDefault="00DA1AC1" w:rsidP="00930BCF">
      <w:r>
        <w:separator/>
      </w:r>
    </w:p>
    <w:p w14:paraId="0DCCDF21" w14:textId="77777777" w:rsidR="00DA1AC1" w:rsidRDefault="00DA1AC1" w:rsidP="00930BCF"/>
    <w:p w14:paraId="0798B548" w14:textId="77777777" w:rsidR="00DA1AC1" w:rsidRDefault="00DA1AC1"/>
  </w:footnote>
  <w:footnote w:type="continuationSeparator" w:id="0">
    <w:p w14:paraId="2DE2689D" w14:textId="77777777" w:rsidR="00DA1AC1" w:rsidRDefault="00DA1AC1" w:rsidP="00930BCF">
      <w:r>
        <w:continuationSeparator/>
      </w:r>
    </w:p>
    <w:p w14:paraId="61D41098" w14:textId="77777777" w:rsidR="00DA1AC1" w:rsidRDefault="00DA1AC1" w:rsidP="00930BCF"/>
    <w:p w14:paraId="1F8D94F3" w14:textId="77777777" w:rsidR="00DA1AC1" w:rsidRDefault="00DA1AC1"/>
  </w:footnote>
  <w:footnote w:type="continuationNotice" w:id="1">
    <w:p w14:paraId="034B8648" w14:textId="77777777" w:rsidR="00DA1AC1" w:rsidRDefault="00DA1AC1" w:rsidP="00930BCF"/>
    <w:p w14:paraId="036B3A06" w14:textId="77777777" w:rsidR="00DA1AC1" w:rsidRDefault="00DA1AC1" w:rsidP="00930BCF"/>
    <w:p w14:paraId="439D9EB2" w14:textId="77777777" w:rsidR="00DA1AC1" w:rsidRDefault="00DA1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F406" w14:textId="0EBBE0CA" w:rsidR="00F946A7" w:rsidRDefault="00F946A7" w:rsidP="00B7593F">
    <w:pPr>
      <w:pStyle w:val="Yltunniste"/>
      <w:jc w:val="right"/>
    </w:pPr>
  </w:p>
  <w:p w14:paraId="55B66F08" w14:textId="77777777" w:rsidR="00F946A7" w:rsidRPr="001F57DE" w:rsidRDefault="00F946A7" w:rsidP="00F946A7">
    <w:pPr>
      <w:pStyle w:val="Yltunnis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64DB06"/>
    <w:lvl w:ilvl="0">
      <w:start w:val="1"/>
      <w:numFmt w:val="decimal"/>
      <w:pStyle w:val="Numeroituluettel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D5E4414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  <w:color w:val="008A00" w:themeColor="accent1"/>
      </w:rPr>
    </w:lvl>
  </w:abstractNum>
  <w:abstractNum w:abstractNumId="2" w15:restartNumberingAfterBreak="0">
    <w:nsid w:val="194B002D"/>
    <w:multiLevelType w:val="multilevel"/>
    <w:tmpl w:val="D7509FA8"/>
    <w:lvl w:ilvl="0">
      <w:start w:val="1"/>
      <w:numFmt w:val="decimal"/>
      <w:pStyle w:val="Otsikko1"/>
      <w:lvlText w:val="%1"/>
      <w:lvlJc w:val="left"/>
      <w:pPr>
        <w:ind w:left="6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"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438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582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726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870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158" w:hanging="1584"/>
      </w:pPr>
      <w:rPr>
        <w:rFonts w:hint="default"/>
      </w:rPr>
    </w:lvl>
  </w:abstractNum>
  <w:abstractNum w:abstractNumId="3" w15:restartNumberingAfterBreak="0">
    <w:nsid w:val="314324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473638"/>
    <w:multiLevelType w:val="multilevel"/>
    <w:tmpl w:val="B14680F6"/>
    <w:lvl w:ilvl="0">
      <w:start w:val="1"/>
      <w:numFmt w:val="decimal"/>
      <w:lvlText w:val="%1"/>
      <w:lvlJc w:val="left"/>
      <w:pPr>
        <w:ind w:left="432" w:hanging="432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ahoma" w:hAnsi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23232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ahoma" w:hAnsi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2323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Subhead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color w:val="323232"/>
        <w:sz w:val="18"/>
        <w:u w:val="single" w:color="32323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15705D8"/>
    <w:multiLevelType w:val="hybridMultilevel"/>
    <w:tmpl w:val="3F6808FC"/>
    <w:lvl w:ilvl="0" w:tplc="E698190E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008A00" w:themeColor="accent1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D3606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6561268">
    <w:abstractNumId w:val="4"/>
  </w:num>
  <w:num w:numId="2" w16cid:durableId="735930273">
    <w:abstractNumId w:val="2"/>
  </w:num>
  <w:num w:numId="3" w16cid:durableId="792331971">
    <w:abstractNumId w:val="2"/>
  </w:num>
  <w:num w:numId="4" w16cid:durableId="1047952840">
    <w:abstractNumId w:val="2"/>
  </w:num>
  <w:num w:numId="5" w16cid:durableId="1550651916">
    <w:abstractNumId w:val="2"/>
  </w:num>
  <w:num w:numId="6" w16cid:durableId="1132669797">
    <w:abstractNumId w:val="2"/>
  </w:num>
  <w:num w:numId="7" w16cid:durableId="1349019446">
    <w:abstractNumId w:val="2"/>
  </w:num>
  <w:num w:numId="8" w16cid:durableId="557130566">
    <w:abstractNumId w:val="2"/>
  </w:num>
  <w:num w:numId="9" w16cid:durableId="622267241">
    <w:abstractNumId w:val="2"/>
  </w:num>
  <w:num w:numId="10" w16cid:durableId="455411486">
    <w:abstractNumId w:val="2"/>
  </w:num>
  <w:num w:numId="11" w16cid:durableId="1158884044">
    <w:abstractNumId w:val="1"/>
  </w:num>
  <w:num w:numId="12" w16cid:durableId="2102217039">
    <w:abstractNumId w:val="1"/>
  </w:num>
  <w:num w:numId="13" w16cid:durableId="709650847">
    <w:abstractNumId w:val="5"/>
  </w:num>
  <w:num w:numId="14" w16cid:durableId="216746800">
    <w:abstractNumId w:val="4"/>
  </w:num>
  <w:num w:numId="15" w16cid:durableId="757143248">
    <w:abstractNumId w:val="2"/>
  </w:num>
  <w:num w:numId="16" w16cid:durableId="875969684">
    <w:abstractNumId w:val="2"/>
  </w:num>
  <w:num w:numId="17" w16cid:durableId="227032607">
    <w:abstractNumId w:val="2"/>
  </w:num>
  <w:num w:numId="18" w16cid:durableId="1390030139">
    <w:abstractNumId w:val="2"/>
  </w:num>
  <w:num w:numId="19" w16cid:durableId="193035799">
    <w:abstractNumId w:val="2"/>
  </w:num>
  <w:num w:numId="20" w16cid:durableId="1789472341">
    <w:abstractNumId w:val="2"/>
  </w:num>
  <w:num w:numId="21" w16cid:durableId="1133449340">
    <w:abstractNumId w:val="2"/>
  </w:num>
  <w:num w:numId="22" w16cid:durableId="660545914">
    <w:abstractNumId w:val="2"/>
  </w:num>
  <w:num w:numId="23" w16cid:durableId="41180468">
    <w:abstractNumId w:val="2"/>
  </w:num>
  <w:num w:numId="24" w16cid:durableId="819426269">
    <w:abstractNumId w:val="1"/>
  </w:num>
  <w:num w:numId="25" w16cid:durableId="1082986946">
    <w:abstractNumId w:val="5"/>
  </w:num>
  <w:num w:numId="26" w16cid:durableId="1180974837">
    <w:abstractNumId w:val="4"/>
  </w:num>
  <w:num w:numId="27" w16cid:durableId="1921014123">
    <w:abstractNumId w:val="0"/>
  </w:num>
  <w:num w:numId="28" w16cid:durableId="1116678344">
    <w:abstractNumId w:val="3"/>
  </w:num>
  <w:num w:numId="29" w16cid:durableId="1016271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C1"/>
    <w:rsid w:val="000012A2"/>
    <w:rsid w:val="0000270C"/>
    <w:rsid w:val="000035D5"/>
    <w:rsid w:val="0000636A"/>
    <w:rsid w:val="0001189B"/>
    <w:rsid w:val="00012BAB"/>
    <w:rsid w:val="00012DD8"/>
    <w:rsid w:val="00017E29"/>
    <w:rsid w:val="00017EA3"/>
    <w:rsid w:val="000216C5"/>
    <w:rsid w:val="00021F11"/>
    <w:rsid w:val="00031041"/>
    <w:rsid w:val="00033C47"/>
    <w:rsid w:val="00036167"/>
    <w:rsid w:val="00036212"/>
    <w:rsid w:val="00044D82"/>
    <w:rsid w:val="000466D3"/>
    <w:rsid w:val="0004744B"/>
    <w:rsid w:val="00051876"/>
    <w:rsid w:val="000524B1"/>
    <w:rsid w:val="000547A3"/>
    <w:rsid w:val="000603ED"/>
    <w:rsid w:val="00060507"/>
    <w:rsid w:val="000622E5"/>
    <w:rsid w:val="00065B89"/>
    <w:rsid w:val="00071C6B"/>
    <w:rsid w:val="00073EDD"/>
    <w:rsid w:val="0007428F"/>
    <w:rsid w:val="0007678E"/>
    <w:rsid w:val="00083002"/>
    <w:rsid w:val="00085E9C"/>
    <w:rsid w:val="00096478"/>
    <w:rsid w:val="00096FA2"/>
    <w:rsid w:val="000974F9"/>
    <w:rsid w:val="000A02D2"/>
    <w:rsid w:val="000A61C1"/>
    <w:rsid w:val="000A6D7E"/>
    <w:rsid w:val="000B0CDD"/>
    <w:rsid w:val="000B4199"/>
    <w:rsid w:val="000B586C"/>
    <w:rsid w:val="000C3B5C"/>
    <w:rsid w:val="000C5150"/>
    <w:rsid w:val="000C7A03"/>
    <w:rsid w:val="000D00E8"/>
    <w:rsid w:val="000D1484"/>
    <w:rsid w:val="000D2859"/>
    <w:rsid w:val="000D4D68"/>
    <w:rsid w:val="000E0511"/>
    <w:rsid w:val="000E08CD"/>
    <w:rsid w:val="000E1888"/>
    <w:rsid w:val="000F11FC"/>
    <w:rsid w:val="000F4A68"/>
    <w:rsid w:val="000F7B2D"/>
    <w:rsid w:val="001012A2"/>
    <w:rsid w:val="00101F7E"/>
    <w:rsid w:val="001065CD"/>
    <w:rsid w:val="00107E07"/>
    <w:rsid w:val="00116DA8"/>
    <w:rsid w:val="0012298B"/>
    <w:rsid w:val="001244D1"/>
    <w:rsid w:val="00125189"/>
    <w:rsid w:val="00127475"/>
    <w:rsid w:val="00127CA6"/>
    <w:rsid w:val="001316A2"/>
    <w:rsid w:val="00133BDA"/>
    <w:rsid w:val="00135E57"/>
    <w:rsid w:val="00136E09"/>
    <w:rsid w:val="00147E41"/>
    <w:rsid w:val="0015554C"/>
    <w:rsid w:val="00164F60"/>
    <w:rsid w:val="0017386A"/>
    <w:rsid w:val="0017735D"/>
    <w:rsid w:val="0018421D"/>
    <w:rsid w:val="001864C6"/>
    <w:rsid w:val="00196ED7"/>
    <w:rsid w:val="00197D7A"/>
    <w:rsid w:val="001A2802"/>
    <w:rsid w:val="001A6D82"/>
    <w:rsid w:val="001A78C6"/>
    <w:rsid w:val="001B0258"/>
    <w:rsid w:val="001B4810"/>
    <w:rsid w:val="001B4B68"/>
    <w:rsid w:val="001B5070"/>
    <w:rsid w:val="001B540B"/>
    <w:rsid w:val="001B5FB9"/>
    <w:rsid w:val="001B636C"/>
    <w:rsid w:val="001C0588"/>
    <w:rsid w:val="001C2C8C"/>
    <w:rsid w:val="001C4715"/>
    <w:rsid w:val="001C5CBC"/>
    <w:rsid w:val="001D1AF2"/>
    <w:rsid w:val="001D2FE0"/>
    <w:rsid w:val="001D3DE5"/>
    <w:rsid w:val="001D56B9"/>
    <w:rsid w:val="001D70BB"/>
    <w:rsid w:val="001F020E"/>
    <w:rsid w:val="001F1276"/>
    <w:rsid w:val="001F3393"/>
    <w:rsid w:val="001F4292"/>
    <w:rsid w:val="001F5782"/>
    <w:rsid w:val="001F57DE"/>
    <w:rsid w:val="00200071"/>
    <w:rsid w:val="00202CD2"/>
    <w:rsid w:val="00204E07"/>
    <w:rsid w:val="00205F2C"/>
    <w:rsid w:val="00210F7F"/>
    <w:rsid w:val="0021185C"/>
    <w:rsid w:val="0021407B"/>
    <w:rsid w:val="002148CE"/>
    <w:rsid w:val="00217CA8"/>
    <w:rsid w:val="002213A2"/>
    <w:rsid w:val="00221940"/>
    <w:rsid w:val="0022220E"/>
    <w:rsid w:val="002226E7"/>
    <w:rsid w:val="002243EE"/>
    <w:rsid w:val="002277EC"/>
    <w:rsid w:val="0023216B"/>
    <w:rsid w:val="00232244"/>
    <w:rsid w:val="00236C36"/>
    <w:rsid w:val="00242E77"/>
    <w:rsid w:val="00244805"/>
    <w:rsid w:val="0024550B"/>
    <w:rsid w:val="002459C9"/>
    <w:rsid w:val="002539D3"/>
    <w:rsid w:val="00254D72"/>
    <w:rsid w:val="002558CF"/>
    <w:rsid w:val="00260957"/>
    <w:rsid w:val="002613C9"/>
    <w:rsid w:val="00261940"/>
    <w:rsid w:val="0026284D"/>
    <w:rsid w:val="00263463"/>
    <w:rsid w:val="002679C9"/>
    <w:rsid w:val="00270F27"/>
    <w:rsid w:val="002727EE"/>
    <w:rsid w:val="00274DFA"/>
    <w:rsid w:val="002753F0"/>
    <w:rsid w:val="002764EC"/>
    <w:rsid w:val="00280283"/>
    <w:rsid w:val="00280C74"/>
    <w:rsid w:val="00280CB3"/>
    <w:rsid w:val="002812B6"/>
    <w:rsid w:val="00281968"/>
    <w:rsid w:val="00281DA6"/>
    <w:rsid w:val="002837E4"/>
    <w:rsid w:val="00284B7E"/>
    <w:rsid w:val="002873EF"/>
    <w:rsid w:val="002905A4"/>
    <w:rsid w:val="0029087C"/>
    <w:rsid w:val="002954DA"/>
    <w:rsid w:val="002A01ED"/>
    <w:rsid w:val="002A09BD"/>
    <w:rsid w:val="002A5362"/>
    <w:rsid w:val="002B14E3"/>
    <w:rsid w:val="002B256A"/>
    <w:rsid w:val="002B5AA0"/>
    <w:rsid w:val="002B746F"/>
    <w:rsid w:val="002C07EA"/>
    <w:rsid w:val="002C2827"/>
    <w:rsid w:val="002C298C"/>
    <w:rsid w:val="002C7815"/>
    <w:rsid w:val="002C7B75"/>
    <w:rsid w:val="002D1386"/>
    <w:rsid w:val="002D3EB2"/>
    <w:rsid w:val="002E1A96"/>
    <w:rsid w:val="002E23EE"/>
    <w:rsid w:val="002E3145"/>
    <w:rsid w:val="002E3419"/>
    <w:rsid w:val="002E3B33"/>
    <w:rsid w:val="002F2D08"/>
    <w:rsid w:val="002F52F3"/>
    <w:rsid w:val="002F5322"/>
    <w:rsid w:val="002F55BA"/>
    <w:rsid w:val="00301CEC"/>
    <w:rsid w:val="003029F3"/>
    <w:rsid w:val="003042D6"/>
    <w:rsid w:val="003048D8"/>
    <w:rsid w:val="00305AD2"/>
    <w:rsid w:val="00306070"/>
    <w:rsid w:val="00312129"/>
    <w:rsid w:val="0032076F"/>
    <w:rsid w:val="00322F38"/>
    <w:rsid w:val="0032306D"/>
    <w:rsid w:val="00327BF3"/>
    <w:rsid w:val="00331CFF"/>
    <w:rsid w:val="00333DB3"/>
    <w:rsid w:val="00334794"/>
    <w:rsid w:val="00334880"/>
    <w:rsid w:val="00336CAA"/>
    <w:rsid w:val="00337121"/>
    <w:rsid w:val="003516FA"/>
    <w:rsid w:val="00353F55"/>
    <w:rsid w:val="00354947"/>
    <w:rsid w:val="00354DDC"/>
    <w:rsid w:val="00355313"/>
    <w:rsid w:val="00366C22"/>
    <w:rsid w:val="0037603A"/>
    <w:rsid w:val="003807EC"/>
    <w:rsid w:val="00383662"/>
    <w:rsid w:val="0038593A"/>
    <w:rsid w:val="00386B13"/>
    <w:rsid w:val="003876CA"/>
    <w:rsid w:val="0039038A"/>
    <w:rsid w:val="003910BE"/>
    <w:rsid w:val="00393E77"/>
    <w:rsid w:val="0039557A"/>
    <w:rsid w:val="0039589A"/>
    <w:rsid w:val="003976B9"/>
    <w:rsid w:val="003A20E8"/>
    <w:rsid w:val="003A3379"/>
    <w:rsid w:val="003A3B1A"/>
    <w:rsid w:val="003A3B8C"/>
    <w:rsid w:val="003A56AD"/>
    <w:rsid w:val="003B7FC3"/>
    <w:rsid w:val="003C06C0"/>
    <w:rsid w:val="003C21BB"/>
    <w:rsid w:val="003C2683"/>
    <w:rsid w:val="003C3175"/>
    <w:rsid w:val="003C3F17"/>
    <w:rsid w:val="003C43DC"/>
    <w:rsid w:val="003C7E21"/>
    <w:rsid w:val="003D028F"/>
    <w:rsid w:val="003D0341"/>
    <w:rsid w:val="003D0D57"/>
    <w:rsid w:val="003D59A2"/>
    <w:rsid w:val="003F05B8"/>
    <w:rsid w:val="003F240D"/>
    <w:rsid w:val="003F2463"/>
    <w:rsid w:val="003F3BFC"/>
    <w:rsid w:val="003F3CD2"/>
    <w:rsid w:val="004002D3"/>
    <w:rsid w:val="00401035"/>
    <w:rsid w:val="0040191D"/>
    <w:rsid w:val="00404AEB"/>
    <w:rsid w:val="00406469"/>
    <w:rsid w:val="00413CD0"/>
    <w:rsid w:val="004165A3"/>
    <w:rsid w:val="0042046C"/>
    <w:rsid w:val="00420E66"/>
    <w:rsid w:val="00421670"/>
    <w:rsid w:val="004272F3"/>
    <w:rsid w:val="00427C8D"/>
    <w:rsid w:val="00430842"/>
    <w:rsid w:val="0043118E"/>
    <w:rsid w:val="00431DB4"/>
    <w:rsid w:val="00433A27"/>
    <w:rsid w:val="004426D4"/>
    <w:rsid w:val="004426EA"/>
    <w:rsid w:val="00444571"/>
    <w:rsid w:val="00447C0D"/>
    <w:rsid w:val="00452D5A"/>
    <w:rsid w:val="0045625C"/>
    <w:rsid w:val="004602F0"/>
    <w:rsid w:val="00462DBF"/>
    <w:rsid w:val="00462ECD"/>
    <w:rsid w:val="0046387D"/>
    <w:rsid w:val="00464065"/>
    <w:rsid w:val="00464A96"/>
    <w:rsid w:val="00465669"/>
    <w:rsid w:val="00465C5F"/>
    <w:rsid w:val="00465C95"/>
    <w:rsid w:val="00470283"/>
    <w:rsid w:val="00470DA1"/>
    <w:rsid w:val="0047138F"/>
    <w:rsid w:val="004731A3"/>
    <w:rsid w:val="004747A0"/>
    <w:rsid w:val="00475B61"/>
    <w:rsid w:val="004843DA"/>
    <w:rsid w:val="0048779B"/>
    <w:rsid w:val="00491829"/>
    <w:rsid w:val="00492464"/>
    <w:rsid w:val="00492FCC"/>
    <w:rsid w:val="00494826"/>
    <w:rsid w:val="00495561"/>
    <w:rsid w:val="00497566"/>
    <w:rsid w:val="004A2166"/>
    <w:rsid w:val="004A40F9"/>
    <w:rsid w:val="004A4AE7"/>
    <w:rsid w:val="004B013D"/>
    <w:rsid w:val="004B2858"/>
    <w:rsid w:val="004C1469"/>
    <w:rsid w:val="004C3A15"/>
    <w:rsid w:val="004C3AEE"/>
    <w:rsid w:val="004C5197"/>
    <w:rsid w:val="004C6459"/>
    <w:rsid w:val="004D357B"/>
    <w:rsid w:val="004D4FC6"/>
    <w:rsid w:val="004E0FD2"/>
    <w:rsid w:val="004E3FC7"/>
    <w:rsid w:val="004E5156"/>
    <w:rsid w:val="004E54E8"/>
    <w:rsid w:val="004F0D27"/>
    <w:rsid w:val="004F21DE"/>
    <w:rsid w:val="004F35F7"/>
    <w:rsid w:val="004F4F32"/>
    <w:rsid w:val="004F6793"/>
    <w:rsid w:val="00504990"/>
    <w:rsid w:val="0050588F"/>
    <w:rsid w:val="00510125"/>
    <w:rsid w:val="00510C90"/>
    <w:rsid w:val="00511E9F"/>
    <w:rsid w:val="00521177"/>
    <w:rsid w:val="00530A86"/>
    <w:rsid w:val="00532170"/>
    <w:rsid w:val="00533052"/>
    <w:rsid w:val="00533E2B"/>
    <w:rsid w:val="00535CBA"/>
    <w:rsid w:val="00535D97"/>
    <w:rsid w:val="00535E29"/>
    <w:rsid w:val="00537715"/>
    <w:rsid w:val="00543449"/>
    <w:rsid w:val="00551005"/>
    <w:rsid w:val="0055114B"/>
    <w:rsid w:val="00553140"/>
    <w:rsid w:val="0055326C"/>
    <w:rsid w:val="00555619"/>
    <w:rsid w:val="005645DE"/>
    <w:rsid w:val="00570932"/>
    <w:rsid w:val="00577CC1"/>
    <w:rsid w:val="00591DB7"/>
    <w:rsid w:val="00594421"/>
    <w:rsid w:val="00596064"/>
    <w:rsid w:val="005A1FA8"/>
    <w:rsid w:val="005A6596"/>
    <w:rsid w:val="005A73F4"/>
    <w:rsid w:val="005B03A6"/>
    <w:rsid w:val="005B4BC6"/>
    <w:rsid w:val="005B5B5E"/>
    <w:rsid w:val="005C009E"/>
    <w:rsid w:val="005C0960"/>
    <w:rsid w:val="005C110C"/>
    <w:rsid w:val="005C11E2"/>
    <w:rsid w:val="005C3710"/>
    <w:rsid w:val="005D2897"/>
    <w:rsid w:val="005D3C7E"/>
    <w:rsid w:val="005D5F1B"/>
    <w:rsid w:val="005E0DDB"/>
    <w:rsid w:val="005E58CE"/>
    <w:rsid w:val="005F11F3"/>
    <w:rsid w:val="005F3397"/>
    <w:rsid w:val="00603D26"/>
    <w:rsid w:val="00620584"/>
    <w:rsid w:val="006206BD"/>
    <w:rsid w:val="006224A4"/>
    <w:rsid w:val="00624AFD"/>
    <w:rsid w:val="00626AA8"/>
    <w:rsid w:val="00626DC9"/>
    <w:rsid w:val="006276A6"/>
    <w:rsid w:val="00627D3E"/>
    <w:rsid w:val="006308DA"/>
    <w:rsid w:val="00633585"/>
    <w:rsid w:val="00634610"/>
    <w:rsid w:val="00636232"/>
    <w:rsid w:val="00642861"/>
    <w:rsid w:val="006445B1"/>
    <w:rsid w:val="00646C74"/>
    <w:rsid w:val="00653538"/>
    <w:rsid w:val="00654126"/>
    <w:rsid w:val="006615B3"/>
    <w:rsid w:val="00661BCF"/>
    <w:rsid w:val="006653C0"/>
    <w:rsid w:val="006656B0"/>
    <w:rsid w:val="00671E2A"/>
    <w:rsid w:val="006743EC"/>
    <w:rsid w:val="00674A9C"/>
    <w:rsid w:val="006764FF"/>
    <w:rsid w:val="00676DFE"/>
    <w:rsid w:val="006862CD"/>
    <w:rsid w:val="006876DE"/>
    <w:rsid w:val="0069094C"/>
    <w:rsid w:val="00691029"/>
    <w:rsid w:val="00692240"/>
    <w:rsid w:val="00694769"/>
    <w:rsid w:val="006A0E7C"/>
    <w:rsid w:val="006A273C"/>
    <w:rsid w:val="006A61C1"/>
    <w:rsid w:val="006A6462"/>
    <w:rsid w:val="006B50DE"/>
    <w:rsid w:val="006B60DC"/>
    <w:rsid w:val="006C1219"/>
    <w:rsid w:val="006C1442"/>
    <w:rsid w:val="006C279D"/>
    <w:rsid w:val="006D2529"/>
    <w:rsid w:val="006D3560"/>
    <w:rsid w:val="006D6038"/>
    <w:rsid w:val="006E2FE7"/>
    <w:rsid w:val="006E3830"/>
    <w:rsid w:val="006E5F89"/>
    <w:rsid w:val="006F58D8"/>
    <w:rsid w:val="006F58F9"/>
    <w:rsid w:val="00716A97"/>
    <w:rsid w:val="00717124"/>
    <w:rsid w:val="00717A63"/>
    <w:rsid w:val="007207A6"/>
    <w:rsid w:val="007242E6"/>
    <w:rsid w:val="0073227C"/>
    <w:rsid w:val="00733C58"/>
    <w:rsid w:val="0073542B"/>
    <w:rsid w:val="00735447"/>
    <w:rsid w:val="00736BA3"/>
    <w:rsid w:val="00736BF2"/>
    <w:rsid w:val="00740C42"/>
    <w:rsid w:val="00741326"/>
    <w:rsid w:val="00745411"/>
    <w:rsid w:val="007528B4"/>
    <w:rsid w:val="007528FB"/>
    <w:rsid w:val="00754346"/>
    <w:rsid w:val="00760D00"/>
    <w:rsid w:val="007619FC"/>
    <w:rsid w:val="00763622"/>
    <w:rsid w:val="00764B73"/>
    <w:rsid w:val="00766F3C"/>
    <w:rsid w:val="00767EF7"/>
    <w:rsid w:val="007708E7"/>
    <w:rsid w:val="00771A8E"/>
    <w:rsid w:val="007823C4"/>
    <w:rsid w:val="00782DF9"/>
    <w:rsid w:val="00785A59"/>
    <w:rsid w:val="00786709"/>
    <w:rsid w:val="0079129C"/>
    <w:rsid w:val="0079456E"/>
    <w:rsid w:val="00795581"/>
    <w:rsid w:val="007A27DC"/>
    <w:rsid w:val="007B093A"/>
    <w:rsid w:val="007B2882"/>
    <w:rsid w:val="007B490C"/>
    <w:rsid w:val="007B4AF2"/>
    <w:rsid w:val="007C16C6"/>
    <w:rsid w:val="007C31FC"/>
    <w:rsid w:val="007C3380"/>
    <w:rsid w:val="007C3CF0"/>
    <w:rsid w:val="007C657E"/>
    <w:rsid w:val="007D1325"/>
    <w:rsid w:val="007E4981"/>
    <w:rsid w:val="007E7846"/>
    <w:rsid w:val="007F44D6"/>
    <w:rsid w:val="007F6AFE"/>
    <w:rsid w:val="007F7387"/>
    <w:rsid w:val="00800A5A"/>
    <w:rsid w:val="00802DA6"/>
    <w:rsid w:val="00803279"/>
    <w:rsid w:val="0080357F"/>
    <w:rsid w:val="0080539F"/>
    <w:rsid w:val="00807329"/>
    <w:rsid w:val="00812ABA"/>
    <w:rsid w:val="00812FDE"/>
    <w:rsid w:val="008142FA"/>
    <w:rsid w:val="00820F90"/>
    <w:rsid w:val="008272F2"/>
    <w:rsid w:val="00827B02"/>
    <w:rsid w:val="00827B89"/>
    <w:rsid w:val="0083223E"/>
    <w:rsid w:val="00832957"/>
    <w:rsid w:val="008349B1"/>
    <w:rsid w:val="008352B7"/>
    <w:rsid w:val="00836E8E"/>
    <w:rsid w:val="00837983"/>
    <w:rsid w:val="00841F7F"/>
    <w:rsid w:val="00852513"/>
    <w:rsid w:val="00853134"/>
    <w:rsid w:val="0085672A"/>
    <w:rsid w:val="0086433A"/>
    <w:rsid w:val="0086512B"/>
    <w:rsid w:val="00865D72"/>
    <w:rsid w:val="008661D2"/>
    <w:rsid w:val="00872780"/>
    <w:rsid w:val="00875475"/>
    <w:rsid w:val="00877538"/>
    <w:rsid w:val="008817E9"/>
    <w:rsid w:val="00882313"/>
    <w:rsid w:val="00886660"/>
    <w:rsid w:val="00893189"/>
    <w:rsid w:val="00896E53"/>
    <w:rsid w:val="00896EBF"/>
    <w:rsid w:val="008A3319"/>
    <w:rsid w:val="008A3959"/>
    <w:rsid w:val="008A71A5"/>
    <w:rsid w:val="008B02D0"/>
    <w:rsid w:val="008B345C"/>
    <w:rsid w:val="008B40BA"/>
    <w:rsid w:val="008B5337"/>
    <w:rsid w:val="008B69F2"/>
    <w:rsid w:val="008C2337"/>
    <w:rsid w:val="008C31ED"/>
    <w:rsid w:val="008C546B"/>
    <w:rsid w:val="008D13DF"/>
    <w:rsid w:val="008D1A71"/>
    <w:rsid w:val="008D52C4"/>
    <w:rsid w:val="008D647A"/>
    <w:rsid w:val="008E11FF"/>
    <w:rsid w:val="008E6882"/>
    <w:rsid w:val="008F283C"/>
    <w:rsid w:val="008F4ABE"/>
    <w:rsid w:val="008F562E"/>
    <w:rsid w:val="008F6CED"/>
    <w:rsid w:val="00901008"/>
    <w:rsid w:val="00902FA2"/>
    <w:rsid w:val="00905631"/>
    <w:rsid w:val="00910325"/>
    <w:rsid w:val="00910D16"/>
    <w:rsid w:val="00912FD8"/>
    <w:rsid w:val="00914BB4"/>
    <w:rsid w:val="0091638F"/>
    <w:rsid w:val="009219A2"/>
    <w:rsid w:val="00925501"/>
    <w:rsid w:val="00930825"/>
    <w:rsid w:val="00930BCF"/>
    <w:rsid w:val="00930FEF"/>
    <w:rsid w:val="00933116"/>
    <w:rsid w:val="00936A94"/>
    <w:rsid w:val="00936CA7"/>
    <w:rsid w:val="00937D8E"/>
    <w:rsid w:val="0094019E"/>
    <w:rsid w:val="009407ED"/>
    <w:rsid w:val="00942F2B"/>
    <w:rsid w:val="0094522B"/>
    <w:rsid w:val="009454F3"/>
    <w:rsid w:val="00951762"/>
    <w:rsid w:val="00951A76"/>
    <w:rsid w:val="00955D62"/>
    <w:rsid w:val="00957A2F"/>
    <w:rsid w:val="00963FA5"/>
    <w:rsid w:val="0096513A"/>
    <w:rsid w:val="009671B0"/>
    <w:rsid w:val="00970C71"/>
    <w:rsid w:val="00970C95"/>
    <w:rsid w:val="00970F43"/>
    <w:rsid w:val="00972069"/>
    <w:rsid w:val="00977A63"/>
    <w:rsid w:val="00980356"/>
    <w:rsid w:val="0098253B"/>
    <w:rsid w:val="009832D3"/>
    <w:rsid w:val="00984D79"/>
    <w:rsid w:val="00985943"/>
    <w:rsid w:val="0098674F"/>
    <w:rsid w:val="0098718B"/>
    <w:rsid w:val="009873EA"/>
    <w:rsid w:val="009920B9"/>
    <w:rsid w:val="0099586E"/>
    <w:rsid w:val="009A78FD"/>
    <w:rsid w:val="009B2249"/>
    <w:rsid w:val="009B493B"/>
    <w:rsid w:val="009B59F0"/>
    <w:rsid w:val="009B6A7F"/>
    <w:rsid w:val="009B6EC4"/>
    <w:rsid w:val="009C00BE"/>
    <w:rsid w:val="009C2CD0"/>
    <w:rsid w:val="009C5954"/>
    <w:rsid w:val="009C664F"/>
    <w:rsid w:val="009D13ED"/>
    <w:rsid w:val="009D3327"/>
    <w:rsid w:val="009D4256"/>
    <w:rsid w:val="009D533D"/>
    <w:rsid w:val="009E14F8"/>
    <w:rsid w:val="009E47E4"/>
    <w:rsid w:val="009F12B9"/>
    <w:rsid w:val="009F1B69"/>
    <w:rsid w:val="009F5051"/>
    <w:rsid w:val="00A015F5"/>
    <w:rsid w:val="00A03596"/>
    <w:rsid w:val="00A03DE1"/>
    <w:rsid w:val="00A042F7"/>
    <w:rsid w:val="00A050D8"/>
    <w:rsid w:val="00A051B2"/>
    <w:rsid w:val="00A06DFE"/>
    <w:rsid w:val="00A074B3"/>
    <w:rsid w:val="00A11662"/>
    <w:rsid w:val="00A14AE2"/>
    <w:rsid w:val="00A1571E"/>
    <w:rsid w:val="00A17A48"/>
    <w:rsid w:val="00A21A8A"/>
    <w:rsid w:val="00A22B6B"/>
    <w:rsid w:val="00A2572E"/>
    <w:rsid w:val="00A26731"/>
    <w:rsid w:val="00A2757A"/>
    <w:rsid w:val="00A32BD4"/>
    <w:rsid w:val="00A360C5"/>
    <w:rsid w:val="00A41828"/>
    <w:rsid w:val="00A430A8"/>
    <w:rsid w:val="00A43E0C"/>
    <w:rsid w:val="00A50006"/>
    <w:rsid w:val="00A507C7"/>
    <w:rsid w:val="00A5163D"/>
    <w:rsid w:val="00A52FA8"/>
    <w:rsid w:val="00A531DF"/>
    <w:rsid w:val="00A5596C"/>
    <w:rsid w:val="00A57D19"/>
    <w:rsid w:val="00A65B40"/>
    <w:rsid w:val="00A70683"/>
    <w:rsid w:val="00A735D9"/>
    <w:rsid w:val="00A73DCC"/>
    <w:rsid w:val="00A76D1B"/>
    <w:rsid w:val="00A8456C"/>
    <w:rsid w:val="00A85962"/>
    <w:rsid w:val="00A8743A"/>
    <w:rsid w:val="00A87B10"/>
    <w:rsid w:val="00A93649"/>
    <w:rsid w:val="00AA192C"/>
    <w:rsid w:val="00AA1BAD"/>
    <w:rsid w:val="00AA2A51"/>
    <w:rsid w:val="00AA697A"/>
    <w:rsid w:val="00AB1FBF"/>
    <w:rsid w:val="00AB3285"/>
    <w:rsid w:val="00AB5D9C"/>
    <w:rsid w:val="00AC094F"/>
    <w:rsid w:val="00AC105D"/>
    <w:rsid w:val="00AC6452"/>
    <w:rsid w:val="00AD0F3C"/>
    <w:rsid w:val="00AD18D6"/>
    <w:rsid w:val="00AD2A5B"/>
    <w:rsid w:val="00AD4E7F"/>
    <w:rsid w:val="00AE2CE4"/>
    <w:rsid w:val="00AE6900"/>
    <w:rsid w:val="00AE7F98"/>
    <w:rsid w:val="00AF1447"/>
    <w:rsid w:val="00AF3888"/>
    <w:rsid w:val="00AF6176"/>
    <w:rsid w:val="00B0052F"/>
    <w:rsid w:val="00B01C49"/>
    <w:rsid w:val="00B0215C"/>
    <w:rsid w:val="00B05FD8"/>
    <w:rsid w:val="00B064B2"/>
    <w:rsid w:val="00B07F91"/>
    <w:rsid w:val="00B13786"/>
    <w:rsid w:val="00B15235"/>
    <w:rsid w:val="00B21065"/>
    <w:rsid w:val="00B221EE"/>
    <w:rsid w:val="00B315D8"/>
    <w:rsid w:val="00B32168"/>
    <w:rsid w:val="00B356AF"/>
    <w:rsid w:val="00B40517"/>
    <w:rsid w:val="00B421EC"/>
    <w:rsid w:val="00B442F1"/>
    <w:rsid w:val="00B44882"/>
    <w:rsid w:val="00B51D40"/>
    <w:rsid w:val="00B53830"/>
    <w:rsid w:val="00B57265"/>
    <w:rsid w:val="00B572FE"/>
    <w:rsid w:val="00B574AC"/>
    <w:rsid w:val="00B645E4"/>
    <w:rsid w:val="00B73B90"/>
    <w:rsid w:val="00B7593F"/>
    <w:rsid w:val="00B76021"/>
    <w:rsid w:val="00B77D99"/>
    <w:rsid w:val="00B84535"/>
    <w:rsid w:val="00B90301"/>
    <w:rsid w:val="00B9322A"/>
    <w:rsid w:val="00B93CFD"/>
    <w:rsid w:val="00B97C3D"/>
    <w:rsid w:val="00BA02BB"/>
    <w:rsid w:val="00BA15C6"/>
    <w:rsid w:val="00BA1D83"/>
    <w:rsid w:val="00BA4358"/>
    <w:rsid w:val="00BA6117"/>
    <w:rsid w:val="00BB1153"/>
    <w:rsid w:val="00BB25A0"/>
    <w:rsid w:val="00BB5A38"/>
    <w:rsid w:val="00BB6D38"/>
    <w:rsid w:val="00BB7780"/>
    <w:rsid w:val="00BC105C"/>
    <w:rsid w:val="00BC6DFA"/>
    <w:rsid w:val="00BD1A05"/>
    <w:rsid w:val="00BD26E1"/>
    <w:rsid w:val="00BD2879"/>
    <w:rsid w:val="00BD4C7E"/>
    <w:rsid w:val="00BD6546"/>
    <w:rsid w:val="00BD7E56"/>
    <w:rsid w:val="00BE1C9C"/>
    <w:rsid w:val="00BE46D3"/>
    <w:rsid w:val="00BE4D96"/>
    <w:rsid w:val="00BE6EEC"/>
    <w:rsid w:val="00BF052C"/>
    <w:rsid w:val="00BF280D"/>
    <w:rsid w:val="00BF3E1C"/>
    <w:rsid w:val="00BF52E0"/>
    <w:rsid w:val="00C033D3"/>
    <w:rsid w:val="00C04110"/>
    <w:rsid w:val="00C0473E"/>
    <w:rsid w:val="00C05C9A"/>
    <w:rsid w:val="00C14A59"/>
    <w:rsid w:val="00C15EBD"/>
    <w:rsid w:val="00C174DE"/>
    <w:rsid w:val="00C212CF"/>
    <w:rsid w:val="00C25B5C"/>
    <w:rsid w:val="00C2617C"/>
    <w:rsid w:val="00C26315"/>
    <w:rsid w:val="00C32103"/>
    <w:rsid w:val="00C333C0"/>
    <w:rsid w:val="00C34DCE"/>
    <w:rsid w:val="00C3691F"/>
    <w:rsid w:val="00C371CF"/>
    <w:rsid w:val="00C375D6"/>
    <w:rsid w:val="00C41DE7"/>
    <w:rsid w:val="00C42ADA"/>
    <w:rsid w:val="00C46E48"/>
    <w:rsid w:val="00C56102"/>
    <w:rsid w:val="00C6414D"/>
    <w:rsid w:val="00C65238"/>
    <w:rsid w:val="00C65A06"/>
    <w:rsid w:val="00C75B09"/>
    <w:rsid w:val="00C7675E"/>
    <w:rsid w:val="00C8098E"/>
    <w:rsid w:val="00C8131C"/>
    <w:rsid w:val="00C827EE"/>
    <w:rsid w:val="00C929A0"/>
    <w:rsid w:val="00C92CEE"/>
    <w:rsid w:val="00C9493A"/>
    <w:rsid w:val="00C96E68"/>
    <w:rsid w:val="00C97311"/>
    <w:rsid w:val="00CA0064"/>
    <w:rsid w:val="00CA0668"/>
    <w:rsid w:val="00CA2004"/>
    <w:rsid w:val="00CA4C06"/>
    <w:rsid w:val="00CB0B3C"/>
    <w:rsid w:val="00CB7794"/>
    <w:rsid w:val="00CC068C"/>
    <w:rsid w:val="00CC746A"/>
    <w:rsid w:val="00CD1332"/>
    <w:rsid w:val="00CD1A13"/>
    <w:rsid w:val="00CD4014"/>
    <w:rsid w:val="00CD5E34"/>
    <w:rsid w:val="00CE1AD5"/>
    <w:rsid w:val="00CE3306"/>
    <w:rsid w:val="00CE3F57"/>
    <w:rsid w:val="00CF1F68"/>
    <w:rsid w:val="00CF2010"/>
    <w:rsid w:val="00CF3724"/>
    <w:rsid w:val="00CF5D6C"/>
    <w:rsid w:val="00D05C2D"/>
    <w:rsid w:val="00D11FE7"/>
    <w:rsid w:val="00D14C55"/>
    <w:rsid w:val="00D156CD"/>
    <w:rsid w:val="00D2572B"/>
    <w:rsid w:val="00D2656B"/>
    <w:rsid w:val="00D3033C"/>
    <w:rsid w:val="00D3162B"/>
    <w:rsid w:val="00D316B3"/>
    <w:rsid w:val="00D34966"/>
    <w:rsid w:val="00D34BFD"/>
    <w:rsid w:val="00D357E3"/>
    <w:rsid w:val="00D368D6"/>
    <w:rsid w:val="00D53F48"/>
    <w:rsid w:val="00D562F0"/>
    <w:rsid w:val="00D57E44"/>
    <w:rsid w:val="00D60094"/>
    <w:rsid w:val="00D6118F"/>
    <w:rsid w:val="00D61E6B"/>
    <w:rsid w:val="00D623AA"/>
    <w:rsid w:val="00D6423F"/>
    <w:rsid w:val="00D657C2"/>
    <w:rsid w:val="00D65A04"/>
    <w:rsid w:val="00D767CB"/>
    <w:rsid w:val="00D81B91"/>
    <w:rsid w:val="00D8223A"/>
    <w:rsid w:val="00D83E40"/>
    <w:rsid w:val="00D902CB"/>
    <w:rsid w:val="00D97D6B"/>
    <w:rsid w:val="00DA1971"/>
    <w:rsid w:val="00DA1AC1"/>
    <w:rsid w:val="00DA2E32"/>
    <w:rsid w:val="00DA2F11"/>
    <w:rsid w:val="00DA39DD"/>
    <w:rsid w:val="00DA450B"/>
    <w:rsid w:val="00DB25F0"/>
    <w:rsid w:val="00DB3B9E"/>
    <w:rsid w:val="00DB5437"/>
    <w:rsid w:val="00DB5799"/>
    <w:rsid w:val="00DB62CB"/>
    <w:rsid w:val="00DC0CF6"/>
    <w:rsid w:val="00DC4AEB"/>
    <w:rsid w:val="00DD016D"/>
    <w:rsid w:val="00DD1DEE"/>
    <w:rsid w:val="00DD242A"/>
    <w:rsid w:val="00DD2599"/>
    <w:rsid w:val="00DD4487"/>
    <w:rsid w:val="00DE4F60"/>
    <w:rsid w:val="00DE5591"/>
    <w:rsid w:val="00DE5AF2"/>
    <w:rsid w:val="00DE5BA0"/>
    <w:rsid w:val="00DE65DF"/>
    <w:rsid w:val="00DF09E1"/>
    <w:rsid w:val="00DF0A38"/>
    <w:rsid w:val="00DF16CD"/>
    <w:rsid w:val="00DF2540"/>
    <w:rsid w:val="00DF39DC"/>
    <w:rsid w:val="00DF3A8B"/>
    <w:rsid w:val="00DF4A0C"/>
    <w:rsid w:val="00DF7ED7"/>
    <w:rsid w:val="00DF7EF1"/>
    <w:rsid w:val="00E01828"/>
    <w:rsid w:val="00E100C5"/>
    <w:rsid w:val="00E165DC"/>
    <w:rsid w:val="00E22B85"/>
    <w:rsid w:val="00E24B6D"/>
    <w:rsid w:val="00E27BC8"/>
    <w:rsid w:val="00E30972"/>
    <w:rsid w:val="00E31918"/>
    <w:rsid w:val="00E3690C"/>
    <w:rsid w:val="00E40096"/>
    <w:rsid w:val="00E46589"/>
    <w:rsid w:val="00E47D66"/>
    <w:rsid w:val="00E55A54"/>
    <w:rsid w:val="00E561F0"/>
    <w:rsid w:val="00E57B4F"/>
    <w:rsid w:val="00E65D5E"/>
    <w:rsid w:val="00E72C93"/>
    <w:rsid w:val="00E75D94"/>
    <w:rsid w:val="00E85B8E"/>
    <w:rsid w:val="00E955E6"/>
    <w:rsid w:val="00E95E84"/>
    <w:rsid w:val="00E96EDA"/>
    <w:rsid w:val="00EA04B8"/>
    <w:rsid w:val="00EA2B6E"/>
    <w:rsid w:val="00EA3F14"/>
    <w:rsid w:val="00EA4D25"/>
    <w:rsid w:val="00EA7185"/>
    <w:rsid w:val="00EA71C2"/>
    <w:rsid w:val="00EA7986"/>
    <w:rsid w:val="00EB5404"/>
    <w:rsid w:val="00EC0026"/>
    <w:rsid w:val="00EC0E6E"/>
    <w:rsid w:val="00EC166E"/>
    <w:rsid w:val="00EC2FA5"/>
    <w:rsid w:val="00EC396C"/>
    <w:rsid w:val="00EC4DE4"/>
    <w:rsid w:val="00EC5ED7"/>
    <w:rsid w:val="00ED0EF5"/>
    <w:rsid w:val="00ED25F4"/>
    <w:rsid w:val="00ED2CDE"/>
    <w:rsid w:val="00ED5A46"/>
    <w:rsid w:val="00EE07BD"/>
    <w:rsid w:val="00EE0ECA"/>
    <w:rsid w:val="00EF0467"/>
    <w:rsid w:val="00EF4241"/>
    <w:rsid w:val="00EF55B3"/>
    <w:rsid w:val="00EF629F"/>
    <w:rsid w:val="00EF7E09"/>
    <w:rsid w:val="00EF7ECA"/>
    <w:rsid w:val="00F01C34"/>
    <w:rsid w:val="00F065D1"/>
    <w:rsid w:val="00F069A0"/>
    <w:rsid w:val="00F06CDE"/>
    <w:rsid w:val="00F103BE"/>
    <w:rsid w:val="00F14ED9"/>
    <w:rsid w:val="00F1594F"/>
    <w:rsid w:val="00F17A04"/>
    <w:rsid w:val="00F31EB3"/>
    <w:rsid w:val="00F331C2"/>
    <w:rsid w:val="00F34B37"/>
    <w:rsid w:val="00F41E71"/>
    <w:rsid w:val="00F43B63"/>
    <w:rsid w:val="00F43CB3"/>
    <w:rsid w:val="00F53774"/>
    <w:rsid w:val="00F55BF6"/>
    <w:rsid w:val="00F61049"/>
    <w:rsid w:val="00F610B0"/>
    <w:rsid w:val="00F613B3"/>
    <w:rsid w:val="00F62216"/>
    <w:rsid w:val="00F629AB"/>
    <w:rsid w:val="00F64B28"/>
    <w:rsid w:val="00F652D7"/>
    <w:rsid w:val="00F673C2"/>
    <w:rsid w:val="00F72A0B"/>
    <w:rsid w:val="00F80294"/>
    <w:rsid w:val="00F80A49"/>
    <w:rsid w:val="00F82F10"/>
    <w:rsid w:val="00F8761E"/>
    <w:rsid w:val="00F87E57"/>
    <w:rsid w:val="00F900BA"/>
    <w:rsid w:val="00F9133A"/>
    <w:rsid w:val="00F946A7"/>
    <w:rsid w:val="00F97150"/>
    <w:rsid w:val="00FA051C"/>
    <w:rsid w:val="00FA07C5"/>
    <w:rsid w:val="00FA3E61"/>
    <w:rsid w:val="00FA473A"/>
    <w:rsid w:val="00FA596E"/>
    <w:rsid w:val="00FA6CAA"/>
    <w:rsid w:val="00FB0EA6"/>
    <w:rsid w:val="00FB2D95"/>
    <w:rsid w:val="00FB39DC"/>
    <w:rsid w:val="00FB3DA9"/>
    <w:rsid w:val="00FC3D0F"/>
    <w:rsid w:val="00FC62E2"/>
    <w:rsid w:val="00FC6715"/>
    <w:rsid w:val="00FC7D55"/>
    <w:rsid w:val="00FD1782"/>
    <w:rsid w:val="00FD1F8D"/>
    <w:rsid w:val="00FD676F"/>
    <w:rsid w:val="00FE39EF"/>
    <w:rsid w:val="00FE7436"/>
    <w:rsid w:val="00FF3024"/>
    <w:rsid w:val="1FB5F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661D"/>
  <w15:chartTrackingRefBased/>
  <w15:docId w15:val="{2DBC4EF0-4F09-4C80-ACA5-619E6138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/>
        <w:lang w:val="nb-NO" w:eastAsia="en-US" w:bidi="ar-SA"/>
      </w:rPr>
    </w:rPrDefault>
    <w:pPrDefault>
      <w:pPr>
        <w:spacing w:before="6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0BCF"/>
  </w:style>
  <w:style w:type="paragraph" w:styleId="Otsikko1">
    <w:name w:val="heading 1"/>
    <w:basedOn w:val="Normaali"/>
    <w:next w:val="Normaali"/>
    <w:link w:val="Otsikko1Char"/>
    <w:uiPriority w:val="5"/>
    <w:qFormat/>
    <w:rsid w:val="00447C0D"/>
    <w:pPr>
      <w:keepNext/>
      <w:keepLines/>
      <w:numPr>
        <w:numId w:val="23"/>
      </w:numPr>
      <w:pBdr>
        <w:bottom w:val="single" w:sz="12" w:space="2" w:color="008A00" w:themeColor="accent1"/>
      </w:pBdr>
      <w:spacing w:before="240" w:line="240" w:lineRule="auto"/>
      <w:ind w:left="709" w:hanging="709"/>
      <w:outlineLvl w:val="0"/>
    </w:pPr>
    <w:rPr>
      <w:rFonts w:asciiTheme="majorHAnsi" w:eastAsiaTheme="majorEastAsia" w:hAnsiTheme="majorHAnsi" w:cstheme="majorHAnsi"/>
      <w:b/>
      <w:bCs/>
      <w:color w:val="1F2325"/>
      <w:sz w:val="32"/>
      <w:szCs w:val="44"/>
    </w:rPr>
  </w:style>
  <w:style w:type="paragraph" w:styleId="Otsikko2">
    <w:name w:val="heading 2"/>
    <w:basedOn w:val="Otsikko1"/>
    <w:next w:val="Normaali"/>
    <w:link w:val="Otsikko2Char"/>
    <w:autoRedefine/>
    <w:uiPriority w:val="6"/>
    <w:qFormat/>
    <w:rsid w:val="00447C0D"/>
    <w:pPr>
      <w:numPr>
        <w:ilvl w:val="1"/>
      </w:numPr>
      <w:pBdr>
        <w:bottom w:val="none" w:sz="0" w:space="0" w:color="auto"/>
      </w:pBdr>
      <w:ind w:left="709" w:hanging="709"/>
      <w:outlineLvl w:val="1"/>
    </w:pPr>
    <w:rPr>
      <w:bCs w:val="0"/>
      <w:sz w:val="28"/>
      <w:szCs w:val="32"/>
    </w:rPr>
  </w:style>
  <w:style w:type="paragraph" w:styleId="Otsikko3">
    <w:name w:val="heading 3"/>
    <w:basedOn w:val="Otsikko2"/>
    <w:next w:val="Normaali"/>
    <w:link w:val="Otsikko3Char"/>
    <w:uiPriority w:val="7"/>
    <w:qFormat/>
    <w:rsid w:val="002C7B75"/>
    <w:pPr>
      <w:numPr>
        <w:ilvl w:val="2"/>
      </w:numPr>
      <w:ind w:left="992" w:hanging="992"/>
      <w:outlineLvl w:val="2"/>
    </w:pPr>
    <w:rPr>
      <w:bCs/>
      <w:sz w:val="24"/>
      <w:szCs w:val="28"/>
    </w:rPr>
  </w:style>
  <w:style w:type="paragraph" w:styleId="Otsikko4">
    <w:name w:val="heading 4"/>
    <w:basedOn w:val="Otsikko3"/>
    <w:next w:val="Normaali"/>
    <w:link w:val="Otsikko4Char"/>
    <w:uiPriority w:val="8"/>
    <w:qFormat/>
    <w:rsid w:val="002C7B75"/>
    <w:pPr>
      <w:numPr>
        <w:ilvl w:val="3"/>
      </w:numPr>
      <w:spacing w:after="80"/>
      <w:ind w:left="1134" w:hanging="1134"/>
      <w:outlineLvl w:val="3"/>
    </w:pPr>
    <w:rPr>
      <w:b w:val="0"/>
      <w:iCs/>
    </w:rPr>
  </w:style>
  <w:style w:type="paragraph" w:styleId="Otsikko5">
    <w:name w:val="heading 5"/>
    <w:basedOn w:val="Otsikko4"/>
    <w:next w:val="Normaali"/>
    <w:link w:val="Otsikko5Char"/>
    <w:uiPriority w:val="9"/>
    <w:rsid w:val="002C7B75"/>
    <w:pPr>
      <w:numPr>
        <w:ilvl w:val="4"/>
      </w:numPr>
      <w:ind w:left="1134" w:hanging="1134"/>
      <w:outlineLvl w:val="4"/>
    </w:pPr>
    <w:rPr>
      <w:bCs w:val="0"/>
      <w:sz w:val="22"/>
      <w:szCs w:val="24"/>
    </w:rPr>
  </w:style>
  <w:style w:type="paragraph" w:styleId="Otsikko6">
    <w:name w:val="heading 6"/>
    <w:basedOn w:val="Normaali"/>
    <w:next w:val="Normaali"/>
    <w:link w:val="Otsikko6Char"/>
    <w:uiPriority w:val="10"/>
    <w:unhideWhenUsed/>
    <w:rsid w:val="00C371C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0044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0"/>
    <w:semiHidden/>
    <w:unhideWhenUsed/>
    <w:rsid w:val="00C371C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40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0"/>
    <w:semiHidden/>
    <w:unhideWhenUsed/>
    <w:qFormat/>
    <w:rsid w:val="00C371C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4A535A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10"/>
    <w:semiHidden/>
    <w:unhideWhenUsed/>
    <w:qFormat/>
    <w:rsid w:val="00C371C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535A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eytake-away">
    <w:name w:val="Key take-away"/>
    <w:basedOn w:val="Normaali"/>
    <w:next w:val="Normaali"/>
    <w:link w:val="Keytake-awayChar"/>
    <w:uiPriority w:val="1"/>
    <w:qFormat/>
    <w:rsid w:val="00535D97"/>
    <w:pPr>
      <w:keepNext/>
      <w:spacing w:before="140" w:after="80" w:line="240" w:lineRule="auto"/>
    </w:pPr>
    <w:rPr>
      <w:b/>
      <w:color w:val="1F2325"/>
      <w:sz w:val="21"/>
      <w:szCs w:val="21"/>
    </w:rPr>
  </w:style>
  <w:style w:type="character" w:customStyle="1" w:styleId="Keytake-awayChar">
    <w:name w:val="Key take-away Char"/>
    <w:basedOn w:val="Kappaleenoletusfontti"/>
    <w:link w:val="Keytake-away"/>
    <w:uiPriority w:val="1"/>
    <w:rsid w:val="00535D97"/>
    <w:rPr>
      <w:b/>
      <w:color w:val="1F2325"/>
      <w:sz w:val="21"/>
      <w:szCs w:val="21"/>
    </w:rPr>
  </w:style>
  <w:style w:type="paragraph" w:customStyle="1" w:styleId="Tablecaption">
    <w:name w:val="Table caption"/>
    <w:basedOn w:val="Normaali"/>
    <w:next w:val="Normaali"/>
    <w:link w:val="TablecaptionChar"/>
    <w:uiPriority w:val="3"/>
    <w:qFormat/>
    <w:rsid w:val="00D8223A"/>
    <w:pPr>
      <w:keepNext/>
      <w:spacing w:before="180" w:after="60"/>
    </w:pPr>
    <w:rPr>
      <w:color w:val="4D575D"/>
    </w:rPr>
  </w:style>
  <w:style w:type="character" w:customStyle="1" w:styleId="TablecaptionChar">
    <w:name w:val="Table caption Char"/>
    <w:basedOn w:val="Kappaleenoletusfontti"/>
    <w:link w:val="Tablecaption"/>
    <w:uiPriority w:val="3"/>
    <w:rsid w:val="00D8223A"/>
    <w:rPr>
      <w:color w:val="4D575D"/>
    </w:rPr>
  </w:style>
  <w:style w:type="paragraph" w:customStyle="1" w:styleId="Picture">
    <w:name w:val="Picture"/>
    <w:basedOn w:val="Normaali"/>
    <w:next w:val="Kuvaotsikko"/>
    <w:link w:val="PictureChar"/>
    <w:uiPriority w:val="10"/>
    <w:qFormat/>
    <w:rsid w:val="00BB1153"/>
    <w:pPr>
      <w:keepNext/>
      <w:spacing w:before="180" w:after="60"/>
    </w:pPr>
    <w:rPr>
      <w:color w:val="4D575D"/>
    </w:rPr>
  </w:style>
  <w:style w:type="character" w:customStyle="1" w:styleId="PictureChar">
    <w:name w:val="Picture Char"/>
    <w:basedOn w:val="Kappaleenoletusfontti"/>
    <w:link w:val="Picture"/>
    <w:uiPriority w:val="10"/>
    <w:rsid w:val="00BB1153"/>
    <w:rPr>
      <w:color w:val="4D575D"/>
    </w:rPr>
  </w:style>
  <w:style w:type="paragraph" w:styleId="Kuvaotsikko">
    <w:name w:val="caption"/>
    <w:aliases w:val="Fig Caption,Fig. caption"/>
    <w:basedOn w:val="Normaali"/>
    <w:next w:val="Normaali"/>
    <w:uiPriority w:val="4"/>
    <w:qFormat/>
    <w:rsid w:val="00D8223A"/>
    <w:pPr>
      <w:spacing w:before="40" w:after="180"/>
    </w:pPr>
    <w:rPr>
      <w:iCs/>
      <w:color w:val="4D575D"/>
    </w:rPr>
  </w:style>
  <w:style w:type="paragraph" w:customStyle="1" w:styleId="Subheading">
    <w:name w:val="Sub heading"/>
    <w:next w:val="Normaali"/>
    <w:link w:val="SubheadingChar"/>
    <w:uiPriority w:val="9"/>
    <w:qFormat/>
    <w:rsid w:val="00896E53"/>
    <w:pPr>
      <w:keepNext/>
      <w:numPr>
        <w:ilvl w:val="4"/>
        <w:numId w:val="1"/>
      </w:numPr>
      <w:pBdr>
        <w:bottom w:val="single" w:sz="4" w:space="2" w:color="008A00" w:themeColor="accent1"/>
      </w:pBdr>
      <w:spacing w:before="120" w:after="80" w:line="252" w:lineRule="auto"/>
    </w:pPr>
    <w:rPr>
      <w:rFonts w:asciiTheme="minorHAnsi" w:eastAsiaTheme="majorEastAsia" w:hAnsiTheme="minorHAnsi" w:cstheme="minorHAnsi"/>
      <w:b/>
      <w:bCs/>
      <w:iCs/>
      <w:color w:val="1F2325"/>
      <w:sz w:val="22"/>
      <w:szCs w:val="22"/>
    </w:rPr>
  </w:style>
  <w:style w:type="character" w:customStyle="1" w:styleId="SubheadingChar">
    <w:name w:val="Sub heading Char"/>
    <w:basedOn w:val="Otsikko5Char"/>
    <w:link w:val="Subheading"/>
    <w:uiPriority w:val="9"/>
    <w:rsid w:val="00896E53"/>
    <w:rPr>
      <w:rFonts w:asciiTheme="minorHAnsi" w:eastAsiaTheme="majorEastAsia" w:hAnsiTheme="minorHAnsi" w:cstheme="minorHAnsi"/>
      <w:b/>
      <w:bCs/>
      <w:iCs/>
      <w:color w:val="1F2325"/>
      <w:sz w:val="22"/>
      <w:szCs w:val="22"/>
    </w:rPr>
  </w:style>
  <w:style w:type="paragraph" w:customStyle="1" w:styleId="Kundenavn">
    <w:name w:val="Kundenavn"/>
    <w:basedOn w:val="Otsikko"/>
    <w:link w:val="KundenavnChar"/>
    <w:autoRedefine/>
    <w:uiPriority w:val="14"/>
    <w:semiHidden/>
    <w:rsid w:val="00BB1153"/>
    <w:pPr>
      <w:spacing w:before="0" w:line="216" w:lineRule="auto"/>
      <w:contextualSpacing w:val="0"/>
    </w:pPr>
    <w:rPr>
      <w:color w:val="323232"/>
      <w:sz w:val="24"/>
    </w:rPr>
  </w:style>
  <w:style w:type="character" w:customStyle="1" w:styleId="KundenavnChar">
    <w:name w:val="Kundenavn Char"/>
    <w:basedOn w:val="OtsikkoChar"/>
    <w:link w:val="Kundenavn"/>
    <w:uiPriority w:val="14"/>
    <w:semiHidden/>
    <w:rsid w:val="00BB1153"/>
    <w:rPr>
      <w:rFonts w:eastAsiaTheme="majorEastAsia" w:cstheme="majorBidi"/>
      <w:color w:val="323232"/>
      <w:spacing w:val="-10"/>
      <w:kern w:val="28"/>
      <w:sz w:val="24"/>
      <w:szCs w:val="56"/>
    </w:rPr>
  </w:style>
  <w:style w:type="paragraph" w:styleId="Otsikko">
    <w:name w:val="Title"/>
    <w:basedOn w:val="Normaali"/>
    <w:next w:val="Normaali"/>
    <w:link w:val="OtsikkoChar"/>
    <w:uiPriority w:val="10"/>
    <w:rsid w:val="00BB1153"/>
    <w:pPr>
      <w:spacing w:before="709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1153"/>
    <w:rPr>
      <w:rFonts w:eastAsiaTheme="majorEastAsia" w:cstheme="majorBidi"/>
      <w:spacing w:val="-10"/>
      <w:kern w:val="28"/>
      <w:sz w:val="44"/>
      <w:szCs w:val="56"/>
    </w:rPr>
  </w:style>
  <w:style w:type="paragraph" w:customStyle="1" w:styleId="Dokumentnavn">
    <w:name w:val="Dokumentnavn"/>
    <w:basedOn w:val="Otsikko"/>
    <w:link w:val="DokumentnavnChar"/>
    <w:uiPriority w:val="14"/>
    <w:semiHidden/>
    <w:rsid w:val="00BB1153"/>
    <w:pPr>
      <w:framePr w:wrap="notBeside" w:vAnchor="text" w:hAnchor="text" w:y="1"/>
      <w:spacing w:before="360" w:line="216" w:lineRule="auto"/>
      <w:contextualSpacing w:val="0"/>
    </w:pPr>
    <w:rPr>
      <w:b/>
      <w:color w:val="323232"/>
      <w:sz w:val="28"/>
    </w:rPr>
  </w:style>
  <w:style w:type="character" w:customStyle="1" w:styleId="DokumentnavnChar">
    <w:name w:val="Dokumentnavn Char"/>
    <w:basedOn w:val="OtsikkoChar"/>
    <w:link w:val="Dokumentnavn"/>
    <w:uiPriority w:val="14"/>
    <w:semiHidden/>
    <w:rsid w:val="00BB1153"/>
    <w:rPr>
      <w:rFonts w:eastAsiaTheme="majorEastAsia" w:cstheme="majorBidi"/>
      <w:b/>
      <w:color w:val="323232"/>
      <w:spacing w:val="-10"/>
      <w:kern w:val="28"/>
      <w:sz w:val="28"/>
      <w:szCs w:val="56"/>
    </w:rPr>
  </w:style>
  <w:style w:type="paragraph" w:customStyle="1" w:styleId="Referansenavn">
    <w:name w:val="Referansenavn"/>
    <w:basedOn w:val="Otsikko"/>
    <w:link w:val="ReferansenavnChar"/>
    <w:uiPriority w:val="14"/>
    <w:semiHidden/>
    <w:rsid w:val="00BB1153"/>
    <w:pPr>
      <w:spacing w:before="360" w:line="216" w:lineRule="auto"/>
      <w:contextualSpacing w:val="0"/>
    </w:pPr>
    <w:rPr>
      <w:color w:val="323232"/>
      <w:sz w:val="24"/>
    </w:rPr>
  </w:style>
  <w:style w:type="character" w:customStyle="1" w:styleId="ReferansenavnChar">
    <w:name w:val="Referansenavn Char"/>
    <w:basedOn w:val="OtsikkoChar"/>
    <w:link w:val="Referansenavn"/>
    <w:uiPriority w:val="14"/>
    <w:semiHidden/>
    <w:rsid w:val="00BB1153"/>
    <w:rPr>
      <w:rFonts w:eastAsiaTheme="majorEastAsia" w:cstheme="majorBidi"/>
      <w:color w:val="323232"/>
      <w:spacing w:val="-10"/>
      <w:kern w:val="28"/>
      <w:sz w:val="24"/>
      <w:szCs w:val="56"/>
    </w:rPr>
  </w:style>
  <w:style w:type="paragraph" w:customStyle="1" w:styleId="Dato1">
    <w:name w:val="Dato1"/>
    <w:basedOn w:val="Otsikko"/>
    <w:link w:val="DatoChar"/>
    <w:uiPriority w:val="14"/>
    <w:semiHidden/>
    <w:rsid w:val="00BB1153"/>
    <w:pPr>
      <w:spacing w:before="240" w:after="0"/>
      <w:contextualSpacing w:val="0"/>
    </w:pPr>
    <w:rPr>
      <w:color w:val="323232"/>
      <w:sz w:val="24"/>
    </w:rPr>
  </w:style>
  <w:style w:type="character" w:customStyle="1" w:styleId="DatoChar">
    <w:name w:val="Dato Char"/>
    <w:basedOn w:val="OtsikkoChar"/>
    <w:link w:val="Dato1"/>
    <w:uiPriority w:val="14"/>
    <w:semiHidden/>
    <w:rsid w:val="00BB1153"/>
    <w:rPr>
      <w:rFonts w:eastAsiaTheme="majorEastAsia" w:cstheme="majorBidi"/>
      <w:color w:val="323232"/>
      <w:spacing w:val="-10"/>
      <w:kern w:val="28"/>
      <w:sz w:val="24"/>
      <w:szCs w:val="56"/>
    </w:rPr>
  </w:style>
  <w:style w:type="paragraph" w:customStyle="1" w:styleId="Ateatabelloverskrift">
    <w:name w:val="Atea tabelloverskrift"/>
    <w:basedOn w:val="Normaali"/>
    <w:rsid w:val="00BB1153"/>
    <w:pPr>
      <w:spacing w:after="60"/>
    </w:pPr>
    <w:rPr>
      <w:rFonts w:eastAsia="Times New Roman" w:cs="Times New Roman"/>
      <w:b/>
      <w:caps/>
      <w:color w:val="FFFFFF" w:themeColor="background2"/>
      <w:sz w:val="16"/>
      <w:lang w:eastAsia="da-DK"/>
    </w:rPr>
  </w:style>
  <w:style w:type="paragraph" w:customStyle="1" w:styleId="Ateatabelltekst">
    <w:name w:val="Atea tabelltekst"/>
    <w:basedOn w:val="Normaali"/>
    <w:rsid w:val="00BB1153"/>
    <w:pPr>
      <w:spacing w:after="60"/>
    </w:pPr>
    <w:rPr>
      <w:rFonts w:eastAsia="Times New Roman" w:cs="Times New Roman"/>
      <w:sz w:val="16"/>
      <w:lang w:eastAsia="da-DK"/>
    </w:rPr>
  </w:style>
  <w:style w:type="paragraph" w:customStyle="1" w:styleId="Summary">
    <w:name w:val="Summary"/>
    <w:basedOn w:val="Normaali"/>
    <w:link w:val="SummaryChar"/>
    <w:qFormat/>
    <w:rsid w:val="00535D97"/>
    <w:rPr>
      <w:b/>
      <w:bCs/>
      <w:color w:val="1F2325"/>
    </w:rPr>
  </w:style>
  <w:style w:type="character" w:customStyle="1" w:styleId="SummaryChar">
    <w:name w:val="Summary Char"/>
    <w:basedOn w:val="Kappaleenoletusfontti"/>
    <w:link w:val="Summary"/>
    <w:rsid w:val="00535D97"/>
    <w:rPr>
      <w:b/>
      <w:bCs/>
      <w:color w:val="1F2325"/>
    </w:rPr>
  </w:style>
  <w:style w:type="character" w:customStyle="1" w:styleId="Forsidetittel">
    <w:name w:val="Forside tittel"/>
    <w:basedOn w:val="Kappaleenoletusfontti"/>
    <w:uiPriority w:val="1"/>
    <w:rsid w:val="00BB1153"/>
    <w:rPr>
      <w:rFonts w:ascii="Arial" w:hAnsi="Arial"/>
      <w:color w:val="262B2E" w:themeColor="text2" w:themeShade="80"/>
      <w:sz w:val="56"/>
    </w:rPr>
  </w:style>
  <w:style w:type="paragraph" w:customStyle="1" w:styleId="Dokumenttittelforside">
    <w:name w:val="Dokumenttittel forside"/>
    <w:basedOn w:val="Normaali"/>
    <w:link w:val="DokumenttittelforsideChar"/>
    <w:rsid w:val="00E3690C"/>
    <w:rPr>
      <w:b/>
      <w:bCs/>
      <w:color w:val="1F2325"/>
      <w:sz w:val="44"/>
      <w:szCs w:val="36"/>
    </w:rPr>
  </w:style>
  <w:style w:type="character" w:customStyle="1" w:styleId="DokumenttittelforsideChar">
    <w:name w:val="Dokumenttittel forside Char"/>
    <w:basedOn w:val="Kappaleenoletusfontti"/>
    <w:link w:val="Dokumenttittelforside"/>
    <w:rsid w:val="00E3690C"/>
    <w:rPr>
      <w:b/>
      <w:bCs/>
      <w:color w:val="1F2325"/>
      <w:sz w:val="44"/>
      <w:szCs w:val="36"/>
    </w:rPr>
  </w:style>
  <w:style w:type="paragraph" w:customStyle="1" w:styleId="Documentdate">
    <w:name w:val="Document date"/>
    <w:basedOn w:val="Normaali"/>
    <w:link w:val="DocumentdateChar"/>
    <w:rsid w:val="00C96E68"/>
    <w:rPr>
      <w:color w:val="1F2325"/>
      <w:sz w:val="28"/>
      <w:szCs w:val="28"/>
    </w:rPr>
  </w:style>
  <w:style w:type="character" w:customStyle="1" w:styleId="DocumentdateChar">
    <w:name w:val="Document date Char"/>
    <w:basedOn w:val="Kappaleenoletusfontti"/>
    <w:link w:val="Documentdate"/>
    <w:rsid w:val="00C96E68"/>
    <w:rPr>
      <w:color w:val="1F2325"/>
      <w:sz w:val="28"/>
      <w:szCs w:val="28"/>
    </w:rPr>
  </w:style>
  <w:style w:type="paragraph" w:customStyle="1" w:styleId="Undertittelforside">
    <w:name w:val="Undertittel forside"/>
    <w:basedOn w:val="Dokumenttittelforside"/>
    <w:link w:val="UndertittelforsideChar"/>
    <w:rsid w:val="00ED25F4"/>
    <w:pPr>
      <w:spacing w:after="240"/>
    </w:pPr>
    <w:rPr>
      <w:sz w:val="36"/>
    </w:rPr>
  </w:style>
  <w:style w:type="character" w:customStyle="1" w:styleId="UndertittelforsideChar">
    <w:name w:val="Undertittel forside Char"/>
    <w:basedOn w:val="DokumenttittelforsideChar"/>
    <w:link w:val="Undertittelforside"/>
    <w:rsid w:val="00ED25F4"/>
    <w:rPr>
      <w:b/>
      <w:bCs/>
      <w:color w:val="1F2325"/>
      <w:sz w:val="36"/>
      <w:szCs w:val="36"/>
    </w:rPr>
  </w:style>
  <w:style w:type="paragraph" w:customStyle="1" w:styleId="Textbeforebulletlist">
    <w:name w:val="Text before bullet list"/>
    <w:basedOn w:val="Normaali"/>
    <w:next w:val="Luettelokappale"/>
    <w:link w:val="TextbeforebulletlistChar"/>
    <w:qFormat/>
    <w:rsid w:val="00A03DE1"/>
    <w:pPr>
      <w:keepNext/>
      <w:spacing w:after="40"/>
    </w:pPr>
  </w:style>
  <w:style w:type="character" w:customStyle="1" w:styleId="TextbeforebulletlistChar">
    <w:name w:val="Text before bullet list Char"/>
    <w:basedOn w:val="Kappaleenoletusfontti"/>
    <w:link w:val="Textbeforebulletlist"/>
    <w:rsid w:val="00A03DE1"/>
  </w:style>
  <w:style w:type="paragraph" w:customStyle="1" w:styleId="Default">
    <w:name w:val="Default"/>
    <w:rsid w:val="00BB1153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sz w:val="24"/>
      <w:szCs w:val="24"/>
    </w:rPr>
  </w:style>
  <w:style w:type="paragraph" w:customStyle="1" w:styleId="Headerdocumentname">
    <w:name w:val="Header document name"/>
    <w:basedOn w:val="Yltunniste"/>
    <w:link w:val="HeaderdocumentnameChar"/>
    <w:rsid w:val="00BB1153"/>
    <w:pPr>
      <w:jc w:val="right"/>
    </w:pPr>
    <w:rPr>
      <w:b/>
      <w:bCs/>
      <w:color w:val="4D575D"/>
    </w:rPr>
  </w:style>
  <w:style w:type="character" w:customStyle="1" w:styleId="HeaderdocumentnameChar">
    <w:name w:val="Header document name Char"/>
    <w:basedOn w:val="YltunnisteChar"/>
    <w:link w:val="Headerdocumentname"/>
    <w:rsid w:val="00BB1153"/>
    <w:rPr>
      <w:b/>
      <w:bCs/>
      <w:color w:val="4D575D"/>
    </w:rPr>
  </w:style>
  <w:style w:type="paragraph" w:styleId="Yltunniste">
    <w:name w:val="header"/>
    <w:basedOn w:val="Normaali"/>
    <w:link w:val="YltunnisteChar"/>
    <w:uiPriority w:val="99"/>
    <w:unhideWhenUsed/>
    <w:rsid w:val="00BB1153"/>
    <w:pPr>
      <w:tabs>
        <w:tab w:val="center" w:pos="4536"/>
        <w:tab w:val="right" w:pos="9072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1153"/>
  </w:style>
  <w:style w:type="paragraph" w:customStyle="1" w:styleId="Headerdate">
    <w:name w:val="Header date"/>
    <w:basedOn w:val="Yltunniste"/>
    <w:link w:val="HeaderdateChar"/>
    <w:rsid w:val="00BB1153"/>
    <w:pPr>
      <w:jc w:val="right"/>
    </w:pPr>
    <w:rPr>
      <w:color w:val="4D575D"/>
    </w:rPr>
  </w:style>
  <w:style w:type="character" w:customStyle="1" w:styleId="HeaderdateChar">
    <w:name w:val="Header date Char"/>
    <w:basedOn w:val="YltunnisteChar"/>
    <w:link w:val="Headerdate"/>
    <w:rsid w:val="00BB1153"/>
    <w:rPr>
      <w:color w:val="4D575D"/>
    </w:rPr>
  </w:style>
  <w:style w:type="table" w:styleId="Vaaleataulukkoruudukko">
    <w:name w:val="Grid Table Light"/>
    <w:basedOn w:val="Normaalitaulukko"/>
    <w:uiPriority w:val="40"/>
    <w:rsid w:val="00431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1Char">
    <w:name w:val="Otsikko 1 Char"/>
    <w:basedOn w:val="Kappaleenoletusfontti"/>
    <w:link w:val="Otsikko1"/>
    <w:uiPriority w:val="5"/>
    <w:rsid w:val="00447C0D"/>
    <w:rPr>
      <w:rFonts w:asciiTheme="majorHAnsi" w:eastAsiaTheme="majorEastAsia" w:hAnsiTheme="majorHAnsi" w:cstheme="majorHAnsi"/>
      <w:b/>
      <w:bCs/>
      <w:color w:val="1F2325"/>
      <w:sz w:val="32"/>
      <w:szCs w:val="44"/>
    </w:rPr>
  </w:style>
  <w:style w:type="character" w:customStyle="1" w:styleId="Otsikko2Char">
    <w:name w:val="Otsikko 2 Char"/>
    <w:basedOn w:val="Kappaleenoletusfontti"/>
    <w:link w:val="Otsikko2"/>
    <w:uiPriority w:val="6"/>
    <w:rsid w:val="00447C0D"/>
    <w:rPr>
      <w:rFonts w:asciiTheme="majorHAnsi" w:eastAsiaTheme="majorEastAsia" w:hAnsiTheme="majorHAnsi" w:cstheme="majorHAnsi"/>
      <w:b/>
      <w:color w:val="1F2325"/>
      <w:sz w:val="28"/>
      <w:szCs w:val="32"/>
    </w:rPr>
  </w:style>
  <w:style w:type="character" w:customStyle="1" w:styleId="Otsikko3Char">
    <w:name w:val="Otsikko 3 Char"/>
    <w:basedOn w:val="Kappaleenoletusfontti"/>
    <w:link w:val="Otsikko3"/>
    <w:uiPriority w:val="7"/>
    <w:rsid w:val="002C7B75"/>
    <w:rPr>
      <w:rFonts w:asciiTheme="majorHAnsi" w:eastAsiaTheme="majorEastAsia" w:hAnsiTheme="majorHAnsi" w:cstheme="majorHAnsi"/>
      <w:b/>
      <w:bCs/>
      <w:color w:val="1F2325"/>
      <w:sz w:val="24"/>
      <w:szCs w:val="28"/>
    </w:rPr>
  </w:style>
  <w:style w:type="character" w:customStyle="1" w:styleId="Otsikko4Char">
    <w:name w:val="Otsikko 4 Char"/>
    <w:basedOn w:val="Kappaleenoletusfontti"/>
    <w:link w:val="Otsikko4"/>
    <w:uiPriority w:val="8"/>
    <w:rsid w:val="002C7B75"/>
    <w:rPr>
      <w:rFonts w:asciiTheme="majorHAnsi" w:eastAsiaTheme="majorEastAsia" w:hAnsiTheme="majorHAnsi" w:cstheme="majorHAnsi"/>
      <w:bCs/>
      <w:iCs/>
      <w:color w:val="1F2325"/>
      <w:sz w:val="24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2C7B75"/>
    <w:rPr>
      <w:rFonts w:asciiTheme="majorHAnsi" w:eastAsiaTheme="majorEastAsia" w:hAnsiTheme="majorHAnsi" w:cstheme="majorHAnsi"/>
      <w:iCs/>
      <w:color w:val="1F2325"/>
      <w:sz w:val="22"/>
      <w:szCs w:val="24"/>
    </w:rPr>
  </w:style>
  <w:style w:type="character" w:customStyle="1" w:styleId="Otsikko6Char">
    <w:name w:val="Otsikko 6 Char"/>
    <w:basedOn w:val="Kappaleenoletusfontti"/>
    <w:link w:val="Otsikko6"/>
    <w:uiPriority w:val="10"/>
    <w:rsid w:val="002C7B75"/>
    <w:rPr>
      <w:rFonts w:asciiTheme="majorHAnsi" w:eastAsiaTheme="majorEastAsia" w:hAnsiTheme="majorHAnsi" w:cstheme="majorBidi"/>
      <w:color w:val="0044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10"/>
    <w:semiHidden/>
    <w:rsid w:val="00BB1153"/>
    <w:rPr>
      <w:rFonts w:asciiTheme="majorHAnsi" w:eastAsiaTheme="majorEastAsia" w:hAnsiTheme="majorHAnsi" w:cstheme="majorBidi"/>
      <w:i/>
      <w:iCs/>
      <w:color w:val="00440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10"/>
    <w:semiHidden/>
    <w:rsid w:val="00BB1153"/>
    <w:rPr>
      <w:rFonts w:asciiTheme="majorHAnsi" w:eastAsiaTheme="majorEastAsia" w:hAnsiTheme="majorHAnsi" w:cstheme="majorBidi"/>
      <w:color w:val="4A535A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0"/>
    <w:semiHidden/>
    <w:rsid w:val="00BB1153"/>
    <w:rPr>
      <w:rFonts w:asciiTheme="majorHAnsi" w:eastAsiaTheme="majorEastAsia" w:hAnsiTheme="majorHAnsi" w:cstheme="majorBidi"/>
      <w:i/>
      <w:iCs/>
      <w:color w:val="4A535A" w:themeColor="text1" w:themeTint="D8"/>
      <w:sz w:val="21"/>
      <w:szCs w:val="21"/>
    </w:rPr>
  </w:style>
  <w:style w:type="paragraph" w:styleId="Sisluet1">
    <w:name w:val="toc 1"/>
    <w:basedOn w:val="Normaali"/>
    <w:next w:val="Normaali"/>
    <w:autoRedefine/>
    <w:uiPriority w:val="39"/>
    <w:unhideWhenUsed/>
    <w:rsid w:val="00BB1153"/>
    <w:pPr>
      <w:tabs>
        <w:tab w:val="right" w:leader="dot" w:pos="9061"/>
      </w:tabs>
      <w:spacing w:after="100"/>
      <w:ind w:left="709" w:hanging="709"/>
    </w:pPr>
  </w:style>
  <w:style w:type="paragraph" w:styleId="Sisluet2">
    <w:name w:val="toc 2"/>
    <w:basedOn w:val="Normaali"/>
    <w:next w:val="Normaali"/>
    <w:autoRedefine/>
    <w:uiPriority w:val="39"/>
    <w:unhideWhenUsed/>
    <w:rsid w:val="00BB1153"/>
    <w:pPr>
      <w:tabs>
        <w:tab w:val="right" w:leader="dot" w:pos="9061"/>
      </w:tabs>
      <w:spacing w:after="100"/>
      <w:ind w:left="890" w:hanging="709"/>
    </w:pPr>
  </w:style>
  <w:style w:type="paragraph" w:styleId="Sisluet3">
    <w:name w:val="toc 3"/>
    <w:basedOn w:val="Normaali"/>
    <w:next w:val="Normaali"/>
    <w:autoRedefine/>
    <w:uiPriority w:val="39"/>
    <w:unhideWhenUsed/>
    <w:rsid w:val="00BB1153"/>
    <w:pPr>
      <w:spacing w:after="100"/>
      <w:ind w:left="1066" w:hanging="709"/>
    </w:pPr>
  </w:style>
  <w:style w:type="paragraph" w:styleId="Sisluet4">
    <w:name w:val="toc 4"/>
    <w:basedOn w:val="Normaali"/>
    <w:next w:val="Normaali"/>
    <w:autoRedefine/>
    <w:uiPriority w:val="39"/>
    <w:unhideWhenUsed/>
    <w:rsid w:val="00BB1153"/>
    <w:pPr>
      <w:spacing w:after="100"/>
      <w:ind w:left="1248" w:hanging="709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B1153"/>
    <w:pPr>
      <w:spacing w:after="100"/>
      <w:ind w:left="1429" w:hanging="70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B1153"/>
    <w:pPr>
      <w:spacing w:after="100"/>
      <w:ind w:left="900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B1153"/>
    <w:pPr>
      <w:spacing w:before="0" w:after="0"/>
    </w:pPr>
    <w:rPr>
      <w:sz w:val="16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B1153"/>
    <w:rPr>
      <w:sz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B1153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B1153"/>
  </w:style>
  <w:style w:type="paragraph" w:styleId="Alatunniste">
    <w:name w:val="footer"/>
    <w:basedOn w:val="Normaali"/>
    <w:link w:val="AlatunnisteChar"/>
    <w:uiPriority w:val="99"/>
    <w:unhideWhenUsed/>
    <w:rsid w:val="00B315D8"/>
    <w:pPr>
      <w:tabs>
        <w:tab w:val="center" w:pos="4536"/>
        <w:tab w:val="right" w:pos="9072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15D8"/>
    <w:rPr>
      <w:color w:val="1F2325"/>
    </w:rPr>
  </w:style>
  <w:style w:type="character" w:styleId="Kommentinviite">
    <w:name w:val="annotation reference"/>
    <w:basedOn w:val="Kappaleenoletusfontti"/>
    <w:uiPriority w:val="99"/>
    <w:semiHidden/>
    <w:unhideWhenUsed/>
    <w:rsid w:val="00BB1153"/>
    <w:rPr>
      <w:sz w:val="16"/>
      <w:szCs w:val="1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BB1153"/>
    <w:pPr>
      <w:spacing w:before="0" w:after="0"/>
    </w:pPr>
    <w:rPr>
      <w:sz w:val="16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B1153"/>
    <w:rPr>
      <w:sz w:val="16"/>
    </w:rPr>
  </w:style>
  <w:style w:type="paragraph" w:styleId="Merkittyluettelo">
    <w:name w:val="List Bullet"/>
    <w:basedOn w:val="Normaali"/>
    <w:uiPriority w:val="99"/>
    <w:unhideWhenUsed/>
    <w:rsid w:val="006862CD"/>
    <w:pPr>
      <w:numPr>
        <w:numId w:val="24"/>
      </w:numPr>
      <w:spacing w:after="180"/>
      <w:ind w:left="714" w:hanging="357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rsid w:val="00BB1153"/>
    <w:pPr>
      <w:numPr>
        <w:ilvl w:val="1"/>
      </w:numPr>
      <w:spacing w:before="560"/>
    </w:pPr>
    <w:rPr>
      <w:rFonts w:eastAsiaTheme="minorEastAsia"/>
      <w:spacing w:val="15"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1153"/>
    <w:rPr>
      <w:rFonts w:eastAsiaTheme="minorEastAsia"/>
      <w:spacing w:val="15"/>
      <w:sz w:val="28"/>
    </w:rPr>
  </w:style>
  <w:style w:type="paragraph" w:styleId="Lohkoteksti">
    <w:name w:val="Block Text"/>
    <w:basedOn w:val="Normaali"/>
    <w:uiPriority w:val="99"/>
    <w:semiHidden/>
    <w:unhideWhenUsed/>
    <w:rsid w:val="00BB1153"/>
    <w:pPr>
      <w:pBdr>
        <w:top w:val="single" w:sz="2" w:space="10" w:color="008A00" w:themeColor="accent1"/>
        <w:left w:val="single" w:sz="2" w:space="10" w:color="008A00" w:themeColor="accent1"/>
        <w:bottom w:val="single" w:sz="2" w:space="10" w:color="008A00" w:themeColor="accent1"/>
        <w:right w:val="single" w:sz="2" w:space="10" w:color="008A00" w:themeColor="accent1"/>
      </w:pBdr>
      <w:ind w:left="1152" w:right="1152"/>
    </w:pPr>
    <w:rPr>
      <w:rFonts w:eastAsiaTheme="minorEastAsia"/>
      <w:i/>
      <w:iCs/>
      <w:color w:val="008A00" w:themeColor="accent1"/>
    </w:rPr>
  </w:style>
  <w:style w:type="character" w:styleId="Hyperlinkki">
    <w:name w:val="Hyperlink"/>
    <w:basedOn w:val="Kappaleenoletusfontti"/>
    <w:uiPriority w:val="99"/>
    <w:unhideWhenUsed/>
    <w:rsid w:val="00BB1153"/>
    <w:rPr>
      <w:color w:val="097288" w:themeColor="hyperlink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BB1153"/>
    <w:pPr>
      <w:spacing w:before="0" w:after="0"/>
    </w:pPr>
    <w:rPr>
      <w:rFonts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B1153"/>
    <w:rPr>
      <w:rFonts w:cs="Segoe UI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1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1153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1153"/>
    <w:pPr>
      <w:spacing w:before="0" w:after="0"/>
    </w:pPr>
    <w:rPr>
      <w:rFonts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1153"/>
    <w:rPr>
      <w:rFonts w:cs="Segoe UI"/>
    </w:rPr>
  </w:style>
  <w:style w:type="table" w:styleId="TaulukkoRuudukko">
    <w:name w:val="Table Grid"/>
    <w:basedOn w:val="Normaalitaulukko"/>
    <w:uiPriority w:val="39"/>
    <w:rsid w:val="00BB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B1153"/>
    <w:rPr>
      <w:color w:val="808080"/>
    </w:rPr>
  </w:style>
  <w:style w:type="paragraph" w:styleId="Eivli">
    <w:name w:val="No Spacing"/>
    <w:link w:val="EivliChar"/>
    <w:uiPriority w:val="1"/>
    <w:rsid w:val="00BB1153"/>
    <w:pPr>
      <w:spacing w:before="0" w:after="0" w:line="240" w:lineRule="auto"/>
    </w:pPr>
    <w:rPr>
      <w:rFonts w:asciiTheme="minorHAnsi" w:eastAsiaTheme="minorEastAsia" w:hAnsiTheme="minorHAnsi"/>
      <w:color w:val="auto"/>
      <w:lang w:val="en-US"/>
    </w:rPr>
  </w:style>
  <w:style w:type="character" w:customStyle="1" w:styleId="EivliChar">
    <w:name w:val="Ei väliä Char"/>
    <w:basedOn w:val="Kappaleenoletusfontti"/>
    <w:link w:val="Eivli"/>
    <w:uiPriority w:val="1"/>
    <w:rsid w:val="00BB1153"/>
    <w:rPr>
      <w:rFonts w:asciiTheme="minorHAnsi" w:eastAsiaTheme="minorEastAsia" w:hAnsiTheme="minorHAnsi"/>
      <w:color w:val="auto"/>
      <w:lang w:val="en-US"/>
    </w:rPr>
  </w:style>
  <w:style w:type="paragraph" w:styleId="Luettelokappale">
    <w:name w:val="List Paragraph"/>
    <w:aliases w:val="Bullet list"/>
    <w:basedOn w:val="Normaali"/>
    <w:uiPriority w:val="2"/>
    <w:qFormat/>
    <w:rsid w:val="00BB1153"/>
    <w:pPr>
      <w:numPr>
        <w:numId w:val="25"/>
      </w:numPr>
      <w:tabs>
        <w:tab w:val="left" w:pos="284"/>
      </w:tabs>
      <w:spacing w:after="180"/>
      <w:contextualSpacing/>
    </w:pPr>
  </w:style>
  <w:style w:type="table" w:styleId="Normaaliluettelo2-korostus1">
    <w:name w:val="Medium List 2 Accent 1"/>
    <w:basedOn w:val="Normaalitaulukko"/>
    <w:uiPriority w:val="66"/>
    <w:rsid w:val="00BB1153"/>
    <w:pPr>
      <w:spacing w:before="0" w:after="0" w:line="240" w:lineRule="auto"/>
    </w:pPr>
    <w:rPr>
      <w:rFonts w:asciiTheme="majorHAnsi" w:eastAsiaTheme="majorEastAsia" w:hAnsiTheme="majorHAnsi" w:cstheme="majorBidi"/>
      <w:color w:val="2E3438" w:themeColor="text1"/>
      <w:lang w:val="en-US"/>
    </w:rPr>
    <w:tblPr>
      <w:tblStyleRowBandSize w:val="1"/>
      <w:tblStyleColBandSize w:val="1"/>
      <w:tblBorders>
        <w:top w:val="single" w:sz="8" w:space="0" w:color="008A00" w:themeColor="accent1"/>
        <w:left w:val="single" w:sz="8" w:space="0" w:color="008A00" w:themeColor="accent1"/>
        <w:bottom w:val="single" w:sz="8" w:space="0" w:color="008A00" w:themeColor="accent1"/>
        <w:right w:val="single" w:sz="8" w:space="0" w:color="008A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A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A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A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A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isllysluettelonotsikko">
    <w:name w:val="TOC Heading"/>
    <w:basedOn w:val="Otsikko1"/>
    <w:next w:val="Normaali"/>
    <w:uiPriority w:val="39"/>
    <w:unhideWhenUsed/>
    <w:rsid w:val="00AF1447"/>
    <w:pPr>
      <w:numPr>
        <w:numId w:val="0"/>
      </w:numPr>
      <w:outlineLvl w:val="9"/>
    </w:pPr>
    <w:rPr>
      <w:lang w:eastAsia="nb-NO"/>
    </w:rPr>
  </w:style>
  <w:style w:type="table" w:styleId="Vriksluettelotaulukko7-korostus6">
    <w:name w:val="List Table 7 Colorful Accent 6"/>
    <w:basedOn w:val="Normaalitaulukko"/>
    <w:uiPriority w:val="52"/>
    <w:rsid w:val="00BB1153"/>
    <w:pPr>
      <w:spacing w:after="0" w:line="240" w:lineRule="auto"/>
    </w:pPr>
    <w:rPr>
      <w:color w:val="A01B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24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24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24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24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6" w:themeFillTint="33"/>
      </w:tcPr>
    </w:tblStylePr>
    <w:tblStylePr w:type="band1Horz">
      <w:tblPr/>
      <w:tcPr>
        <w:shd w:val="clear" w:color="auto" w:fill="F7D2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BB1153"/>
    <w:rPr>
      <w:color w:val="605E5C"/>
      <w:shd w:val="clear" w:color="auto" w:fill="E1DFDD"/>
    </w:rPr>
  </w:style>
  <w:style w:type="paragraph" w:styleId="Numeroituluettelo">
    <w:name w:val="List Number"/>
    <w:basedOn w:val="Normaali"/>
    <w:uiPriority w:val="99"/>
    <w:unhideWhenUsed/>
    <w:rsid w:val="006862CD"/>
    <w:pPr>
      <w:numPr>
        <w:numId w:val="27"/>
      </w:numPr>
      <w:spacing w:after="180"/>
      <w:ind w:left="714" w:hanging="357"/>
      <w:contextualSpacing/>
    </w:pPr>
  </w:style>
  <w:style w:type="table" w:styleId="Yksinkertainentaulukko1">
    <w:name w:val="Plain Table 1"/>
    <w:basedOn w:val="Normaalitaulukko"/>
    <w:uiPriority w:val="41"/>
    <w:rsid w:val="00DC0C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4">
    <w:name w:val="Plain Table 4"/>
    <w:basedOn w:val="Normaalitaulukko"/>
    <w:uiPriority w:val="44"/>
    <w:rsid w:val="00DC0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teaTabell1">
    <w:name w:val="Atea Tabell 1"/>
    <w:basedOn w:val="Normaalitaulukko"/>
    <w:uiPriority w:val="99"/>
    <w:rsid w:val="00E01828"/>
    <w:pPr>
      <w:spacing w:after="60"/>
      <w:ind w:left="57"/>
    </w:pPr>
    <w:rPr>
      <w:color w:val="3E464A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Arial" w:hAnsi="Arial"/>
        <w:b/>
        <w:sz w:val="20"/>
      </w:rPr>
    </w:tblStylePr>
    <w:tblStylePr w:type="band1Horz">
      <w:tblPr/>
      <w:tcPr>
        <w:shd w:val="clear" w:color="auto" w:fill="F2F2F2" w:themeFill="background2" w:themeFillShade="F2"/>
      </w:tcPr>
    </w:tblStylePr>
  </w:style>
  <w:style w:type="table" w:customStyle="1" w:styleId="AteaTabell2Grnn">
    <w:name w:val="Atea Tabell 2 Grønn"/>
    <w:basedOn w:val="Normaalitaulukko"/>
    <w:uiPriority w:val="99"/>
    <w:rsid w:val="00E01828"/>
    <w:pPr>
      <w:spacing w:after="60"/>
      <w:ind w:left="57"/>
    </w:pPr>
    <w:rPr>
      <w:color w:val="auto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keepNext/>
        <w:wordWrap/>
        <w:spacing w:beforeLines="0" w:before="60" w:beforeAutospacing="0" w:afterLines="0" w:after="60" w:afterAutospacing="0" w:line="288" w:lineRule="auto"/>
        <w:ind w:leftChars="0" w:left="57"/>
        <w:contextualSpacing w:val="0"/>
        <w:jc w:val="left"/>
        <w:outlineLvl w:val="9"/>
      </w:pPr>
      <w:rPr>
        <w:rFonts w:ascii="Arial" w:hAnsi="Arial"/>
        <w:b/>
        <w:caps w:val="0"/>
        <w:smallCaps w:val="0"/>
        <w:strike w:val="0"/>
        <w:dstrike w:val="0"/>
        <w:vanish w:val="0"/>
        <w:color w:val="FDFDFD"/>
        <w:sz w:val="20"/>
        <w:vertAlign w:val="baseline"/>
      </w:rPr>
      <w:tblPr/>
      <w:tcPr>
        <w:shd w:val="clear" w:color="auto" w:fill="008A00" w:themeFill="accent1"/>
      </w:tcPr>
    </w:tblStylePr>
    <w:tblStylePr w:type="band1Horz">
      <w:rPr>
        <w:color w:val="3E464A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b w:val="0"/>
        <w:i w:val="0"/>
        <w:color w:val="3E464A"/>
        <w:sz w:val="20"/>
      </w:rPr>
    </w:tblStylePr>
  </w:style>
  <w:style w:type="paragraph" w:customStyle="1" w:styleId="Tilbudtil">
    <w:name w:val="Tilbud til"/>
    <w:basedOn w:val="Undertittelforside"/>
    <w:rsid w:val="00A03596"/>
    <w:rPr>
      <w:b w:val="0"/>
      <w:bCs w:val="0"/>
      <w:sz w:val="28"/>
    </w:rPr>
  </w:style>
  <w:style w:type="table" w:customStyle="1" w:styleId="TableGrid1">
    <w:name w:val="Table Grid1"/>
    <w:basedOn w:val="Normaalitaulukko"/>
    <w:next w:val="TaulukkoRuudukko"/>
    <w:uiPriority w:val="39"/>
    <w:rsid w:val="00A8456C"/>
    <w:pPr>
      <w:spacing w:after="0" w:line="240" w:lineRule="auto"/>
    </w:pPr>
    <w:rPr>
      <w:sz w:val="22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371CF"/>
    <w:pPr>
      <w:numPr>
        <w:numId w:val="28"/>
      </w:numPr>
    </w:pPr>
  </w:style>
  <w:style w:type="numbering" w:customStyle="1" w:styleId="CurrentList2">
    <w:name w:val="Current List2"/>
    <w:uiPriority w:val="99"/>
    <w:rsid w:val="00C371C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S\AppData\Local\Temp\Templafy\WordVsto\yfrcetl2.dotx" TargetMode="Externa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2E3438"/>
      </a:dk1>
      <a:lt1>
        <a:srgbClr val="FFFFFF"/>
      </a:lt1>
      <a:dk2>
        <a:srgbClr val="4D575D"/>
      </a:dk2>
      <a:lt2>
        <a:srgbClr val="FFFFFF"/>
      </a:lt2>
      <a:accent1>
        <a:srgbClr val="008A00"/>
      </a:accent1>
      <a:accent2>
        <a:srgbClr val="4D575D"/>
      </a:accent2>
      <a:accent3>
        <a:srgbClr val="0965B1"/>
      </a:accent3>
      <a:accent4>
        <a:srgbClr val="F6BD18"/>
      </a:accent4>
      <a:accent5>
        <a:srgbClr val="EC7A2E"/>
      </a:accent5>
      <a:accent6>
        <a:srgbClr val="D62429"/>
      </a:accent6>
      <a:hlink>
        <a:srgbClr val="097288"/>
      </a:hlink>
      <a:folHlink>
        <a:srgbClr val="4D575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67147F2E0BC488137315F93927AF5" ma:contentTypeVersion="16" ma:contentTypeDescription="Create a new document." ma:contentTypeScope="" ma:versionID="56817e042fdd4c496a0d2e1315a5e13a">
  <xsd:schema xmlns:xsd="http://www.w3.org/2001/XMLSchema" xmlns:xs="http://www.w3.org/2001/XMLSchema" xmlns:p="http://schemas.microsoft.com/office/2006/metadata/properties" xmlns:ns2="a0d3c2a1-3c44-4b63-a416-d24b16e092d4" xmlns:ns3="b52a449b-94c7-4193-a03d-6728ae9ebb3f" xmlns:ns4="7d038d16-cce0-4d64-8011-ff6a449f9c94" targetNamespace="http://schemas.microsoft.com/office/2006/metadata/properties" ma:root="true" ma:fieldsID="26d8449d31da4aadda8eb75232751c6a" ns2:_="" ns3:_="" ns4:_="">
    <xsd:import namespace="a0d3c2a1-3c44-4b63-a416-d24b16e092d4"/>
    <xsd:import namespace="b52a449b-94c7-4193-a03d-6728ae9ebb3f"/>
    <xsd:import namespace="7d038d16-cce0-4d64-8011-ff6a449f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c2a1-3c44-4b63-a416-d24b16e0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d972aa-fb31-4ec8-b795-233f73963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449b-94c7-4193-a03d-6728ae9eb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8d16-cce0-4d64-8011-ff6a449f9c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a14d24-3a85-4f0e-874b-5f7479dcaee0}" ma:internalName="TaxCatchAll" ma:showField="CatchAllData" ma:web="b52a449b-94c7-4193-a03d-6728ae9eb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38d16-cce0-4d64-8011-ff6a449f9c94" xsi:nil="true"/>
    <lcf76f155ced4ddcb4097134ff3c332f xmlns="a0d3c2a1-3c44-4b63-a416-d24b16e092d4">
      <Terms xmlns="http://schemas.microsoft.com/office/infopath/2007/PartnerControls"/>
    </lcf76f155ced4ddcb4097134ff3c332f>
    <SharedWithUsers xmlns="b52a449b-94c7-4193-a03d-6728ae9ebb3f">
      <UserInfo>
        <DisplayName/>
        <AccountId xsi:nil="true"/>
        <AccountType/>
      </UserInfo>
    </SharedWithUsers>
  </documentManagement>
</p:properties>
</file>

<file path=customXml/item5.xml><?xml version="1.0" encoding="utf-8"?>
<TemplafyTemplateConfiguration><![CDATA[{"elementsMetadata":[],"transformationConfigurations":[],"templateName":"Atea ASA Word template - 2023-10-17","templateDescription":"","enableDocumentContentUpdater":false,"version":"2.0"}]]></TemplafyTemplateConfiguration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AF91E07-BEE8-447D-8784-7AD985932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1B51-8E31-47B4-A08C-EA81694D0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3A9E2-B966-45D3-BFFA-21DF24A23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3c2a1-3c44-4b63-a416-d24b16e092d4"/>
    <ds:schemaRef ds:uri="b52a449b-94c7-4193-a03d-6728ae9ebb3f"/>
    <ds:schemaRef ds:uri="7d038d16-cce0-4d64-8011-ff6a449f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60DF6-0C89-4E54-AA07-17C35D6BA492}">
  <ds:schemaRefs>
    <ds:schemaRef ds:uri="http://schemas.microsoft.com/office/2006/metadata/properties"/>
    <ds:schemaRef ds:uri="http://schemas.microsoft.com/office/infopath/2007/PartnerControls"/>
    <ds:schemaRef ds:uri="7d038d16-cce0-4d64-8011-ff6a449f9c94"/>
    <ds:schemaRef ds:uri="a0d3c2a1-3c44-4b63-a416-d24b16e092d4"/>
    <ds:schemaRef ds:uri="b52a449b-94c7-4193-a03d-6728ae9ebb3f"/>
  </ds:schemaRefs>
</ds:datastoreItem>
</file>

<file path=customXml/itemProps5.xml><?xml version="1.0" encoding="utf-8"?>
<ds:datastoreItem xmlns:ds="http://schemas.openxmlformats.org/officeDocument/2006/customXml" ds:itemID="{6EF8C824-F038-4A1E-88C2-FF924D0FB180}">
  <ds:schemaRefs/>
</ds:datastoreItem>
</file>

<file path=customXml/itemProps6.xml><?xml version="1.0" encoding="utf-8"?>
<ds:datastoreItem xmlns:ds="http://schemas.openxmlformats.org/officeDocument/2006/customXml" ds:itemID="{85E6A06F-A0AE-4D17-98EE-D7CA9953E316}">
  <ds:schemaRefs/>
</ds:datastoreItem>
</file>

<file path=docMetadata/LabelInfo.xml><?xml version="1.0" encoding="utf-8"?>
<clbl:labelList xmlns:clbl="http://schemas.microsoft.com/office/2020/mipLabelMetadata">
  <clbl:label id="{864b7ca1-5a12-4b18-a40c-ffd97482dbe3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yfrcetl2</Template>
  <TotalTime>0</TotalTime>
  <Pages>106</Pages>
  <Words>11882</Words>
  <Characters>96245</Characters>
  <Application>Microsoft Office Word</Application>
  <DocSecurity>0</DocSecurity>
  <Lines>802</Lines>
  <Paragraphs>215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[Tekst som kommer i dokumentets heading]</vt:lpstr>
      <vt:lpstr>Tekst som kommer i dokumentets heading</vt:lpstr>
    </vt:vector>
  </TitlesOfParts>
  <Company/>
  <LinksUpToDate>false</LinksUpToDate>
  <CharactersWithSpaces>107912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Salminen</dc:creator>
  <cp:keywords/>
  <dc:description/>
  <cp:lastModifiedBy>Tiia Salminen</cp:lastModifiedBy>
  <cp:revision>1</cp:revision>
  <dcterms:created xsi:type="dcterms:W3CDTF">2025-07-23T05:29:00Z</dcterms:created>
  <dcterms:modified xsi:type="dcterms:W3CDTF">2025-07-23T05:29:00Z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0x0101002B767147F2E0BC488137315F93927AF5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2022-12-01T14:03:44Z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47d8e2c6-5453-4507-bda5-9072c670359d</vt:lpwstr>
  </property>
  <property fmtid="{D5CDD505-2E9C-101B-9397-08002B2CF9AE}" pid="10" name="MSIP_Label_864b7ca1-5a12-4b18-a40c-ffd97482dbe3_ContentBits">
    <vt:lpwstr>2</vt:lpwstr>
  </property>
  <property fmtid="{D5CDD505-2E9C-101B-9397-08002B2CF9AE}" pid="11" name="Order">
    <vt:r8>2101200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fyTenantId">
    <vt:lpwstr>atea</vt:lpwstr>
  </property>
  <property fmtid="{D5CDD505-2E9C-101B-9397-08002B2CF9AE}" pid="16" name="TemplafyTemplateId">
    <vt:lpwstr>762636917344305391</vt:lpwstr>
  </property>
  <property fmtid="{D5CDD505-2E9C-101B-9397-08002B2CF9AE}" pid="17" name="TemplafyUserProfileId">
    <vt:lpwstr>637709224476244272</vt:lpwstr>
  </property>
  <property fmtid="{D5CDD505-2E9C-101B-9397-08002B2CF9AE}" pid="18" name="TemplafyFromBlank">
    <vt:bool>true</vt:bool>
  </property>
</Properties>
</file>